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46" w:rsidRDefault="00134646" w:rsidP="00001521">
      <w:pPr>
        <w:pStyle w:val="Overskrift1"/>
        <w:spacing w:before="480"/>
        <w:rPr>
          <w:sz w:val="20"/>
          <w:szCs w:val="20"/>
          <w:lang w:val="nb-NO"/>
        </w:rPr>
      </w:pPr>
      <w:r w:rsidRPr="00134646">
        <w:rPr>
          <w:sz w:val="20"/>
          <w:szCs w:val="20"/>
          <w:lang w:val="nb-NO"/>
        </w:rPr>
        <w:t xml:space="preserve">Sendes til </w:t>
      </w:r>
      <w:hyperlink r:id="rId8" w:history="1">
        <w:r w:rsidR="00BE5ED1" w:rsidRPr="009C0FE1">
          <w:rPr>
            <w:rStyle w:val="Hyperkobling"/>
            <w:sz w:val="20"/>
            <w:szCs w:val="20"/>
            <w:lang w:val="nb-NO"/>
          </w:rPr>
          <w:t>fshjelp@admin.uio.no</w:t>
        </w:r>
      </w:hyperlink>
    </w:p>
    <w:p w:rsidR="00BA6057" w:rsidRDefault="00BA6057" w:rsidP="00BA6057">
      <w:pPr>
        <w:rPr>
          <w:lang w:val="nb-NO"/>
        </w:rPr>
      </w:pPr>
    </w:p>
    <w:p w:rsidR="00BA6057" w:rsidRPr="00BA6057" w:rsidRDefault="00BA6057" w:rsidP="00BA6057">
      <w:pPr>
        <w:rPr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180"/>
      </w:tblGrid>
      <w:tr w:rsidR="00BA6057" w:rsidTr="00036F64">
        <w:trPr>
          <w:trHeight w:val="515"/>
        </w:trPr>
        <w:tc>
          <w:tcPr>
            <w:tcW w:w="10226" w:type="dxa"/>
            <w:gridSpan w:val="2"/>
          </w:tcPr>
          <w:p w:rsidR="00BA6057" w:rsidRPr="00BA6057" w:rsidRDefault="00BA6057" w:rsidP="00BA6057">
            <w:pPr>
              <w:pStyle w:val="Ingenmellomrom"/>
              <w:rPr>
                <w:b/>
                <w:sz w:val="32"/>
                <w:szCs w:val="32"/>
                <w:lang w:val="nb-NO"/>
              </w:rPr>
            </w:pPr>
            <w:r w:rsidRPr="00BA6057">
              <w:rPr>
                <w:b/>
                <w:sz w:val="32"/>
                <w:szCs w:val="32"/>
                <w:lang w:val="nb-NO"/>
              </w:rPr>
              <w:t>Utviklingsønske</w:t>
            </w:r>
          </w:p>
        </w:tc>
      </w:tr>
      <w:tr w:rsidR="006071C8" w:rsidRPr="0084404C" w:rsidTr="00036F64">
        <w:trPr>
          <w:trHeight w:val="233"/>
        </w:trPr>
        <w:tc>
          <w:tcPr>
            <w:tcW w:w="8046" w:type="dxa"/>
          </w:tcPr>
          <w:p w:rsidR="006071C8" w:rsidRPr="00036F64" w:rsidRDefault="006071C8" w:rsidP="00921796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Fra (fakultet/enhet):</w:t>
            </w:r>
            <w:r w:rsidR="00860EC0">
              <w:rPr>
                <w:b/>
                <w:lang w:val="nb-NO"/>
              </w:rPr>
              <w:t xml:space="preserve"> </w:t>
            </w:r>
            <w:sdt>
              <w:sdtPr>
                <w:rPr>
                  <w:lang w:val="nb-NO"/>
                </w:rPr>
                <w:id w:val="629788052"/>
                <w:placeholder>
                  <w:docPart w:val="DefaultPlaceholder_22675703"/>
                </w:placeholder>
              </w:sdtPr>
              <w:sdtEndPr/>
              <w:sdtContent>
                <w:bookmarkStart w:id="0" w:name="_GoBack"/>
                <w:r w:rsidR="00921796" w:rsidRPr="00921796">
                  <w:rPr>
                    <w:lang w:val="nb-NO"/>
                  </w:rPr>
                  <w:t>SSD/Natalia Utkina</w:t>
                </w:r>
                <w:bookmarkEnd w:id="0"/>
              </w:sdtContent>
            </w:sdt>
          </w:p>
        </w:tc>
        <w:tc>
          <w:tcPr>
            <w:tcW w:w="2180" w:type="dxa"/>
            <w:vMerge w:val="restart"/>
          </w:tcPr>
          <w:p w:rsidR="006071C8" w:rsidRPr="0084404C" w:rsidRDefault="006071C8" w:rsidP="00BA6057">
            <w:pPr>
              <w:rPr>
                <w:lang w:val="nb-NO"/>
              </w:rPr>
            </w:pPr>
            <w:r w:rsidRPr="0084404C">
              <w:rPr>
                <w:b/>
                <w:lang w:val="nb-NO"/>
              </w:rPr>
              <w:t>Dato:</w:t>
            </w:r>
            <w:sdt>
              <w:sdtPr>
                <w:rPr>
                  <w:lang w:val="nb-NO"/>
                </w:rPr>
                <w:id w:val="629788071"/>
                <w:placeholder>
                  <w:docPart w:val="DefaultPlaceholder_22675703"/>
                </w:placeholder>
              </w:sdtPr>
              <w:sdtEndPr>
                <w:rPr>
                  <w:b/>
                </w:rPr>
              </w:sdtEndPr>
              <w:sdtContent>
                <w:proofErr w:type="gramStart"/>
                <w:r w:rsidR="0084404C">
                  <w:t>23</w:t>
                </w:r>
                <w:r w:rsidR="00921796" w:rsidRPr="0084404C">
                  <w:rPr>
                    <w:lang w:val="nb-NO"/>
                  </w:rPr>
                  <w:t>.05.2014</w:t>
                </w:r>
                <w:proofErr w:type="gramEnd"/>
              </w:sdtContent>
            </w:sdt>
          </w:p>
          <w:p w:rsidR="006071C8" w:rsidRPr="0084404C" w:rsidRDefault="006071C8" w:rsidP="00BA6057">
            <w:pPr>
              <w:pStyle w:val="Ingenmellomrom"/>
              <w:rPr>
                <w:lang w:val="nb-NO"/>
              </w:rPr>
            </w:pPr>
          </w:p>
        </w:tc>
      </w:tr>
      <w:tr w:rsidR="006071C8" w:rsidRPr="0084404C" w:rsidTr="00036F64">
        <w:trPr>
          <w:trHeight w:val="232"/>
        </w:trPr>
        <w:tc>
          <w:tcPr>
            <w:tcW w:w="8046" w:type="dxa"/>
          </w:tcPr>
          <w:p w:rsidR="006071C8" w:rsidRPr="0084404C" w:rsidRDefault="006071C8" w:rsidP="00BA6057">
            <w:pPr>
              <w:rPr>
                <w:b/>
                <w:lang w:val="nb-NO"/>
              </w:rPr>
            </w:pPr>
          </w:p>
        </w:tc>
        <w:tc>
          <w:tcPr>
            <w:tcW w:w="2180" w:type="dxa"/>
            <w:vMerge/>
          </w:tcPr>
          <w:p w:rsidR="006071C8" w:rsidRPr="0084404C" w:rsidRDefault="006071C8" w:rsidP="00BA6057">
            <w:pPr>
              <w:rPr>
                <w:b/>
                <w:lang w:val="nb-NO"/>
              </w:rPr>
            </w:pPr>
          </w:p>
        </w:tc>
      </w:tr>
      <w:tr w:rsidR="00BA6057" w:rsidRPr="0084404C" w:rsidTr="00036F64">
        <w:tc>
          <w:tcPr>
            <w:tcW w:w="10226" w:type="dxa"/>
            <w:gridSpan w:val="2"/>
          </w:tcPr>
          <w:p w:rsidR="00BA6057" w:rsidRPr="0084404C" w:rsidRDefault="00BA6057" w:rsidP="00BA6057">
            <w:pPr>
              <w:rPr>
                <w:lang w:val="nb-NO"/>
              </w:rPr>
            </w:pPr>
            <w:r w:rsidRPr="0084404C">
              <w:rPr>
                <w:b/>
                <w:lang w:val="nb-NO"/>
              </w:rPr>
              <w:t>Modul/applikasjon:</w:t>
            </w:r>
            <w:r w:rsidR="00860EC0" w:rsidRPr="0084404C">
              <w:rPr>
                <w:b/>
                <w:lang w:val="nb-NO"/>
              </w:rPr>
              <w:t xml:space="preserve"> </w:t>
            </w:r>
            <w:sdt>
              <w:sdtPr>
                <w:rPr>
                  <w:b/>
                  <w:lang w:val="nb-NO"/>
                </w:rPr>
                <w:id w:val="629788090"/>
                <w:placeholder>
                  <w:docPart w:val="DefaultPlaceholder_22675703"/>
                </w:placeholder>
              </w:sdtPr>
              <w:sdtEndPr/>
              <w:sdtContent>
                <w:r w:rsidR="00921796" w:rsidRPr="0084404C">
                  <w:rPr>
                    <w:lang w:val="nb-NO"/>
                  </w:rPr>
                  <w:t>Doktorgradsmodulen/Rapporter</w:t>
                </w:r>
              </w:sdtContent>
            </w:sdt>
          </w:p>
          <w:p w:rsidR="00BA6057" w:rsidRPr="0084404C" w:rsidRDefault="00BA6057" w:rsidP="00BA6057">
            <w:pPr>
              <w:rPr>
                <w:lang w:val="nb-NO"/>
              </w:rPr>
            </w:pPr>
          </w:p>
        </w:tc>
      </w:tr>
      <w:tr w:rsidR="00BA6057" w:rsidRPr="00741287" w:rsidTr="00036F64">
        <w:trPr>
          <w:trHeight w:val="803"/>
        </w:trPr>
        <w:tc>
          <w:tcPr>
            <w:tcW w:w="10226" w:type="dxa"/>
            <w:gridSpan w:val="2"/>
          </w:tcPr>
          <w:p w:rsidR="00CB1069" w:rsidRDefault="00BA6057" w:rsidP="00BA6057">
            <w:pPr>
              <w:rPr>
                <w:b/>
                <w:lang w:val="nb-NO"/>
              </w:rPr>
            </w:pPr>
            <w:r w:rsidRPr="00BA6057">
              <w:rPr>
                <w:b/>
                <w:lang w:val="nb-NO"/>
              </w:rPr>
              <w:t>Beskrivelse av behovet:</w:t>
            </w:r>
          </w:p>
          <w:sdt>
            <w:sdtPr>
              <w:rPr>
                <w:b/>
                <w:lang w:val="nb-NO"/>
              </w:rPr>
              <w:id w:val="629788039"/>
              <w:placeholder>
                <w:docPart w:val="DefaultPlaceholder_22675703"/>
              </w:placeholder>
            </w:sdtPr>
            <w:sdtEndPr/>
            <w:sdtContent>
              <w:p w:rsidR="00CE2C70" w:rsidRPr="008D24D3" w:rsidRDefault="00921796" w:rsidP="00E0650A">
                <w:pPr>
                  <w:rPr>
                    <w:lang w:val="nb-NO"/>
                  </w:rPr>
                </w:pPr>
                <w:r w:rsidRPr="00921796">
                  <w:rPr>
                    <w:lang w:val="nb-NO"/>
                  </w:rPr>
                  <w:t xml:space="preserve">Grunnlag for utviklingsønske er </w:t>
                </w:r>
                <w:r w:rsidR="00E0650A" w:rsidRPr="00E0650A">
                  <w:rPr>
                    <w:lang w:val="nb-NO"/>
                  </w:rPr>
                  <w:t xml:space="preserve">et sterkt </w:t>
                </w:r>
                <w:r w:rsidRPr="00921796">
                  <w:rPr>
                    <w:lang w:val="nb-NO"/>
                  </w:rPr>
                  <w:t xml:space="preserve">behov for mer utfyllende rapporter som </w:t>
                </w:r>
                <w:r w:rsidR="004450C2" w:rsidRPr="004450C2">
                  <w:rPr>
                    <w:lang w:val="nb-NO"/>
                  </w:rPr>
                  <w:t xml:space="preserve">skal </w:t>
                </w:r>
                <w:r w:rsidRPr="00921796">
                  <w:rPr>
                    <w:lang w:val="nb-NO"/>
                  </w:rPr>
                  <w:t>k</w:t>
                </w:r>
                <w:r w:rsidR="004450C2" w:rsidRPr="004450C2">
                  <w:rPr>
                    <w:lang w:val="nb-NO"/>
                  </w:rPr>
                  <w:t>u</w:t>
                </w:r>
                <w:r w:rsidRPr="00921796">
                  <w:rPr>
                    <w:lang w:val="nb-NO"/>
                  </w:rPr>
                  <w:t>n</w:t>
                </w:r>
                <w:r w:rsidR="004450C2" w:rsidRPr="004450C2">
                  <w:rPr>
                    <w:lang w:val="nb-NO"/>
                  </w:rPr>
                  <w:t>ne</w:t>
                </w:r>
                <w:r w:rsidRPr="00921796">
                  <w:rPr>
                    <w:lang w:val="nb-NO"/>
                  </w:rPr>
                  <w:t xml:space="preserve"> bruke</w:t>
                </w:r>
                <w:r w:rsidR="00E0650A">
                  <w:rPr>
                    <w:lang w:val="nb-NO"/>
                  </w:rPr>
                  <w:t xml:space="preserve">s til forskjellige formål, </w:t>
                </w:r>
                <w:r w:rsidR="00E0650A" w:rsidRPr="00E0650A">
                  <w:rPr>
                    <w:lang w:val="nb-NO"/>
                  </w:rPr>
                  <w:t>og først og fremst til</w:t>
                </w:r>
                <w:r w:rsidRPr="00921796">
                  <w:rPr>
                    <w:lang w:val="nb-NO"/>
                  </w:rPr>
                  <w:t xml:space="preserve"> </w:t>
                </w:r>
                <w:r w:rsidR="008D24D3" w:rsidRPr="008D24D3">
                  <w:rPr>
                    <w:lang w:val="nb-NO"/>
                  </w:rPr>
                  <w:t xml:space="preserve">analyser av </w:t>
                </w:r>
                <w:r>
                  <w:rPr>
                    <w:lang w:val="nb-NO"/>
                  </w:rPr>
                  <w:t>frafall</w:t>
                </w:r>
                <w:r w:rsidR="00E0650A" w:rsidRPr="00E0650A">
                  <w:rPr>
                    <w:lang w:val="nb-NO"/>
                  </w:rPr>
                  <w:t xml:space="preserve"> og </w:t>
                </w:r>
                <w:r w:rsidR="00F453E2" w:rsidRPr="00F453E2">
                  <w:rPr>
                    <w:lang w:val="nb-NO"/>
                  </w:rPr>
                  <w:t>gjennomstrømning</w:t>
                </w:r>
                <w:r w:rsidR="00741287" w:rsidRPr="00741287">
                  <w:rPr>
                    <w:lang w:val="nb-NO"/>
                  </w:rPr>
                  <w:t xml:space="preserve"> </w:t>
                </w:r>
                <w:r w:rsidR="00087606" w:rsidRPr="00087606">
                  <w:rPr>
                    <w:lang w:val="nb-NO"/>
                  </w:rPr>
                  <w:t>i</w:t>
                </w:r>
                <w:r w:rsidR="00741287" w:rsidRPr="00741287">
                  <w:rPr>
                    <w:lang w:val="nb-NO"/>
                  </w:rPr>
                  <w:t xml:space="preserve"> </w:t>
                </w:r>
                <w:r w:rsidR="00087606">
                  <w:rPr>
                    <w:lang w:val="nb-NO"/>
                  </w:rPr>
                  <w:t>ph.d.-utdanningen</w:t>
                </w:r>
                <w:r w:rsidR="00087606" w:rsidRPr="00087606">
                  <w:rPr>
                    <w:lang w:val="nb-NO"/>
                  </w:rPr>
                  <w:t xml:space="preserve"> som er høyst aktuelle nå.</w:t>
                </w:r>
                <w:r w:rsidR="00CE2C70" w:rsidRPr="00E429E0">
                  <w:rPr>
                    <w:lang w:val="nb-NO"/>
                  </w:rPr>
                  <w:t xml:space="preserve"> </w:t>
                </w:r>
                <w:r w:rsidR="00CE2C70" w:rsidRPr="00CE2C70">
                  <w:rPr>
                    <w:lang w:val="nb-NO"/>
                  </w:rPr>
                  <w:t>D</w:t>
                </w:r>
                <w:r w:rsidR="008D24D3">
                  <w:rPr>
                    <w:lang w:val="nb-NO"/>
                  </w:rPr>
                  <w:t>e eksisterende rapportene er sv</w:t>
                </w:r>
                <w:r w:rsidR="008D24D3" w:rsidRPr="008D24D3">
                  <w:rPr>
                    <w:lang w:val="nb-NO"/>
                  </w:rPr>
                  <w:t>æ</w:t>
                </w:r>
                <w:r w:rsidR="00CE2C70" w:rsidRPr="00CE2C70">
                  <w:rPr>
                    <w:lang w:val="nb-NO"/>
                  </w:rPr>
                  <w:t xml:space="preserve">rt mangelfulle, og for å komplettere dem må </w:t>
                </w:r>
                <w:r w:rsidR="007400A4" w:rsidRPr="007400A4">
                  <w:rPr>
                    <w:lang w:val="nb-NO"/>
                  </w:rPr>
                  <w:t>man jobbe med flere rapporter og eksportere data fra flere steder, sortere informasjon</w:t>
                </w:r>
                <w:r w:rsidR="00C331DD" w:rsidRPr="00C331DD">
                  <w:rPr>
                    <w:lang w:val="nb-NO"/>
                  </w:rPr>
                  <w:t>en</w:t>
                </w:r>
                <w:r w:rsidR="002B600D">
                  <w:rPr>
                    <w:lang w:val="nb-NO"/>
                  </w:rPr>
                  <w:t xml:space="preserve"> underveis </w:t>
                </w:r>
                <w:r w:rsidR="002B600D" w:rsidRPr="002B600D">
                  <w:rPr>
                    <w:lang w:val="nb-NO"/>
                  </w:rPr>
                  <w:t>hvilket</w:t>
                </w:r>
                <w:r w:rsidR="002B600D">
                  <w:rPr>
                    <w:lang w:val="nb-NO"/>
                  </w:rPr>
                  <w:t xml:space="preserve"> er tid</w:t>
                </w:r>
                <w:r w:rsidR="007400A4" w:rsidRPr="007400A4">
                  <w:rPr>
                    <w:lang w:val="nb-NO"/>
                  </w:rPr>
                  <w:t>krevende og kan føre til feil og tap av data</w:t>
                </w:r>
                <w:r w:rsidR="00CE2C70" w:rsidRPr="00CE2C70">
                  <w:rPr>
                    <w:lang w:val="nb-NO"/>
                  </w:rPr>
                  <w:t>. Dessuten finnes det en del viktige parametre som ikke hentes av rapportene selv om registreringen i FS er fullstendig.</w:t>
                </w:r>
              </w:p>
              <w:p w:rsidR="00BA6057" w:rsidRPr="006571F6" w:rsidRDefault="00122E36" w:rsidP="00E0650A">
                <w:pPr>
                  <w:rPr>
                    <w:b/>
                    <w:lang w:val="nb-NO"/>
                  </w:rPr>
                </w:pPr>
              </w:p>
            </w:sdtContent>
          </w:sdt>
        </w:tc>
      </w:tr>
      <w:tr w:rsidR="00BA6057" w:rsidRPr="008D24D3" w:rsidTr="00036F64">
        <w:tc>
          <w:tcPr>
            <w:tcW w:w="10226" w:type="dxa"/>
            <w:gridSpan w:val="2"/>
          </w:tcPr>
          <w:p w:rsidR="00BA6057" w:rsidRPr="001404C7" w:rsidRDefault="00BA6057" w:rsidP="00BA6057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Hvordan løses de</w:t>
            </w:r>
            <w:r w:rsidRPr="001404C7">
              <w:rPr>
                <w:b/>
                <w:lang w:val="nb-NO"/>
              </w:rPr>
              <w:t>tte i dag:</w:t>
            </w:r>
          </w:p>
          <w:sdt>
            <w:sdtPr>
              <w:rPr>
                <w:b/>
                <w:lang w:val="nb-NO"/>
              </w:rPr>
              <w:id w:val="629788055"/>
              <w:placeholder>
                <w:docPart w:val="DefaultPlaceholder_22675703"/>
              </w:placeholder>
            </w:sdtPr>
            <w:sdtEndPr/>
            <w:sdtContent>
              <w:p w:rsidR="00CB1069" w:rsidRPr="00921796" w:rsidRDefault="00921796" w:rsidP="00BA6057">
                <w:pPr>
                  <w:rPr>
                    <w:b/>
                    <w:lang w:val="nb-NO"/>
                  </w:rPr>
                </w:pPr>
                <w:r w:rsidRPr="00921796">
                  <w:rPr>
                    <w:lang w:val="nb-NO"/>
                  </w:rPr>
                  <w:t>Man kan bruke rapporte</w:t>
                </w:r>
                <w:r w:rsidR="00F453E2" w:rsidRPr="00F453E2">
                  <w:rPr>
                    <w:lang w:val="nb-NO"/>
                  </w:rPr>
                  <w:t>ne</w:t>
                </w:r>
                <w:r w:rsidRPr="00921796">
                  <w:rPr>
                    <w:lang w:val="nb-NO"/>
                  </w:rPr>
                  <w:t xml:space="preserve"> </w:t>
                </w:r>
                <w:r w:rsidR="00CB58EF" w:rsidRPr="00CB58EF">
                  <w:rPr>
                    <w:lang w:val="nb-NO"/>
                  </w:rPr>
                  <w:t>FS</w:t>
                </w:r>
                <w:r w:rsidRPr="00921796">
                  <w:rPr>
                    <w:lang w:val="nb-NO"/>
                  </w:rPr>
                  <w:t>913.001 o</w:t>
                </w:r>
                <w:r w:rsidR="00F453E2">
                  <w:rPr>
                    <w:lang w:val="nb-NO"/>
                  </w:rPr>
                  <w:t xml:space="preserve">g </w:t>
                </w:r>
                <w:r w:rsidR="00CB58EF" w:rsidRPr="00CB58EF">
                  <w:rPr>
                    <w:lang w:val="nb-NO"/>
                  </w:rPr>
                  <w:t>FS</w:t>
                </w:r>
                <w:r w:rsidR="00F453E2">
                  <w:rPr>
                    <w:lang w:val="nb-NO"/>
                  </w:rPr>
                  <w:t>916.001</w:t>
                </w:r>
                <w:r w:rsidR="00E429E0" w:rsidRPr="00E429E0">
                  <w:rPr>
                    <w:lang w:val="nb-NO"/>
                  </w:rPr>
                  <w:t xml:space="preserve"> som grunnlag</w:t>
                </w:r>
                <w:r w:rsidR="00F453E2">
                  <w:rPr>
                    <w:lang w:val="nb-NO"/>
                  </w:rPr>
                  <w:t xml:space="preserve">, men </w:t>
                </w:r>
                <w:r w:rsidR="004450C2" w:rsidRPr="004450C2">
                  <w:rPr>
                    <w:lang w:val="nb-NO"/>
                  </w:rPr>
                  <w:t>begge to har vesentlige mangler</w:t>
                </w:r>
                <w:r w:rsidR="002B600D" w:rsidRPr="002B600D">
                  <w:rPr>
                    <w:lang w:val="nb-NO"/>
                  </w:rPr>
                  <w:t xml:space="preserve"> selv om </w:t>
                </w:r>
                <w:r>
                  <w:rPr>
                    <w:lang w:val="nb-NO"/>
                  </w:rPr>
                  <w:t xml:space="preserve">all </w:t>
                </w:r>
                <w:r w:rsidRPr="00921796">
                  <w:rPr>
                    <w:lang w:val="nb-NO"/>
                  </w:rPr>
                  <w:t xml:space="preserve">ønskelig informasjon er registrert på ph.d.-kandidatene </w:t>
                </w:r>
                <w:r w:rsidR="00F453E2" w:rsidRPr="00CB58EF">
                  <w:rPr>
                    <w:lang w:val="nb-NO"/>
                  </w:rPr>
                  <w:t>i</w:t>
                </w:r>
                <w:r w:rsidRPr="00921796">
                  <w:rPr>
                    <w:lang w:val="nb-NO"/>
                  </w:rPr>
                  <w:t xml:space="preserve"> </w:t>
                </w:r>
                <w:r>
                  <w:rPr>
                    <w:lang w:val="nb-NO"/>
                  </w:rPr>
                  <w:t>FS</w:t>
                </w:r>
                <w:r w:rsidR="00F453E2">
                  <w:rPr>
                    <w:lang w:val="nb-NO"/>
                  </w:rPr>
                  <w:t xml:space="preserve">. </w:t>
                </w:r>
              </w:p>
            </w:sdtContent>
          </w:sdt>
          <w:p w:rsidR="00CB1069" w:rsidRPr="00921796" w:rsidRDefault="00CB1069" w:rsidP="00BA6057">
            <w:pPr>
              <w:rPr>
                <w:b/>
                <w:lang w:val="nb-NO"/>
              </w:rPr>
            </w:pPr>
          </w:p>
          <w:p w:rsidR="00BA6057" w:rsidRPr="00921796" w:rsidRDefault="00BA6057" w:rsidP="00BA6057">
            <w:pPr>
              <w:pStyle w:val="Ingenmellomrom"/>
              <w:rPr>
                <w:lang w:val="nb-NO"/>
              </w:rPr>
            </w:pPr>
          </w:p>
        </w:tc>
      </w:tr>
      <w:tr w:rsidR="00BA6057" w:rsidRPr="008D24D3" w:rsidTr="00036F64">
        <w:tc>
          <w:tcPr>
            <w:tcW w:w="10226" w:type="dxa"/>
            <w:gridSpan w:val="2"/>
          </w:tcPr>
          <w:p w:rsidR="00CB1069" w:rsidRPr="00BA6057" w:rsidRDefault="00BA6057" w:rsidP="00BA6057">
            <w:pPr>
              <w:rPr>
                <w:b/>
                <w:lang w:val="nb-NO"/>
              </w:rPr>
            </w:pPr>
            <w:r w:rsidRPr="00BA6057">
              <w:rPr>
                <w:b/>
                <w:lang w:val="nb-NO"/>
              </w:rPr>
              <w:t>Forslag til ny løsning?</w:t>
            </w:r>
          </w:p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i/>
                <w:lang w:val="nb-NO"/>
              </w:rPr>
              <w:t>Trenger ikke fylles ut</w:t>
            </w:r>
          </w:p>
          <w:sdt>
            <w:sdtPr>
              <w:rPr>
                <w:lang w:val="nb-NO"/>
              </w:rPr>
              <w:id w:val="629788056"/>
              <w:placeholder>
                <w:docPart w:val="DefaultPlaceholder_22675703"/>
              </w:placeholder>
            </w:sdtPr>
            <w:sdtEndPr/>
            <w:sdtContent>
              <w:p w:rsidR="00F453E2" w:rsidRPr="00F453E2" w:rsidRDefault="00F453E2" w:rsidP="00BA6057">
                <w:pPr>
                  <w:rPr>
                    <w:lang w:val="nb-NO"/>
                  </w:rPr>
                </w:pPr>
                <w:r w:rsidRPr="00F453E2">
                  <w:rPr>
                    <w:lang w:val="nb-NO"/>
                  </w:rPr>
                  <w:t xml:space="preserve">- </w:t>
                </w:r>
                <w:r>
                  <w:rPr>
                    <w:lang w:val="nb-NO"/>
                  </w:rPr>
                  <w:t xml:space="preserve">lage en helt ny rapport </w:t>
                </w:r>
                <w:r w:rsidR="002B600D">
                  <w:rPr>
                    <w:lang w:val="nb-NO"/>
                  </w:rPr>
                  <w:t>som skal inne</w:t>
                </w:r>
                <w:r w:rsidR="002B600D" w:rsidRPr="002B600D">
                  <w:rPr>
                    <w:lang w:val="nb-NO"/>
                  </w:rPr>
                  <w:t>holde</w:t>
                </w:r>
                <w:r w:rsidRPr="00F453E2">
                  <w:rPr>
                    <w:lang w:val="nb-NO"/>
                  </w:rPr>
                  <w:t xml:space="preserve"> alle de nødvendige feltene</w:t>
                </w:r>
                <w:r w:rsidR="004450C2" w:rsidRPr="004450C2">
                  <w:rPr>
                    <w:lang w:val="nb-NO"/>
                  </w:rPr>
                  <w:t xml:space="preserve"> med mulighet for utplukk</w:t>
                </w:r>
                <w:r w:rsidR="002B600D" w:rsidRPr="002B600D">
                  <w:rPr>
                    <w:lang w:val="nb-NO"/>
                  </w:rPr>
                  <w:t>ing</w:t>
                </w:r>
                <w:r w:rsidR="004450C2" w:rsidRPr="004450C2">
                  <w:rPr>
                    <w:lang w:val="nb-NO"/>
                  </w:rPr>
                  <w:t xml:space="preserve"> av ønskede felter</w:t>
                </w:r>
                <w:r w:rsidR="00766B71" w:rsidRPr="00766B71">
                  <w:rPr>
                    <w:lang w:val="nb-NO"/>
                  </w:rPr>
                  <w:t>/valgbarhet</w:t>
                </w:r>
              </w:p>
              <w:p w:rsidR="00741287" w:rsidRPr="008D24D3" w:rsidRDefault="00F453E2" w:rsidP="00BA6057">
                <w:pPr>
                  <w:rPr>
                    <w:lang w:val="nb-NO"/>
                  </w:rPr>
                </w:pPr>
                <w:r w:rsidRPr="00F453E2">
                  <w:rPr>
                    <w:lang w:val="nb-NO"/>
                  </w:rPr>
                  <w:t xml:space="preserve">- </w:t>
                </w:r>
                <w:r w:rsidR="002B600D">
                  <w:rPr>
                    <w:lang w:val="nb-NO"/>
                  </w:rPr>
                  <w:t>utvi</w:t>
                </w:r>
                <w:r w:rsidR="002B600D" w:rsidRPr="002B600D">
                  <w:rPr>
                    <w:lang w:val="nb-NO"/>
                  </w:rPr>
                  <w:t>kl</w:t>
                </w:r>
                <w:r w:rsidRPr="008D24D3">
                  <w:rPr>
                    <w:lang w:val="nb-NO"/>
                  </w:rPr>
                  <w:t>e de eksisterende rapportene (</w:t>
                </w:r>
                <w:r w:rsidR="00CB58EF" w:rsidRPr="008D24D3">
                  <w:rPr>
                    <w:lang w:val="nb-NO"/>
                  </w:rPr>
                  <w:t>FS</w:t>
                </w:r>
                <w:r w:rsidRPr="008D24D3">
                  <w:rPr>
                    <w:lang w:val="nb-NO"/>
                  </w:rPr>
                  <w:t xml:space="preserve">913.001 og/eller </w:t>
                </w:r>
                <w:r w:rsidR="00CB58EF" w:rsidRPr="008D24D3">
                  <w:rPr>
                    <w:lang w:val="nb-NO"/>
                  </w:rPr>
                  <w:t>FS</w:t>
                </w:r>
                <w:r w:rsidRPr="008D24D3">
                  <w:rPr>
                    <w:lang w:val="nb-NO"/>
                  </w:rPr>
                  <w:t>916.001)</w:t>
                </w:r>
              </w:p>
              <w:p w:rsidR="00741287" w:rsidRPr="008D24D3" w:rsidRDefault="00741287" w:rsidP="00BA6057">
                <w:pPr>
                  <w:rPr>
                    <w:lang w:val="nb-NO"/>
                  </w:rPr>
                </w:pPr>
              </w:p>
              <w:p w:rsidR="00741287" w:rsidRPr="00741287" w:rsidRDefault="002B600D" w:rsidP="00BA6057">
                <w:pPr>
                  <w:rPr>
                    <w:lang w:val="nb-NO"/>
                  </w:rPr>
                </w:pPr>
                <w:r>
                  <w:rPr>
                    <w:lang w:val="nb-NO"/>
                  </w:rPr>
                  <w:t>Den nye rapporten skal inne</w:t>
                </w:r>
                <w:r>
                  <w:t>holde</w:t>
                </w:r>
                <w:r w:rsidR="00741287" w:rsidRPr="00741287">
                  <w:rPr>
                    <w:lang w:val="nb-NO"/>
                  </w:rPr>
                  <w:t xml:space="preserve"> følgende parametre:</w:t>
                </w:r>
              </w:p>
              <w:p w:rsidR="00077850" w:rsidRDefault="00077850" w:rsidP="00741287">
                <w:pPr>
                  <w:pStyle w:val="Rentekst"/>
                </w:pPr>
                <w:r>
                  <w:t>- Fødselsnummer/studentnummer</w:t>
                </w:r>
              </w:p>
              <w:p w:rsidR="00077850" w:rsidRDefault="00077850" w:rsidP="00741287">
                <w:pPr>
                  <w:pStyle w:val="Rentekst"/>
                </w:pPr>
                <w:r>
                  <w:t>- Navn</w:t>
                </w:r>
              </w:p>
              <w:p w:rsidR="00077850" w:rsidRDefault="00077850" w:rsidP="00741287">
                <w:pPr>
                  <w:pStyle w:val="Rentekst"/>
                </w:pPr>
                <w:r>
                  <w:t>- Kjønn</w:t>
                </w:r>
              </w:p>
              <w:p w:rsidR="00077850" w:rsidRDefault="00077850" w:rsidP="00741287">
                <w:pPr>
                  <w:pStyle w:val="Rentekst"/>
                </w:pPr>
                <w:r>
                  <w:t>- Studieprogram</w:t>
                </w:r>
              </w:p>
              <w:p w:rsidR="00077850" w:rsidRDefault="00077850" w:rsidP="00741287">
                <w:pPr>
                  <w:pStyle w:val="Rentekst"/>
                </w:pPr>
                <w:r>
                  <w:t>- Sted</w:t>
                </w:r>
              </w:p>
              <w:p w:rsidR="00741287" w:rsidRDefault="00741287" w:rsidP="00741287">
                <w:pPr>
                  <w:pStyle w:val="Rentekst"/>
                </w:pPr>
                <w:r>
                  <w:t>- Statsborgerskap</w:t>
                </w:r>
              </w:p>
              <w:p w:rsidR="00741287" w:rsidRDefault="00741287" w:rsidP="00741287">
                <w:pPr>
                  <w:pStyle w:val="Rentekst"/>
                </w:pPr>
                <w:r>
                  <w:t>- Grunnutdanning</w:t>
                </w:r>
              </w:p>
              <w:p w:rsidR="00741287" w:rsidRDefault="00741287" w:rsidP="00741287">
                <w:pPr>
                  <w:pStyle w:val="Rentekst"/>
                </w:pPr>
                <w:r>
                  <w:t xml:space="preserve">- </w:t>
                </w:r>
                <w:r w:rsidR="00077850">
                  <w:t>Arbeidsgiver</w:t>
                </w:r>
                <w:r>
                  <w:t xml:space="preserve"> med </w:t>
                </w:r>
                <w:r w:rsidR="00077850">
                  <w:t xml:space="preserve">kode og </w:t>
                </w:r>
                <w:r>
                  <w:t>navn</w:t>
                </w:r>
              </w:p>
              <w:p w:rsidR="00077850" w:rsidRDefault="00077850" w:rsidP="00741287">
                <w:pPr>
                  <w:pStyle w:val="Rentekst"/>
                </w:pPr>
                <w:r>
                  <w:t>- Arbeidsplass med kode og navn</w:t>
                </w:r>
              </w:p>
              <w:p w:rsidR="00741287" w:rsidRDefault="00741287" w:rsidP="00741287">
                <w:pPr>
                  <w:pStyle w:val="Rentekst"/>
                </w:pPr>
                <w:r>
                  <w:t xml:space="preserve">- Finanskilde med </w:t>
                </w:r>
                <w:r w:rsidR="00087606">
                  <w:t xml:space="preserve">kode og </w:t>
                </w:r>
                <w:r>
                  <w:t>navn</w:t>
                </w:r>
              </w:p>
              <w:p w:rsidR="00077850" w:rsidRDefault="00077850" w:rsidP="00741287">
                <w:pPr>
                  <w:pStyle w:val="Rentekst"/>
                </w:pPr>
                <w:r>
                  <w:t>- Finansieringstype</w:t>
                </w:r>
              </w:p>
              <w:p w:rsidR="00077850" w:rsidRDefault="00077850" w:rsidP="00741287">
                <w:pPr>
                  <w:pStyle w:val="Rentekst"/>
                </w:pPr>
                <w:r>
                  <w:t>- Finansieringsperiode</w:t>
                </w:r>
              </w:p>
              <w:p w:rsidR="00077850" w:rsidRDefault="00077850" w:rsidP="00741287">
                <w:pPr>
                  <w:pStyle w:val="Rentekst"/>
                </w:pPr>
                <w:r>
                  <w:t>- Avtalestart</w:t>
                </w:r>
              </w:p>
              <w:p w:rsidR="00077850" w:rsidRDefault="00077850" w:rsidP="00741287">
                <w:pPr>
                  <w:pStyle w:val="Rentekst"/>
                </w:pPr>
                <w:r>
                  <w:t>- Opprinnelig slutt</w:t>
                </w:r>
              </w:p>
              <w:p w:rsidR="00077850" w:rsidRDefault="00077850" w:rsidP="00741287">
                <w:pPr>
                  <w:pStyle w:val="Rentekst"/>
                </w:pPr>
                <w:r>
                  <w:t>- Beregnet slutt</w:t>
                </w:r>
              </w:p>
              <w:p w:rsidR="00077850" w:rsidRDefault="00077850" w:rsidP="00741287">
                <w:pPr>
                  <w:pStyle w:val="Rentekst"/>
                </w:pPr>
                <w:r>
                  <w:t>- Innlevert</w:t>
                </w:r>
              </w:p>
              <w:p w:rsidR="00077850" w:rsidRDefault="00077850" w:rsidP="00741287">
                <w:pPr>
                  <w:pStyle w:val="Rentekst"/>
                </w:pPr>
                <w:r>
                  <w:t>- Disputas</w:t>
                </w:r>
              </w:p>
              <w:p w:rsidR="00741287" w:rsidRDefault="00741287" w:rsidP="00741287">
                <w:pPr>
                  <w:pStyle w:val="Rentekst"/>
                </w:pPr>
                <w:r>
                  <w:t>- Veiledere</w:t>
                </w:r>
              </w:p>
              <w:p w:rsidR="00741287" w:rsidRDefault="00741287" w:rsidP="00741287">
                <w:pPr>
                  <w:pStyle w:val="Rentekst"/>
                </w:pPr>
                <w:r>
                  <w:t>- Antall avlagt studiepoeng</w:t>
                </w:r>
              </w:p>
              <w:p w:rsidR="00077850" w:rsidRDefault="00CE2C70" w:rsidP="00741287">
                <w:pPr>
                  <w:pStyle w:val="Rentekst"/>
                </w:pPr>
                <w:r>
                  <w:t>- Avhandl</w:t>
                </w:r>
                <w:r w:rsidR="00077850">
                  <w:t>ingstittel</w:t>
                </w:r>
              </w:p>
              <w:p w:rsidR="00741287" w:rsidRDefault="00741287" w:rsidP="00741287">
                <w:pPr>
                  <w:pStyle w:val="Rentekst"/>
                </w:pPr>
                <w:r>
                  <w:t xml:space="preserve">- Status </w:t>
                </w:r>
                <w:r w:rsidR="00077850">
                  <w:t xml:space="preserve">- </w:t>
                </w:r>
                <w:r>
                  <w:t>UTGÅTT, SLUTTET</w:t>
                </w:r>
                <w:r w:rsidR="00077850">
                  <w:t>, AKTIV (evt. med tomt felt</w:t>
                </w:r>
                <w:r w:rsidR="00CE2C70">
                  <w:t>)</w:t>
                </w:r>
              </w:p>
              <w:p w:rsidR="00741287" w:rsidRDefault="00077850" w:rsidP="00741287">
                <w:pPr>
                  <w:pStyle w:val="Rentekst"/>
                </w:pPr>
                <w:r>
                  <w:t xml:space="preserve">- </w:t>
                </w:r>
                <w:r w:rsidR="00741287">
                  <w:t xml:space="preserve">Brutto- og nettotid for både interne og eksterne </w:t>
                </w:r>
                <w:r w:rsidR="00CE2C70">
                  <w:t>ph.d.-</w:t>
                </w:r>
                <w:r w:rsidR="00741287">
                  <w:t>kandidater</w:t>
                </w:r>
              </w:p>
              <w:p w:rsidR="00741287" w:rsidRDefault="00077850" w:rsidP="00741287">
                <w:pPr>
                  <w:pStyle w:val="Rentekst"/>
                </w:pPr>
                <w:r>
                  <w:t xml:space="preserve">- </w:t>
                </w:r>
                <w:r w:rsidR="00741287">
                  <w:t>Permisjoner</w:t>
                </w:r>
              </w:p>
              <w:p w:rsidR="00CB1069" w:rsidRPr="00F453E2" w:rsidRDefault="003D6256" w:rsidP="00BA6057">
                <w:pPr>
                  <w:rPr>
                    <w:lang w:val="nb-NO"/>
                  </w:rPr>
                </w:pPr>
                <w:r w:rsidRPr="003D6256">
                  <w:rPr>
                    <w:lang w:val="nb-NO"/>
                  </w:rPr>
                  <w:lastRenderedPageBreak/>
                  <w:t xml:space="preserve">Ved bestillingen av rapporten </w:t>
                </w:r>
                <w:r w:rsidR="00E429E0" w:rsidRPr="00E429E0">
                  <w:rPr>
                    <w:lang w:val="nb-NO"/>
                  </w:rPr>
                  <w:t xml:space="preserve">er </w:t>
                </w:r>
                <w:r w:rsidRPr="003D6256">
                  <w:rPr>
                    <w:lang w:val="nb-NO"/>
                  </w:rPr>
                  <w:t>det vikt</w:t>
                </w:r>
                <w:r w:rsidR="00E429E0" w:rsidRPr="00E429E0">
                  <w:rPr>
                    <w:lang w:val="nb-NO"/>
                  </w:rPr>
                  <w:t xml:space="preserve">ig å ha en mulighet til å </w:t>
                </w:r>
                <w:r w:rsidR="00CE2C70" w:rsidRPr="00CE2C70">
                  <w:rPr>
                    <w:lang w:val="nb-NO"/>
                  </w:rPr>
                  <w:t xml:space="preserve">velge </w:t>
                </w:r>
                <w:r w:rsidR="007400A4" w:rsidRPr="007400A4">
                  <w:rPr>
                    <w:lang w:val="nb-NO"/>
                  </w:rPr>
                  <w:t xml:space="preserve">et datointervall for </w:t>
                </w:r>
                <w:r w:rsidR="00CE2C70" w:rsidRPr="00CE2C70">
                  <w:rPr>
                    <w:lang w:val="nb-NO"/>
                  </w:rPr>
                  <w:t>start</w:t>
                </w:r>
                <w:r w:rsidR="007400A4" w:rsidRPr="007400A4">
                  <w:rPr>
                    <w:lang w:val="nb-NO"/>
                  </w:rPr>
                  <w:t>perioden man er interessert</w:t>
                </w:r>
                <w:r w:rsidRPr="003D6256">
                  <w:rPr>
                    <w:lang w:val="nb-NO"/>
                  </w:rPr>
                  <w:t xml:space="preserve"> </w:t>
                </w:r>
                <w:r w:rsidR="002B600D" w:rsidRPr="002B600D">
                  <w:rPr>
                    <w:lang w:val="nb-NO"/>
                  </w:rPr>
                  <w:t>i,</w:t>
                </w:r>
                <w:r w:rsidR="007400A4" w:rsidRPr="007400A4">
                  <w:rPr>
                    <w:lang w:val="nb-NO"/>
                  </w:rPr>
                  <w:t xml:space="preserve"> </w:t>
                </w:r>
                <w:r w:rsidRPr="003D6256">
                  <w:rPr>
                    <w:lang w:val="nb-NO"/>
                  </w:rPr>
                  <w:t>og som s</w:t>
                </w:r>
                <w:r w:rsidR="002B600D">
                  <w:rPr>
                    <w:lang w:val="nb-NO"/>
                  </w:rPr>
                  <w:t xml:space="preserve">amtidig vil </w:t>
                </w:r>
                <w:r w:rsidR="002B600D" w:rsidRPr="002B600D">
                  <w:rPr>
                    <w:lang w:val="nb-NO"/>
                  </w:rPr>
                  <w:t>av</w:t>
                </w:r>
                <w:r w:rsidRPr="003D6256">
                  <w:rPr>
                    <w:lang w:val="nb-NO"/>
                  </w:rPr>
                  <w:t>grense utvalg</w:t>
                </w:r>
                <w:r w:rsidR="002B600D" w:rsidRPr="002B600D">
                  <w:rPr>
                    <w:lang w:val="nb-NO"/>
                  </w:rPr>
                  <w:t>et</w:t>
                </w:r>
                <w:r w:rsidRPr="003D6256">
                  <w:rPr>
                    <w:lang w:val="nb-NO"/>
                  </w:rPr>
                  <w:t xml:space="preserve"> av ph.d.-kandidater bare til dem som</w:t>
                </w:r>
                <w:r w:rsidR="007400A4" w:rsidRPr="007400A4">
                  <w:rPr>
                    <w:lang w:val="nb-NO"/>
                  </w:rPr>
                  <w:t xml:space="preserve"> </w:t>
                </w:r>
                <w:r w:rsidRPr="003D6256">
                  <w:rPr>
                    <w:lang w:val="nb-NO"/>
                  </w:rPr>
                  <w:t>STARTET i det utvalgte datointervallet.</w:t>
                </w:r>
                <w:r w:rsidR="002B600D" w:rsidRPr="002B600D">
                  <w:rPr>
                    <w:lang w:val="nb-NO"/>
                  </w:rPr>
                  <w:t xml:space="preserve"> </w:t>
                </w:r>
                <w:r w:rsidRPr="003D6256">
                  <w:rPr>
                    <w:lang w:val="nb-NO"/>
                  </w:rPr>
                  <w:t>Foreløpig henter rapporten alle ph.d.-kandidater som er aktive i det utvalgte datointervallet.</w:t>
                </w:r>
              </w:p>
            </w:sdtContent>
          </w:sdt>
          <w:p w:rsidR="00CB1069" w:rsidRPr="00F453E2" w:rsidRDefault="00CB1069" w:rsidP="00BA6057">
            <w:pPr>
              <w:rPr>
                <w:i/>
                <w:lang w:val="nb-NO"/>
              </w:rPr>
            </w:pPr>
          </w:p>
          <w:p w:rsidR="00BA6057" w:rsidRPr="00F453E2" w:rsidRDefault="00BA6057" w:rsidP="00BA6057">
            <w:pPr>
              <w:pStyle w:val="Ingenmellomrom"/>
              <w:rPr>
                <w:lang w:val="nb-NO"/>
              </w:rPr>
            </w:pPr>
          </w:p>
        </w:tc>
      </w:tr>
      <w:tr w:rsidR="00BA6057" w:rsidRPr="008D24D3" w:rsidTr="00036F64">
        <w:tc>
          <w:tcPr>
            <w:tcW w:w="10226" w:type="dxa"/>
            <w:gridSpan w:val="2"/>
          </w:tcPr>
          <w:p w:rsidR="00BA6057" w:rsidRPr="00BA6057" w:rsidRDefault="00BA6057" w:rsidP="00BA6057">
            <w:pPr>
              <w:rPr>
                <w:b/>
                <w:lang w:val="nb-NO"/>
              </w:rPr>
            </w:pPr>
            <w:r w:rsidRPr="00BA6057">
              <w:rPr>
                <w:b/>
                <w:lang w:val="nb-NO"/>
              </w:rPr>
              <w:lastRenderedPageBreak/>
              <w:t>Beskriv hvordan dette vil forenkle/forbedre arbeidet:</w:t>
            </w:r>
          </w:p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i/>
                <w:lang w:val="nb-NO"/>
              </w:rPr>
              <w:t>Mindre arbeid, enklere arbei</w:t>
            </w:r>
            <w:r w:rsidR="006071C8">
              <w:rPr>
                <w:i/>
                <w:lang w:val="nb-NO"/>
              </w:rPr>
              <w:t xml:space="preserve">d, bedre kvalitet, ev merarbeid, </w:t>
            </w:r>
            <w:r w:rsidRPr="00BA6057">
              <w:rPr>
                <w:i/>
                <w:lang w:val="nb-NO"/>
              </w:rPr>
              <w:t>mulighet for flytting av arbeidsoppgaver?</w:t>
            </w:r>
          </w:p>
          <w:sdt>
            <w:sdtPr>
              <w:rPr>
                <w:lang w:val="nb-NO"/>
              </w:rPr>
              <w:id w:val="629788057"/>
              <w:placeholder>
                <w:docPart w:val="DefaultPlaceholder_22675703"/>
              </w:placeholder>
            </w:sdtPr>
            <w:sdtEndPr/>
            <w:sdtContent>
              <w:p w:rsidR="00CB1069" w:rsidRPr="00CB58EF" w:rsidRDefault="00CB58EF" w:rsidP="00BA6057">
                <w:pPr>
                  <w:rPr>
                    <w:lang w:val="nb-NO"/>
                  </w:rPr>
                </w:pPr>
                <w:r w:rsidRPr="00CB58EF">
                  <w:rPr>
                    <w:lang w:val="nb-NO"/>
                  </w:rPr>
                  <w:t xml:space="preserve">Man vil </w:t>
                </w:r>
                <w:r w:rsidR="001404C7">
                  <w:rPr>
                    <w:lang w:val="nb-NO"/>
                  </w:rPr>
                  <w:t>få all nødvendig informasjon</w:t>
                </w:r>
                <w:r w:rsidR="00E429E0" w:rsidRPr="00E429E0">
                  <w:rPr>
                    <w:lang w:val="nb-NO"/>
                  </w:rPr>
                  <w:t>/parametre</w:t>
                </w:r>
                <w:r w:rsidR="001404C7">
                  <w:rPr>
                    <w:lang w:val="nb-NO"/>
                  </w:rPr>
                  <w:t xml:space="preserve"> i </w:t>
                </w:r>
                <w:r w:rsidR="002B600D" w:rsidRPr="002B600D">
                  <w:rPr>
                    <w:lang w:val="nb-NO"/>
                  </w:rPr>
                  <w:t>é</w:t>
                </w:r>
                <w:r w:rsidR="001404C7">
                  <w:rPr>
                    <w:lang w:val="nb-NO"/>
                  </w:rPr>
                  <w:t>n rapport</w:t>
                </w:r>
                <w:r w:rsidR="00E0650A" w:rsidRPr="00E0650A">
                  <w:rPr>
                    <w:lang w:val="nb-NO"/>
                  </w:rPr>
                  <w:t xml:space="preserve"> som vil spare tid og som vi</w:t>
                </w:r>
                <w:r w:rsidR="00C331DD">
                  <w:rPr>
                    <w:lang w:val="nb-NO"/>
                  </w:rPr>
                  <w:t>l kunne gi oss mulighet</w:t>
                </w:r>
                <w:r w:rsidR="00E0650A" w:rsidRPr="00E0650A">
                  <w:rPr>
                    <w:lang w:val="nb-NO"/>
                  </w:rPr>
                  <w:t xml:space="preserve"> til </w:t>
                </w:r>
                <w:proofErr w:type="gramStart"/>
                <w:r w:rsidR="00E0650A" w:rsidRPr="00E0650A">
                  <w:rPr>
                    <w:lang w:val="nb-NO"/>
                  </w:rPr>
                  <w:t>å</w:t>
                </w:r>
                <w:proofErr w:type="gramEnd"/>
                <w:r w:rsidR="00E0650A" w:rsidRPr="00E0650A">
                  <w:rPr>
                    <w:lang w:val="nb-NO"/>
                  </w:rPr>
                  <w:t xml:space="preserve"> ikke bare få %-frafall</w:t>
                </w:r>
                <w:r w:rsidR="00E429E0" w:rsidRPr="00E429E0">
                  <w:rPr>
                    <w:lang w:val="nb-NO"/>
                  </w:rPr>
                  <w:t xml:space="preserve"> på </w:t>
                </w:r>
                <w:r w:rsidR="002B600D">
                  <w:rPr>
                    <w:lang w:val="nb-NO"/>
                  </w:rPr>
                  <w:t>hvert enkelt</w:t>
                </w:r>
                <w:r w:rsidR="00E429E0" w:rsidRPr="00E429E0">
                  <w:rPr>
                    <w:lang w:val="nb-NO"/>
                  </w:rPr>
                  <w:t xml:space="preserve"> institutt/fakultet</w:t>
                </w:r>
                <w:r w:rsidR="00E0650A" w:rsidRPr="00E0650A">
                  <w:rPr>
                    <w:lang w:val="nb-NO"/>
                  </w:rPr>
                  <w:t xml:space="preserve">, men </w:t>
                </w:r>
                <w:r w:rsidR="002B600D">
                  <w:rPr>
                    <w:lang w:val="nb-NO"/>
                  </w:rPr>
                  <w:t>også koble data til hver enkelt</w:t>
                </w:r>
                <w:r w:rsidR="00E0650A" w:rsidRPr="00E0650A">
                  <w:rPr>
                    <w:lang w:val="nb-NO"/>
                  </w:rPr>
                  <w:t xml:space="preserve"> kandidat og veiledergruppe. Det </w:t>
                </w:r>
                <w:r w:rsidR="002B600D" w:rsidRPr="002B600D">
                  <w:rPr>
                    <w:lang w:val="nb-NO"/>
                  </w:rPr>
                  <w:t xml:space="preserve">vil </w:t>
                </w:r>
                <w:r w:rsidR="00E0650A" w:rsidRPr="00E0650A">
                  <w:rPr>
                    <w:lang w:val="nb-NO"/>
                  </w:rPr>
                  <w:t>i sin tur gi oss et grunnlag for en helhetlig analyse</w:t>
                </w:r>
                <w:r w:rsidR="00E0650A">
                  <w:rPr>
                    <w:lang w:val="nb-NO"/>
                  </w:rPr>
                  <w:t xml:space="preserve"> og</w:t>
                </w:r>
                <w:r w:rsidR="00E429E0">
                  <w:rPr>
                    <w:lang w:val="nb-NO"/>
                  </w:rPr>
                  <w:t xml:space="preserve"> </w:t>
                </w:r>
                <w:r w:rsidR="00E0650A" w:rsidRPr="00E0650A">
                  <w:rPr>
                    <w:lang w:val="nb-NO"/>
                  </w:rPr>
                  <w:t>utarbeiding av tiltak som vil kunne redusere frafall og gjennomstrømningstid.</w:t>
                </w:r>
                <w:r w:rsidR="00E429E0" w:rsidRPr="00E429E0">
                  <w:rPr>
                    <w:lang w:val="nb-NO"/>
                  </w:rPr>
                  <w:t xml:space="preserve"> </w:t>
                </w:r>
              </w:p>
            </w:sdtContent>
          </w:sdt>
          <w:p w:rsidR="00CB1069" w:rsidRPr="00CB58EF" w:rsidRDefault="00CB1069" w:rsidP="00BA6057">
            <w:pPr>
              <w:rPr>
                <w:i/>
                <w:lang w:val="nb-NO"/>
              </w:rPr>
            </w:pPr>
          </w:p>
          <w:p w:rsidR="00BA6057" w:rsidRPr="00CB58EF" w:rsidRDefault="00BA6057" w:rsidP="00BA6057">
            <w:pPr>
              <w:rPr>
                <w:b/>
                <w:lang w:val="nb-NO"/>
              </w:rPr>
            </w:pPr>
          </w:p>
        </w:tc>
      </w:tr>
      <w:tr w:rsidR="00BA6057" w:rsidTr="00036F64">
        <w:tc>
          <w:tcPr>
            <w:tcW w:w="10226" w:type="dxa"/>
            <w:gridSpan w:val="2"/>
            <w:shd w:val="pct10" w:color="F2F2F2" w:themeColor="background1" w:themeShade="F2" w:fill="D9D9D9" w:themeFill="background1" w:themeFillShade="D9"/>
          </w:tcPr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Kommentarer fra Studieavdelingen:</w:t>
            </w:r>
          </w:p>
          <w:p w:rsidR="00CB1069" w:rsidRDefault="00CB1069" w:rsidP="00BA6057">
            <w:pPr>
              <w:rPr>
                <w:b/>
                <w:lang w:val="nb-NO"/>
              </w:rPr>
            </w:pPr>
          </w:p>
          <w:p w:rsidR="00ED3D7C" w:rsidRDefault="00ED3D7C" w:rsidP="00BA6057">
            <w:pPr>
              <w:rPr>
                <w:b/>
                <w:lang w:val="nb-NO"/>
              </w:rPr>
            </w:pPr>
          </w:p>
          <w:p w:rsidR="00BA6057" w:rsidRPr="00BA6057" w:rsidRDefault="00BA6057" w:rsidP="00BA6057">
            <w:pPr>
              <w:rPr>
                <w:b/>
                <w:lang w:val="nb-NO"/>
              </w:rPr>
            </w:pPr>
          </w:p>
        </w:tc>
      </w:tr>
      <w:tr w:rsidR="00BA6057" w:rsidTr="00036F64">
        <w:tc>
          <w:tcPr>
            <w:tcW w:w="10226" w:type="dxa"/>
            <w:gridSpan w:val="2"/>
            <w:shd w:val="pct10" w:color="F2F2F2" w:themeColor="background1" w:themeShade="F2" w:fill="D9D9D9" w:themeFill="background1" w:themeFillShade="D9"/>
          </w:tcPr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Kommentarer i møtet:</w:t>
            </w:r>
          </w:p>
          <w:p w:rsidR="00CB1069" w:rsidRDefault="00CB1069" w:rsidP="00BA6057">
            <w:pPr>
              <w:rPr>
                <w:b/>
                <w:lang w:val="nb-NO"/>
              </w:rPr>
            </w:pPr>
          </w:p>
          <w:p w:rsidR="00CB1069" w:rsidRDefault="00CB1069" w:rsidP="00BA6057">
            <w:pPr>
              <w:rPr>
                <w:b/>
                <w:lang w:val="nb-NO"/>
              </w:rPr>
            </w:pPr>
          </w:p>
          <w:p w:rsidR="00BA6057" w:rsidRPr="00BA6057" w:rsidRDefault="00BA6057" w:rsidP="00BA6057">
            <w:pPr>
              <w:rPr>
                <w:b/>
                <w:lang w:val="nb-NO"/>
              </w:rPr>
            </w:pPr>
          </w:p>
        </w:tc>
      </w:tr>
      <w:tr w:rsidR="00BA6057" w:rsidTr="00036F64">
        <w:tc>
          <w:tcPr>
            <w:tcW w:w="10226" w:type="dxa"/>
            <w:gridSpan w:val="2"/>
            <w:shd w:val="pct10" w:color="F2F2F2" w:themeColor="background1" w:themeShade="F2" w:fill="D9D9D9" w:themeFill="background1" w:themeFillShade="D9"/>
          </w:tcPr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Konklusjon:</w:t>
            </w:r>
          </w:p>
          <w:p w:rsidR="00CB1069" w:rsidRDefault="00CB1069" w:rsidP="00BA6057">
            <w:pPr>
              <w:rPr>
                <w:b/>
                <w:lang w:val="nb-NO"/>
              </w:rPr>
            </w:pPr>
          </w:p>
          <w:p w:rsidR="00CB1069" w:rsidRDefault="00CB1069" w:rsidP="00BA6057">
            <w:pPr>
              <w:rPr>
                <w:b/>
                <w:lang w:val="nb-NO"/>
              </w:rPr>
            </w:pPr>
          </w:p>
          <w:p w:rsidR="00BA6057" w:rsidRPr="00BA6057" w:rsidRDefault="00BA6057" w:rsidP="00BA6057">
            <w:pPr>
              <w:rPr>
                <w:b/>
                <w:lang w:val="nb-NO"/>
              </w:rPr>
            </w:pPr>
          </w:p>
        </w:tc>
      </w:tr>
    </w:tbl>
    <w:p w:rsidR="00BE5ED1" w:rsidRDefault="00BE5ED1" w:rsidP="00043DB2">
      <w:pPr>
        <w:rPr>
          <w:lang w:val="nb-NO"/>
        </w:rPr>
      </w:pPr>
    </w:p>
    <w:sectPr w:rsidR="00BE5ED1" w:rsidSect="00036F64">
      <w:footerReference w:type="default" r:id="rId9"/>
      <w:pgSz w:w="12240" w:h="15840"/>
      <w:pgMar w:top="1134" w:right="1077" w:bottom="1134" w:left="107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C2" w:rsidRDefault="004450C2" w:rsidP="00271268">
      <w:r>
        <w:separator/>
      </w:r>
    </w:p>
  </w:endnote>
  <w:endnote w:type="continuationSeparator" w:id="0">
    <w:p w:rsidR="004450C2" w:rsidRDefault="004450C2" w:rsidP="0027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C2" w:rsidRDefault="004450C2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C2" w:rsidRDefault="004450C2" w:rsidP="00271268">
      <w:r w:rsidRPr="00271268">
        <w:rPr>
          <w:color w:val="000000"/>
        </w:rPr>
        <w:separator/>
      </w:r>
    </w:p>
  </w:footnote>
  <w:footnote w:type="continuationSeparator" w:id="0">
    <w:p w:rsidR="004450C2" w:rsidRDefault="004450C2" w:rsidP="0027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38A0"/>
    <w:multiLevelType w:val="multilevel"/>
    <w:tmpl w:val="291ED7A2"/>
    <w:styleLink w:val="LFO11"/>
    <w:lvl w:ilvl="0">
      <w:numFmt w:val="bullet"/>
      <w:pStyle w:val="Punktmerketliste2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ocumentProtection w:edit="forms" w:formatting="1" w:enforcement="1" w:cryptProviderType="rsaFull" w:cryptAlgorithmClass="hash" w:cryptAlgorithmType="typeAny" w:cryptAlgorithmSid="4" w:cryptSpinCount="100000" w:hash="4/Y6s2YJO9EQLogX+nzoP9iSjgs=" w:salt="GscgH5INrhGcYqEk3zcljg=="/>
  <w:defaultTabStop w:val="720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68"/>
    <w:rsid w:val="00001521"/>
    <w:rsid w:val="00032524"/>
    <w:rsid w:val="0003357F"/>
    <w:rsid w:val="00036F64"/>
    <w:rsid w:val="00043DB2"/>
    <w:rsid w:val="00070D35"/>
    <w:rsid w:val="00077850"/>
    <w:rsid w:val="00087606"/>
    <w:rsid w:val="000F57EF"/>
    <w:rsid w:val="00122E36"/>
    <w:rsid w:val="00134646"/>
    <w:rsid w:val="001404C7"/>
    <w:rsid w:val="001F6F93"/>
    <w:rsid w:val="00271268"/>
    <w:rsid w:val="00292720"/>
    <w:rsid w:val="002B4E3B"/>
    <w:rsid w:val="002B600D"/>
    <w:rsid w:val="00321A1F"/>
    <w:rsid w:val="003B607C"/>
    <w:rsid w:val="003D6256"/>
    <w:rsid w:val="003F328C"/>
    <w:rsid w:val="00401BD2"/>
    <w:rsid w:val="00406AC9"/>
    <w:rsid w:val="004450C2"/>
    <w:rsid w:val="00451680"/>
    <w:rsid w:val="00454445"/>
    <w:rsid w:val="004C6F46"/>
    <w:rsid w:val="00525AE5"/>
    <w:rsid w:val="00566E66"/>
    <w:rsid w:val="006071C8"/>
    <w:rsid w:val="006571F6"/>
    <w:rsid w:val="006823E3"/>
    <w:rsid w:val="0069401C"/>
    <w:rsid w:val="006A19FC"/>
    <w:rsid w:val="006B36B1"/>
    <w:rsid w:val="006D1B69"/>
    <w:rsid w:val="006E10E9"/>
    <w:rsid w:val="006F7E93"/>
    <w:rsid w:val="007400A4"/>
    <w:rsid w:val="00741287"/>
    <w:rsid w:val="00766B71"/>
    <w:rsid w:val="007A5361"/>
    <w:rsid w:val="007E3EBC"/>
    <w:rsid w:val="00841422"/>
    <w:rsid w:val="0084404C"/>
    <w:rsid w:val="00860EC0"/>
    <w:rsid w:val="008D0F4C"/>
    <w:rsid w:val="008D24D3"/>
    <w:rsid w:val="00921796"/>
    <w:rsid w:val="00A32EB2"/>
    <w:rsid w:val="00A45163"/>
    <w:rsid w:val="00AD43C1"/>
    <w:rsid w:val="00B414BE"/>
    <w:rsid w:val="00B641A1"/>
    <w:rsid w:val="00BA6057"/>
    <w:rsid w:val="00BB304F"/>
    <w:rsid w:val="00BE5ED1"/>
    <w:rsid w:val="00C331DD"/>
    <w:rsid w:val="00C669FD"/>
    <w:rsid w:val="00CA523C"/>
    <w:rsid w:val="00CB1069"/>
    <w:rsid w:val="00CB58EF"/>
    <w:rsid w:val="00CE1243"/>
    <w:rsid w:val="00CE2C70"/>
    <w:rsid w:val="00D01DF0"/>
    <w:rsid w:val="00D30067"/>
    <w:rsid w:val="00D44547"/>
    <w:rsid w:val="00D46EB1"/>
    <w:rsid w:val="00D9465F"/>
    <w:rsid w:val="00E0650A"/>
    <w:rsid w:val="00E429E0"/>
    <w:rsid w:val="00E9693A"/>
    <w:rsid w:val="00ED3D7C"/>
    <w:rsid w:val="00ED62AA"/>
    <w:rsid w:val="00EE6115"/>
    <w:rsid w:val="00EF0E4D"/>
    <w:rsid w:val="00EF752B"/>
    <w:rsid w:val="00F3443D"/>
    <w:rsid w:val="00F453E2"/>
    <w:rsid w:val="00F73ECE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268"/>
    <w:pPr>
      <w:suppressAutoHyphens/>
      <w:autoSpaceDN w:val="0"/>
      <w:textAlignment w:val="baseline"/>
    </w:pPr>
    <w:rPr>
      <w:rFonts w:ascii="Arial" w:eastAsia="Times New Roman" w:hAnsi="Arial"/>
      <w:szCs w:val="24"/>
      <w:lang w:val="en-US" w:eastAsia="en-US"/>
    </w:rPr>
  </w:style>
  <w:style w:type="paragraph" w:styleId="Overskrift1">
    <w:name w:val="heading 1"/>
    <w:basedOn w:val="Normal"/>
    <w:next w:val="Normal"/>
    <w:rsid w:val="00271268"/>
    <w:pPr>
      <w:outlineLvl w:val="0"/>
    </w:pPr>
    <w:rPr>
      <w:rFonts w:cs="Arial"/>
      <w:sz w:val="36"/>
      <w:szCs w:val="36"/>
    </w:rPr>
  </w:style>
  <w:style w:type="paragraph" w:styleId="Overskrift2">
    <w:name w:val="heading 2"/>
    <w:basedOn w:val="Normal"/>
    <w:next w:val="Normal"/>
    <w:rsid w:val="00271268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Overskrift3">
    <w:name w:val="heading 3"/>
    <w:basedOn w:val="Brdtekst"/>
    <w:next w:val="Normal"/>
    <w:rsid w:val="00271268"/>
    <w:pPr>
      <w:spacing w:before="120" w:after="60"/>
      <w:outlineLvl w:val="2"/>
    </w:pPr>
    <w:rPr>
      <w:b/>
      <w:sz w:val="21"/>
      <w:szCs w:val="21"/>
    </w:rPr>
  </w:style>
  <w:style w:type="paragraph" w:styleId="Overskrift4">
    <w:name w:val="heading 4"/>
    <w:basedOn w:val="Normal"/>
    <w:next w:val="Normal"/>
    <w:rsid w:val="00271268"/>
    <w:pPr>
      <w:keepNext/>
      <w:spacing w:before="240"/>
      <w:outlineLvl w:val="3"/>
    </w:pPr>
    <w:rPr>
      <w:rFonts w:ascii="Trebuchet MS" w:hAnsi="Trebuchet MS"/>
      <w:b/>
      <w:bCs/>
      <w:spacing w:val="20"/>
      <w:sz w:val="16"/>
      <w:szCs w:val="16"/>
    </w:rPr>
  </w:style>
  <w:style w:type="paragraph" w:styleId="Overskrift5">
    <w:name w:val="heading 5"/>
    <w:basedOn w:val="Overskrift4"/>
    <w:next w:val="Normal"/>
    <w:rsid w:val="00271268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Overskrift6">
    <w:name w:val="heading 6"/>
    <w:basedOn w:val="Overskrift4"/>
    <w:next w:val="Normal"/>
    <w:rsid w:val="00271268"/>
    <w:pPr>
      <w:spacing w:before="80" w:after="40"/>
      <w:outlineLvl w:val="5"/>
    </w:pPr>
  </w:style>
  <w:style w:type="paragraph" w:styleId="Overskrift8">
    <w:name w:val="heading 8"/>
    <w:basedOn w:val="Normal"/>
    <w:next w:val="Normal"/>
    <w:rsid w:val="00271268"/>
    <w:pPr>
      <w:spacing w:before="240" w:after="120"/>
      <w:jc w:val="center"/>
      <w:outlineLvl w:val="7"/>
    </w:pPr>
    <w:rPr>
      <w:b/>
      <w:bCs/>
    </w:rPr>
  </w:style>
  <w:style w:type="paragraph" w:styleId="Overskrift9">
    <w:name w:val="heading 9"/>
    <w:basedOn w:val="Normal"/>
    <w:next w:val="Normal"/>
    <w:rsid w:val="00271268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rsid w:val="00271268"/>
    <w:rPr>
      <w:rFonts w:ascii="Tahoma" w:hAnsi="Tahoma" w:cs="Tahoma"/>
      <w:sz w:val="18"/>
      <w:szCs w:val="16"/>
    </w:rPr>
  </w:style>
  <w:style w:type="paragraph" w:styleId="Brdtekst">
    <w:name w:val="Body Text"/>
    <w:basedOn w:val="Normal"/>
    <w:rsid w:val="00271268"/>
    <w:pPr>
      <w:spacing w:after="120"/>
    </w:pPr>
    <w:rPr>
      <w:rFonts w:cs="Arial"/>
    </w:rPr>
  </w:style>
  <w:style w:type="paragraph" w:styleId="Brdtekst2">
    <w:name w:val="Body Text 2"/>
    <w:basedOn w:val="Brdtekst"/>
    <w:rsid w:val="00271268"/>
    <w:pPr>
      <w:spacing w:after="0"/>
    </w:pPr>
    <w:rPr>
      <w:b/>
    </w:rPr>
  </w:style>
  <w:style w:type="paragraph" w:styleId="Brdtekst3">
    <w:name w:val="Body Text 3"/>
    <w:basedOn w:val="Brdtekst"/>
    <w:rsid w:val="00271268"/>
    <w:pPr>
      <w:spacing w:before="40" w:after="0"/>
    </w:pPr>
  </w:style>
  <w:style w:type="paragraph" w:customStyle="1" w:styleId="BodyTextINTROParagraph">
    <w:name w:val="Body Text INTRO Paragraph"/>
    <w:basedOn w:val="Normal"/>
    <w:next w:val="Normal"/>
    <w:rsid w:val="002712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basedOn w:val="Standardskriftforavsnitt"/>
    <w:rsid w:val="00271268"/>
    <w:rPr>
      <w:rFonts w:ascii="Arial" w:hAnsi="Arial" w:cs="Courier New"/>
      <w:b/>
      <w:color w:val="333333"/>
      <w:szCs w:val="24"/>
      <w:lang w:val="en-US" w:eastAsia="en-US" w:bidi="ar-SA"/>
    </w:rPr>
  </w:style>
  <w:style w:type="character" w:styleId="Merknadsreferanse">
    <w:name w:val="annotation reference"/>
    <w:basedOn w:val="Standardskriftforavsnitt"/>
    <w:rsid w:val="00271268"/>
    <w:rPr>
      <w:sz w:val="16"/>
      <w:szCs w:val="16"/>
    </w:rPr>
  </w:style>
  <w:style w:type="paragraph" w:styleId="Merknadstekst">
    <w:name w:val="annotation text"/>
    <w:basedOn w:val="Normal"/>
    <w:rsid w:val="00271268"/>
    <w:rPr>
      <w:szCs w:val="20"/>
    </w:rPr>
  </w:style>
  <w:style w:type="paragraph" w:styleId="Kommentaremne">
    <w:name w:val="annotation subject"/>
    <w:basedOn w:val="Merknadstekst"/>
    <w:next w:val="Merknadstekst"/>
    <w:rsid w:val="00271268"/>
    <w:rPr>
      <w:b/>
      <w:bCs/>
    </w:rPr>
  </w:style>
  <w:style w:type="paragraph" w:customStyle="1" w:styleId="Companyname">
    <w:name w:val="Company name"/>
    <w:basedOn w:val="BodyTextINTROParagraph"/>
    <w:next w:val="Normal"/>
    <w:rsid w:val="00271268"/>
    <w:pPr>
      <w:ind w:left="0"/>
    </w:pPr>
    <w:rPr>
      <w:rFonts w:ascii="Trebuchet MS" w:hAnsi="Trebuchet MS"/>
      <w:sz w:val="24"/>
    </w:rPr>
  </w:style>
  <w:style w:type="paragraph" w:styleId="Bunntekst">
    <w:name w:val="footer"/>
    <w:basedOn w:val="Normal"/>
    <w:rsid w:val="00271268"/>
    <w:pPr>
      <w:ind w:left="7560" w:hanging="7560"/>
    </w:pPr>
    <w:rPr>
      <w:rFonts w:cs="Arial"/>
      <w:caps/>
      <w:spacing w:val="6"/>
      <w:sz w:val="16"/>
      <w:szCs w:val="16"/>
    </w:rPr>
  </w:style>
  <w:style w:type="paragraph" w:styleId="Topptekst">
    <w:name w:val="header"/>
    <w:basedOn w:val="Normal"/>
    <w:rsid w:val="00271268"/>
    <w:pPr>
      <w:tabs>
        <w:tab w:val="center" w:pos="4320"/>
        <w:tab w:val="right" w:pos="8640"/>
      </w:tabs>
    </w:pPr>
    <w:rPr>
      <w:rFonts w:cs="Arial"/>
      <w:caps/>
      <w:spacing w:val="10"/>
      <w:sz w:val="16"/>
      <w:szCs w:val="16"/>
    </w:rPr>
  </w:style>
  <w:style w:type="character" w:customStyle="1" w:styleId="Heading4Char">
    <w:name w:val="Heading 4 Char"/>
    <w:basedOn w:val="Standardskriftforavsnitt"/>
    <w:rsid w:val="00271268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basedOn w:val="Heading4Char"/>
    <w:rsid w:val="00271268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5Char">
    <w:name w:val="Heading 5 Char"/>
    <w:basedOn w:val="Heading6Char"/>
    <w:rsid w:val="00271268"/>
    <w:rPr>
      <w:rFonts w:ascii="Arial" w:hAnsi="Arial" w:cs="Arial"/>
      <w:b/>
      <w:bCs/>
      <w:color w:val="FFFFFF"/>
      <w:spacing w:val="20"/>
      <w:sz w:val="17"/>
      <w:szCs w:val="18"/>
      <w:lang w:val="en-US" w:eastAsia="en-US" w:bidi="ar-SA"/>
    </w:rPr>
  </w:style>
  <w:style w:type="character" w:customStyle="1" w:styleId="Heading1Char">
    <w:name w:val="Heading 1 Char"/>
    <w:basedOn w:val="BodyTextINTROParagraphChar"/>
    <w:rsid w:val="00271268"/>
    <w:rPr>
      <w:rFonts w:ascii="Arial" w:hAnsi="Arial" w:cs="Arial"/>
      <w:b/>
      <w:color w:val="333333"/>
      <w:sz w:val="36"/>
      <w:szCs w:val="36"/>
      <w:lang w:val="en-US" w:eastAsia="en-US" w:bidi="ar-SA"/>
    </w:rPr>
  </w:style>
  <w:style w:type="paragraph" w:customStyle="1" w:styleId="IntroBodyText">
    <w:name w:val="Intro Body Text"/>
    <w:basedOn w:val="Normal"/>
    <w:rsid w:val="002712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Punktmerketliste2">
    <w:name w:val="List Bullet 2"/>
    <w:basedOn w:val="Brdtekst"/>
    <w:rsid w:val="00271268"/>
    <w:pPr>
      <w:numPr>
        <w:numId w:val="1"/>
      </w:numPr>
      <w:spacing w:after="60"/>
    </w:pPr>
  </w:style>
  <w:style w:type="character" w:styleId="Sidetall">
    <w:name w:val="page number"/>
    <w:basedOn w:val="Standardskriftforavsnitt"/>
    <w:rsid w:val="00271268"/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71268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paragraph" w:customStyle="1" w:styleId="TableBodyText">
    <w:name w:val="Table Body Text"/>
    <w:basedOn w:val="Brdtekst"/>
    <w:rsid w:val="00271268"/>
    <w:pPr>
      <w:spacing w:before="60" w:after="20"/>
    </w:pPr>
    <w:rPr>
      <w:sz w:val="18"/>
      <w:szCs w:val="18"/>
    </w:rPr>
  </w:style>
  <w:style w:type="paragraph" w:customStyle="1" w:styleId="Tablesubtitle">
    <w:name w:val="Table subtitle"/>
    <w:basedOn w:val="Overskrift6"/>
    <w:rsid w:val="00271268"/>
    <w:pPr>
      <w:spacing w:before="60" w:after="20"/>
    </w:pPr>
    <w:rPr>
      <w:spacing w:val="10"/>
    </w:rPr>
  </w:style>
  <w:style w:type="paragraph" w:customStyle="1" w:styleId="TableTitle">
    <w:name w:val="Table Title"/>
    <w:next w:val="Overskrift5"/>
    <w:rsid w:val="00271268"/>
    <w:pPr>
      <w:suppressAutoHyphens/>
      <w:autoSpaceDN w:val="0"/>
      <w:spacing w:before="360" w:after="40"/>
      <w:textAlignment w:val="baseline"/>
    </w:pPr>
    <w:rPr>
      <w:rFonts w:ascii="Arial" w:eastAsia="Times New Roman" w:hAnsi="Arial" w:cs="Arial"/>
      <w:b/>
      <w:spacing w:val="2"/>
      <w:lang w:val="en-US" w:eastAsia="en-US"/>
    </w:rPr>
  </w:style>
  <w:style w:type="paragraph" w:styleId="Tittel">
    <w:name w:val="Title"/>
    <w:basedOn w:val="BodyTextINTROParagraph"/>
    <w:rsid w:val="00271268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paragraph" w:customStyle="1" w:styleId="Companyname0">
    <w:name w:val="[Company name]"/>
    <w:basedOn w:val="Normal"/>
    <w:rsid w:val="00271268"/>
    <w:rPr>
      <w:b/>
      <w:sz w:val="24"/>
    </w:rPr>
  </w:style>
  <w:style w:type="paragraph" w:customStyle="1" w:styleId="StyleTableBodyTextItalic">
    <w:name w:val="Style Table Body Text + Italic"/>
    <w:basedOn w:val="TableBodyText"/>
    <w:rsid w:val="00271268"/>
    <w:pPr>
      <w:spacing w:before="0" w:after="60"/>
    </w:pPr>
    <w:rPr>
      <w:i/>
      <w:iCs/>
    </w:rPr>
  </w:style>
  <w:style w:type="character" w:customStyle="1" w:styleId="BodyTextChar">
    <w:name w:val="Body Text Char"/>
    <w:basedOn w:val="Standardskriftforavsnitt"/>
    <w:rsid w:val="00271268"/>
    <w:rPr>
      <w:rFonts w:ascii="Arial" w:hAnsi="Arial" w:cs="Arial"/>
      <w:szCs w:val="24"/>
      <w:lang w:val="en-US" w:eastAsia="en-US" w:bidi="ar-SA"/>
    </w:rPr>
  </w:style>
  <w:style w:type="character" w:customStyle="1" w:styleId="TableBodyTextChar">
    <w:name w:val="Table Body Text Char"/>
    <w:basedOn w:val="BodyTextChar"/>
    <w:rsid w:val="00271268"/>
    <w:rPr>
      <w:rFonts w:ascii="Arial" w:hAnsi="Arial" w:cs="Arial"/>
      <w:sz w:val="18"/>
      <w:szCs w:val="18"/>
      <w:lang w:val="en-US" w:eastAsia="en-US" w:bidi="ar-SA"/>
    </w:rPr>
  </w:style>
  <w:style w:type="character" w:customStyle="1" w:styleId="StyleTableBodyTextItalicChar">
    <w:name w:val="Style Table Body Text + Italic Char"/>
    <w:basedOn w:val="TableBodyTextChar"/>
    <w:rsid w:val="00271268"/>
    <w:rPr>
      <w:rFonts w:ascii="Arial" w:hAnsi="Arial" w:cs="Arial"/>
      <w:i/>
      <w:iCs/>
      <w:sz w:val="18"/>
      <w:szCs w:val="18"/>
      <w:lang w:val="en-US" w:eastAsia="en-US" w:bidi="ar-SA"/>
    </w:rPr>
  </w:style>
  <w:style w:type="table" w:styleId="Tabellrutenett">
    <w:name w:val="Table Grid"/>
    <w:basedOn w:val="Vanligtabell"/>
    <w:uiPriority w:val="59"/>
    <w:rsid w:val="003F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FO11">
    <w:name w:val="LFO11"/>
    <w:basedOn w:val="Ingenliste"/>
    <w:rsid w:val="00271268"/>
    <w:pPr>
      <w:numPr>
        <w:numId w:val="1"/>
      </w:numPr>
    </w:pPr>
  </w:style>
  <w:style w:type="character" w:styleId="Hyperkobling">
    <w:name w:val="Hyperlink"/>
    <w:basedOn w:val="Standardskriftforavsnitt"/>
    <w:uiPriority w:val="99"/>
    <w:unhideWhenUsed/>
    <w:rsid w:val="00134646"/>
    <w:rPr>
      <w:color w:val="0000FF"/>
      <w:u w:val="single"/>
    </w:rPr>
  </w:style>
  <w:style w:type="paragraph" w:styleId="Ingenmellomrom">
    <w:name w:val="No Spacing"/>
    <w:uiPriority w:val="1"/>
    <w:qFormat/>
    <w:rsid w:val="00BA6057"/>
    <w:pPr>
      <w:suppressAutoHyphens/>
      <w:autoSpaceDN w:val="0"/>
      <w:textAlignment w:val="baseline"/>
    </w:pPr>
    <w:rPr>
      <w:rFonts w:ascii="Arial" w:eastAsia="Times New Roman" w:hAnsi="Arial"/>
      <w:szCs w:val="24"/>
      <w:lang w:val="en-US" w:eastAsia="en-US"/>
    </w:rPr>
  </w:style>
  <w:style w:type="paragraph" w:styleId="Revisjon">
    <w:name w:val="Revision"/>
    <w:hidden/>
    <w:uiPriority w:val="99"/>
    <w:semiHidden/>
    <w:rsid w:val="00EF0E4D"/>
    <w:rPr>
      <w:rFonts w:ascii="Arial" w:eastAsia="Times New Roman" w:hAnsi="Arial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036F64"/>
    <w:rPr>
      <w:color w:val="808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741287"/>
    <w:pPr>
      <w:suppressAutoHyphens w:val="0"/>
      <w:autoSpaceDN/>
      <w:textAlignment w:val="auto"/>
    </w:pPr>
    <w:rPr>
      <w:rFonts w:ascii="Calibri" w:eastAsiaTheme="minorEastAsia" w:hAnsi="Calibri" w:cstheme="minorBidi"/>
      <w:sz w:val="22"/>
      <w:szCs w:val="21"/>
      <w:lang w:val="nb-NO" w:eastAsia="zh-C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41287"/>
    <w:rPr>
      <w:rFonts w:ascii="Calibri" w:eastAsiaTheme="minorEastAsia" w:hAnsi="Calibri" w:cstheme="minorBidi"/>
      <w:sz w:val="22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268"/>
    <w:pPr>
      <w:suppressAutoHyphens/>
      <w:autoSpaceDN w:val="0"/>
      <w:textAlignment w:val="baseline"/>
    </w:pPr>
    <w:rPr>
      <w:rFonts w:ascii="Arial" w:eastAsia="Times New Roman" w:hAnsi="Arial"/>
      <w:szCs w:val="24"/>
      <w:lang w:val="en-US" w:eastAsia="en-US"/>
    </w:rPr>
  </w:style>
  <w:style w:type="paragraph" w:styleId="Overskrift1">
    <w:name w:val="heading 1"/>
    <w:basedOn w:val="Normal"/>
    <w:next w:val="Normal"/>
    <w:rsid w:val="00271268"/>
    <w:pPr>
      <w:outlineLvl w:val="0"/>
    </w:pPr>
    <w:rPr>
      <w:rFonts w:cs="Arial"/>
      <w:sz w:val="36"/>
      <w:szCs w:val="36"/>
    </w:rPr>
  </w:style>
  <w:style w:type="paragraph" w:styleId="Overskrift2">
    <w:name w:val="heading 2"/>
    <w:basedOn w:val="Normal"/>
    <w:next w:val="Normal"/>
    <w:rsid w:val="00271268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Overskrift3">
    <w:name w:val="heading 3"/>
    <w:basedOn w:val="Brdtekst"/>
    <w:next w:val="Normal"/>
    <w:rsid w:val="00271268"/>
    <w:pPr>
      <w:spacing w:before="120" w:after="60"/>
      <w:outlineLvl w:val="2"/>
    </w:pPr>
    <w:rPr>
      <w:b/>
      <w:sz w:val="21"/>
      <w:szCs w:val="21"/>
    </w:rPr>
  </w:style>
  <w:style w:type="paragraph" w:styleId="Overskrift4">
    <w:name w:val="heading 4"/>
    <w:basedOn w:val="Normal"/>
    <w:next w:val="Normal"/>
    <w:rsid w:val="00271268"/>
    <w:pPr>
      <w:keepNext/>
      <w:spacing w:before="240"/>
      <w:outlineLvl w:val="3"/>
    </w:pPr>
    <w:rPr>
      <w:rFonts w:ascii="Trebuchet MS" w:hAnsi="Trebuchet MS"/>
      <w:b/>
      <w:bCs/>
      <w:spacing w:val="20"/>
      <w:sz w:val="16"/>
      <w:szCs w:val="16"/>
    </w:rPr>
  </w:style>
  <w:style w:type="paragraph" w:styleId="Overskrift5">
    <w:name w:val="heading 5"/>
    <w:basedOn w:val="Overskrift4"/>
    <w:next w:val="Normal"/>
    <w:rsid w:val="00271268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Overskrift6">
    <w:name w:val="heading 6"/>
    <w:basedOn w:val="Overskrift4"/>
    <w:next w:val="Normal"/>
    <w:rsid w:val="00271268"/>
    <w:pPr>
      <w:spacing w:before="80" w:after="40"/>
      <w:outlineLvl w:val="5"/>
    </w:pPr>
  </w:style>
  <w:style w:type="paragraph" w:styleId="Overskrift8">
    <w:name w:val="heading 8"/>
    <w:basedOn w:val="Normal"/>
    <w:next w:val="Normal"/>
    <w:rsid w:val="00271268"/>
    <w:pPr>
      <w:spacing w:before="240" w:after="120"/>
      <w:jc w:val="center"/>
      <w:outlineLvl w:val="7"/>
    </w:pPr>
    <w:rPr>
      <w:b/>
      <w:bCs/>
    </w:rPr>
  </w:style>
  <w:style w:type="paragraph" w:styleId="Overskrift9">
    <w:name w:val="heading 9"/>
    <w:basedOn w:val="Normal"/>
    <w:next w:val="Normal"/>
    <w:rsid w:val="00271268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rsid w:val="00271268"/>
    <w:rPr>
      <w:rFonts w:ascii="Tahoma" w:hAnsi="Tahoma" w:cs="Tahoma"/>
      <w:sz w:val="18"/>
      <w:szCs w:val="16"/>
    </w:rPr>
  </w:style>
  <w:style w:type="paragraph" w:styleId="Brdtekst">
    <w:name w:val="Body Text"/>
    <w:basedOn w:val="Normal"/>
    <w:rsid w:val="00271268"/>
    <w:pPr>
      <w:spacing w:after="120"/>
    </w:pPr>
    <w:rPr>
      <w:rFonts w:cs="Arial"/>
    </w:rPr>
  </w:style>
  <w:style w:type="paragraph" w:styleId="Brdtekst2">
    <w:name w:val="Body Text 2"/>
    <w:basedOn w:val="Brdtekst"/>
    <w:rsid w:val="00271268"/>
    <w:pPr>
      <w:spacing w:after="0"/>
    </w:pPr>
    <w:rPr>
      <w:b/>
    </w:rPr>
  </w:style>
  <w:style w:type="paragraph" w:styleId="Brdtekst3">
    <w:name w:val="Body Text 3"/>
    <w:basedOn w:val="Brdtekst"/>
    <w:rsid w:val="00271268"/>
    <w:pPr>
      <w:spacing w:before="40" w:after="0"/>
    </w:pPr>
  </w:style>
  <w:style w:type="paragraph" w:customStyle="1" w:styleId="BodyTextINTROParagraph">
    <w:name w:val="Body Text INTRO Paragraph"/>
    <w:basedOn w:val="Normal"/>
    <w:next w:val="Normal"/>
    <w:rsid w:val="002712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basedOn w:val="Standardskriftforavsnitt"/>
    <w:rsid w:val="00271268"/>
    <w:rPr>
      <w:rFonts w:ascii="Arial" w:hAnsi="Arial" w:cs="Courier New"/>
      <w:b/>
      <w:color w:val="333333"/>
      <w:szCs w:val="24"/>
      <w:lang w:val="en-US" w:eastAsia="en-US" w:bidi="ar-SA"/>
    </w:rPr>
  </w:style>
  <w:style w:type="character" w:styleId="Merknadsreferanse">
    <w:name w:val="annotation reference"/>
    <w:basedOn w:val="Standardskriftforavsnitt"/>
    <w:rsid w:val="00271268"/>
    <w:rPr>
      <w:sz w:val="16"/>
      <w:szCs w:val="16"/>
    </w:rPr>
  </w:style>
  <w:style w:type="paragraph" w:styleId="Merknadstekst">
    <w:name w:val="annotation text"/>
    <w:basedOn w:val="Normal"/>
    <w:rsid w:val="00271268"/>
    <w:rPr>
      <w:szCs w:val="20"/>
    </w:rPr>
  </w:style>
  <w:style w:type="paragraph" w:styleId="Kommentaremne">
    <w:name w:val="annotation subject"/>
    <w:basedOn w:val="Merknadstekst"/>
    <w:next w:val="Merknadstekst"/>
    <w:rsid w:val="00271268"/>
    <w:rPr>
      <w:b/>
      <w:bCs/>
    </w:rPr>
  </w:style>
  <w:style w:type="paragraph" w:customStyle="1" w:styleId="Companyname">
    <w:name w:val="Company name"/>
    <w:basedOn w:val="BodyTextINTROParagraph"/>
    <w:next w:val="Normal"/>
    <w:rsid w:val="00271268"/>
    <w:pPr>
      <w:ind w:left="0"/>
    </w:pPr>
    <w:rPr>
      <w:rFonts w:ascii="Trebuchet MS" w:hAnsi="Trebuchet MS"/>
      <w:sz w:val="24"/>
    </w:rPr>
  </w:style>
  <w:style w:type="paragraph" w:styleId="Bunntekst">
    <w:name w:val="footer"/>
    <w:basedOn w:val="Normal"/>
    <w:rsid w:val="00271268"/>
    <w:pPr>
      <w:ind w:left="7560" w:hanging="7560"/>
    </w:pPr>
    <w:rPr>
      <w:rFonts w:cs="Arial"/>
      <w:caps/>
      <w:spacing w:val="6"/>
      <w:sz w:val="16"/>
      <w:szCs w:val="16"/>
    </w:rPr>
  </w:style>
  <w:style w:type="paragraph" w:styleId="Topptekst">
    <w:name w:val="header"/>
    <w:basedOn w:val="Normal"/>
    <w:rsid w:val="00271268"/>
    <w:pPr>
      <w:tabs>
        <w:tab w:val="center" w:pos="4320"/>
        <w:tab w:val="right" w:pos="8640"/>
      </w:tabs>
    </w:pPr>
    <w:rPr>
      <w:rFonts w:cs="Arial"/>
      <w:caps/>
      <w:spacing w:val="10"/>
      <w:sz w:val="16"/>
      <w:szCs w:val="16"/>
    </w:rPr>
  </w:style>
  <w:style w:type="character" w:customStyle="1" w:styleId="Heading4Char">
    <w:name w:val="Heading 4 Char"/>
    <w:basedOn w:val="Standardskriftforavsnitt"/>
    <w:rsid w:val="00271268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basedOn w:val="Heading4Char"/>
    <w:rsid w:val="00271268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5Char">
    <w:name w:val="Heading 5 Char"/>
    <w:basedOn w:val="Heading6Char"/>
    <w:rsid w:val="00271268"/>
    <w:rPr>
      <w:rFonts w:ascii="Arial" w:hAnsi="Arial" w:cs="Arial"/>
      <w:b/>
      <w:bCs/>
      <w:color w:val="FFFFFF"/>
      <w:spacing w:val="20"/>
      <w:sz w:val="17"/>
      <w:szCs w:val="18"/>
      <w:lang w:val="en-US" w:eastAsia="en-US" w:bidi="ar-SA"/>
    </w:rPr>
  </w:style>
  <w:style w:type="character" w:customStyle="1" w:styleId="Heading1Char">
    <w:name w:val="Heading 1 Char"/>
    <w:basedOn w:val="BodyTextINTROParagraphChar"/>
    <w:rsid w:val="00271268"/>
    <w:rPr>
      <w:rFonts w:ascii="Arial" w:hAnsi="Arial" w:cs="Arial"/>
      <w:b/>
      <w:color w:val="333333"/>
      <w:sz w:val="36"/>
      <w:szCs w:val="36"/>
      <w:lang w:val="en-US" w:eastAsia="en-US" w:bidi="ar-SA"/>
    </w:rPr>
  </w:style>
  <w:style w:type="paragraph" w:customStyle="1" w:styleId="IntroBodyText">
    <w:name w:val="Intro Body Text"/>
    <w:basedOn w:val="Normal"/>
    <w:rsid w:val="002712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Punktmerketliste2">
    <w:name w:val="List Bullet 2"/>
    <w:basedOn w:val="Brdtekst"/>
    <w:rsid w:val="00271268"/>
    <w:pPr>
      <w:numPr>
        <w:numId w:val="1"/>
      </w:numPr>
      <w:spacing w:after="60"/>
    </w:pPr>
  </w:style>
  <w:style w:type="character" w:styleId="Sidetall">
    <w:name w:val="page number"/>
    <w:basedOn w:val="Standardskriftforavsnitt"/>
    <w:rsid w:val="00271268"/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71268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paragraph" w:customStyle="1" w:styleId="TableBodyText">
    <w:name w:val="Table Body Text"/>
    <w:basedOn w:val="Brdtekst"/>
    <w:rsid w:val="00271268"/>
    <w:pPr>
      <w:spacing w:before="60" w:after="20"/>
    </w:pPr>
    <w:rPr>
      <w:sz w:val="18"/>
      <w:szCs w:val="18"/>
    </w:rPr>
  </w:style>
  <w:style w:type="paragraph" w:customStyle="1" w:styleId="Tablesubtitle">
    <w:name w:val="Table subtitle"/>
    <w:basedOn w:val="Overskrift6"/>
    <w:rsid w:val="00271268"/>
    <w:pPr>
      <w:spacing w:before="60" w:after="20"/>
    </w:pPr>
    <w:rPr>
      <w:spacing w:val="10"/>
    </w:rPr>
  </w:style>
  <w:style w:type="paragraph" w:customStyle="1" w:styleId="TableTitle">
    <w:name w:val="Table Title"/>
    <w:next w:val="Overskrift5"/>
    <w:rsid w:val="00271268"/>
    <w:pPr>
      <w:suppressAutoHyphens/>
      <w:autoSpaceDN w:val="0"/>
      <w:spacing w:before="360" w:after="40"/>
      <w:textAlignment w:val="baseline"/>
    </w:pPr>
    <w:rPr>
      <w:rFonts w:ascii="Arial" w:eastAsia="Times New Roman" w:hAnsi="Arial" w:cs="Arial"/>
      <w:b/>
      <w:spacing w:val="2"/>
      <w:lang w:val="en-US" w:eastAsia="en-US"/>
    </w:rPr>
  </w:style>
  <w:style w:type="paragraph" w:styleId="Tittel">
    <w:name w:val="Title"/>
    <w:basedOn w:val="BodyTextINTROParagraph"/>
    <w:rsid w:val="00271268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paragraph" w:customStyle="1" w:styleId="Companyname0">
    <w:name w:val="[Company name]"/>
    <w:basedOn w:val="Normal"/>
    <w:rsid w:val="00271268"/>
    <w:rPr>
      <w:b/>
      <w:sz w:val="24"/>
    </w:rPr>
  </w:style>
  <w:style w:type="paragraph" w:customStyle="1" w:styleId="StyleTableBodyTextItalic">
    <w:name w:val="Style Table Body Text + Italic"/>
    <w:basedOn w:val="TableBodyText"/>
    <w:rsid w:val="00271268"/>
    <w:pPr>
      <w:spacing w:before="0" w:after="60"/>
    </w:pPr>
    <w:rPr>
      <w:i/>
      <w:iCs/>
    </w:rPr>
  </w:style>
  <w:style w:type="character" w:customStyle="1" w:styleId="BodyTextChar">
    <w:name w:val="Body Text Char"/>
    <w:basedOn w:val="Standardskriftforavsnitt"/>
    <w:rsid w:val="00271268"/>
    <w:rPr>
      <w:rFonts w:ascii="Arial" w:hAnsi="Arial" w:cs="Arial"/>
      <w:szCs w:val="24"/>
      <w:lang w:val="en-US" w:eastAsia="en-US" w:bidi="ar-SA"/>
    </w:rPr>
  </w:style>
  <w:style w:type="character" w:customStyle="1" w:styleId="TableBodyTextChar">
    <w:name w:val="Table Body Text Char"/>
    <w:basedOn w:val="BodyTextChar"/>
    <w:rsid w:val="00271268"/>
    <w:rPr>
      <w:rFonts w:ascii="Arial" w:hAnsi="Arial" w:cs="Arial"/>
      <w:sz w:val="18"/>
      <w:szCs w:val="18"/>
      <w:lang w:val="en-US" w:eastAsia="en-US" w:bidi="ar-SA"/>
    </w:rPr>
  </w:style>
  <w:style w:type="character" w:customStyle="1" w:styleId="StyleTableBodyTextItalicChar">
    <w:name w:val="Style Table Body Text + Italic Char"/>
    <w:basedOn w:val="TableBodyTextChar"/>
    <w:rsid w:val="00271268"/>
    <w:rPr>
      <w:rFonts w:ascii="Arial" w:hAnsi="Arial" w:cs="Arial"/>
      <w:i/>
      <w:iCs/>
      <w:sz w:val="18"/>
      <w:szCs w:val="18"/>
      <w:lang w:val="en-US" w:eastAsia="en-US" w:bidi="ar-SA"/>
    </w:rPr>
  </w:style>
  <w:style w:type="table" w:styleId="Tabellrutenett">
    <w:name w:val="Table Grid"/>
    <w:basedOn w:val="Vanligtabell"/>
    <w:uiPriority w:val="59"/>
    <w:rsid w:val="003F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FO11">
    <w:name w:val="LFO11"/>
    <w:basedOn w:val="Ingenliste"/>
    <w:rsid w:val="00271268"/>
    <w:pPr>
      <w:numPr>
        <w:numId w:val="1"/>
      </w:numPr>
    </w:pPr>
  </w:style>
  <w:style w:type="character" w:styleId="Hyperkobling">
    <w:name w:val="Hyperlink"/>
    <w:basedOn w:val="Standardskriftforavsnitt"/>
    <w:uiPriority w:val="99"/>
    <w:unhideWhenUsed/>
    <w:rsid w:val="00134646"/>
    <w:rPr>
      <w:color w:val="0000FF"/>
      <w:u w:val="single"/>
    </w:rPr>
  </w:style>
  <w:style w:type="paragraph" w:styleId="Ingenmellomrom">
    <w:name w:val="No Spacing"/>
    <w:uiPriority w:val="1"/>
    <w:qFormat/>
    <w:rsid w:val="00BA6057"/>
    <w:pPr>
      <w:suppressAutoHyphens/>
      <w:autoSpaceDN w:val="0"/>
      <w:textAlignment w:val="baseline"/>
    </w:pPr>
    <w:rPr>
      <w:rFonts w:ascii="Arial" w:eastAsia="Times New Roman" w:hAnsi="Arial"/>
      <w:szCs w:val="24"/>
      <w:lang w:val="en-US" w:eastAsia="en-US"/>
    </w:rPr>
  </w:style>
  <w:style w:type="paragraph" w:styleId="Revisjon">
    <w:name w:val="Revision"/>
    <w:hidden/>
    <w:uiPriority w:val="99"/>
    <w:semiHidden/>
    <w:rsid w:val="00EF0E4D"/>
    <w:rPr>
      <w:rFonts w:ascii="Arial" w:eastAsia="Times New Roman" w:hAnsi="Arial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036F64"/>
    <w:rPr>
      <w:color w:val="808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741287"/>
    <w:pPr>
      <w:suppressAutoHyphens w:val="0"/>
      <w:autoSpaceDN/>
      <w:textAlignment w:val="auto"/>
    </w:pPr>
    <w:rPr>
      <w:rFonts w:ascii="Calibri" w:eastAsiaTheme="minorEastAsia" w:hAnsi="Calibri" w:cstheme="minorBidi"/>
      <w:sz w:val="22"/>
      <w:szCs w:val="21"/>
      <w:lang w:val="nb-NO" w:eastAsia="zh-C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41287"/>
    <w:rPr>
      <w:rFonts w:ascii="Calibri" w:eastAsiaTheme="minorEastAsia" w:hAnsi="Calibri" w:cstheme="minorBid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hjelp@admin.uio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moe\Application%20Data\Microsoft\Templates\Elevator%20pit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07F1-92E6-4098-9BB9-D4938BB80BCD}"/>
      </w:docPartPr>
      <w:docPartBody>
        <w:p w:rsidR="006A6A13" w:rsidRDefault="006A6A13">
          <w:r w:rsidRPr="004D0573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6A13"/>
    <w:rsid w:val="001944E9"/>
    <w:rsid w:val="006A6A13"/>
    <w:rsid w:val="006B5E30"/>
    <w:rsid w:val="00E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A6A13"/>
    <w:rPr>
      <w:color w:val="808080"/>
    </w:rPr>
  </w:style>
  <w:style w:type="paragraph" w:customStyle="1" w:styleId="91A626A53DD140EBB77D42EAB9544361">
    <w:name w:val="91A626A53DD140EBB77D42EAB9544361"/>
    <w:rsid w:val="006A6A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Elevator pitch.dot</Template>
  <TotalTime>1</TotalTime>
  <Pages>2</Pages>
  <Words>446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2810</CharactersWithSpaces>
  <SharedDoc>false</SharedDoc>
  <HLinks>
    <vt:vector size="6" baseType="variant"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mailto:fshjelp@admin.uio.no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aumoe</dc:creator>
  <cp:lastModifiedBy>lenaf</cp:lastModifiedBy>
  <cp:revision>2</cp:revision>
  <cp:lastPrinted>2014-05-22T07:42:00Z</cp:lastPrinted>
  <dcterms:created xsi:type="dcterms:W3CDTF">2014-05-22T07:55:00Z</dcterms:created>
  <dcterms:modified xsi:type="dcterms:W3CDTF">2014-05-22T07:55:00Z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TC100803391033</vt:lpwstr>
  </property>
</Properties>
</file>