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FE" w:rsidRDefault="00625F26" w:rsidP="00625F2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MUSKUL 2019</w:t>
      </w:r>
    </w:p>
    <w:p w:rsidR="00625F26" w:rsidRDefault="00625F26" w:rsidP="00625F26">
      <w:pPr>
        <w:spacing w:after="0" w:line="240" w:lineRule="auto"/>
        <w:rPr>
          <w:b/>
          <w:sz w:val="28"/>
          <w:szCs w:val="28"/>
        </w:rPr>
      </w:pPr>
      <w:r w:rsidRPr="00625F26">
        <w:rPr>
          <w:b/>
          <w:sz w:val="28"/>
          <w:szCs w:val="28"/>
        </w:rPr>
        <w:t>Timeplan</w:t>
      </w:r>
    </w:p>
    <w:p w:rsidR="00625F26" w:rsidRDefault="00625F26" w:rsidP="00625F26">
      <w:pPr>
        <w:spacing w:after="0" w:line="240" w:lineRule="auto"/>
        <w:rPr>
          <w:b/>
          <w:sz w:val="28"/>
          <w:szCs w:val="28"/>
        </w:rPr>
      </w:pPr>
    </w:p>
    <w:p w:rsidR="00625F26" w:rsidRDefault="00625F26" w:rsidP="00625F26">
      <w:pPr>
        <w:spacing w:after="0" w:line="240" w:lineRule="auto"/>
        <w:rPr>
          <w:b/>
          <w:sz w:val="28"/>
          <w:szCs w:val="28"/>
        </w:rPr>
      </w:pPr>
    </w:p>
    <w:p w:rsidR="00625F26" w:rsidRDefault="00625F26" w:rsidP="00625F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Torsdag 10. januar, kl. 09.00-15.00</w:t>
      </w:r>
    </w:p>
    <w:p w:rsidR="00625F26" w:rsidRDefault="00625F26" w:rsidP="00625F26">
      <w:pPr>
        <w:spacing w:after="0" w:line="240" w:lineRule="auto"/>
        <w:rPr>
          <w:sz w:val="24"/>
          <w:szCs w:val="24"/>
        </w:rPr>
      </w:pPr>
      <w:r w:rsidRPr="00625F26">
        <w:rPr>
          <w:sz w:val="24"/>
          <w:szCs w:val="24"/>
        </w:rPr>
        <w:t xml:space="preserve">Sted: </w:t>
      </w:r>
      <w:r w:rsidR="0040470C" w:rsidRPr="0040470C">
        <w:rPr>
          <w:sz w:val="24"/>
          <w:szCs w:val="24"/>
        </w:rPr>
        <w:t>PAM seminarrom 7</w:t>
      </w:r>
    </w:p>
    <w:p w:rsidR="00625F26" w:rsidRDefault="00625F26" w:rsidP="00625F26">
      <w:pPr>
        <w:spacing w:after="0" w:line="240" w:lineRule="auto"/>
        <w:rPr>
          <w:sz w:val="24"/>
          <w:szCs w:val="24"/>
        </w:rPr>
      </w:pPr>
    </w:p>
    <w:p w:rsidR="00625F26" w:rsidRPr="00625F26" w:rsidRDefault="00625F26" w:rsidP="00625F26">
      <w:pPr>
        <w:spacing w:after="0" w:line="240" w:lineRule="auto"/>
        <w:rPr>
          <w:i/>
          <w:sz w:val="24"/>
          <w:szCs w:val="24"/>
        </w:rPr>
      </w:pPr>
      <w:r w:rsidRPr="00625F26">
        <w:rPr>
          <w:i/>
          <w:sz w:val="24"/>
          <w:szCs w:val="24"/>
        </w:rPr>
        <w:t>Introduksjon, tema og teori</w:t>
      </w:r>
    </w:p>
    <w:p w:rsidR="00625F26" w:rsidRDefault="00213643" w:rsidP="00213643">
      <w:pPr>
        <w:spacing w:after="0"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09.00-09.20</w:t>
      </w:r>
      <w:r w:rsidR="00625F26">
        <w:rPr>
          <w:sz w:val="24"/>
          <w:szCs w:val="24"/>
        </w:rPr>
        <w:t xml:space="preserve">: </w:t>
      </w:r>
      <w:r w:rsidR="008501E4">
        <w:rPr>
          <w:sz w:val="24"/>
          <w:szCs w:val="24"/>
        </w:rPr>
        <w:tab/>
      </w:r>
      <w:r w:rsidR="00625F26">
        <w:rPr>
          <w:sz w:val="24"/>
          <w:szCs w:val="24"/>
        </w:rPr>
        <w:t xml:space="preserve">Introduksjon til kurset. </w:t>
      </w:r>
      <w:r>
        <w:rPr>
          <w:sz w:val="24"/>
          <w:szCs w:val="24"/>
        </w:rPr>
        <w:t xml:space="preserve">Presentasjon av tema. </w:t>
      </w:r>
      <w:r w:rsidR="00625F26">
        <w:rPr>
          <w:sz w:val="24"/>
          <w:szCs w:val="24"/>
        </w:rPr>
        <w:t>Brita Brenna og Bjørn V. Johansen</w:t>
      </w:r>
    </w:p>
    <w:p w:rsidR="00625F26" w:rsidRDefault="00213643" w:rsidP="00625F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09.20</w:t>
      </w:r>
      <w:r w:rsidR="000F25EF">
        <w:rPr>
          <w:sz w:val="24"/>
          <w:szCs w:val="24"/>
        </w:rPr>
        <w:t xml:space="preserve">-10.00: </w:t>
      </w:r>
      <w:r w:rsidR="008501E4">
        <w:rPr>
          <w:sz w:val="24"/>
          <w:szCs w:val="24"/>
        </w:rPr>
        <w:tab/>
      </w:r>
      <w:r w:rsidR="000F25EF">
        <w:rPr>
          <w:sz w:val="24"/>
          <w:szCs w:val="24"/>
        </w:rPr>
        <w:t>Hva gjør et universitets- og vitenskapshistorisk museum? Bjørn V. Johansen</w:t>
      </w:r>
    </w:p>
    <w:p w:rsidR="000F25EF" w:rsidRDefault="00213643" w:rsidP="00625F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10.00-10.30</w:t>
      </w:r>
      <w:r w:rsidR="000F25EF">
        <w:rPr>
          <w:sz w:val="24"/>
          <w:szCs w:val="24"/>
        </w:rPr>
        <w:t xml:space="preserve">: </w:t>
      </w:r>
      <w:r w:rsidR="008501E4">
        <w:rPr>
          <w:sz w:val="24"/>
          <w:szCs w:val="24"/>
        </w:rPr>
        <w:tab/>
      </w:r>
      <w:r w:rsidR="00226B68">
        <w:rPr>
          <w:sz w:val="24"/>
          <w:szCs w:val="24"/>
        </w:rPr>
        <w:t>Verdi eller bryderi. Trenger universitetene historisk arv? Jon Røyne Kyllingstad</w:t>
      </w:r>
    </w:p>
    <w:p w:rsidR="00226B68" w:rsidRDefault="00226B68" w:rsidP="00625F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10.45-11.15: </w:t>
      </w:r>
      <w:r w:rsidR="008501E4">
        <w:rPr>
          <w:sz w:val="24"/>
          <w:szCs w:val="24"/>
        </w:rPr>
        <w:tab/>
      </w:r>
      <w:r w:rsidR="00EE346F">
        <w:rPr>
          <w:sz w:val="24"/>
          <w:szCs w:val="24"/>
        </w:rPr>
        <w:t>Sa</w:t>
      </w:r>
      <w:r>
        <w:rPr>
          <w:sz w:val="24"/>
          <w:szCs w:val="24"/>
        </w:rPr>
        <w:t>mlingsforvaltning</w:t>
      </w:r>
      <w:r w:rsidR="00EE346F">
        <w:rPr>
          <w:sz w:val="24"/>
          <w:szCs w:val="24"/>
        </w:rPr>
        <w:t xml:space="preserve"> ved et universitetshistorisk museum</w:t>
      </w:r>
      <w:r>
        <w:rPr>
          <w:sz w:val="24"/>
          <w:szCs w:val="24"/>
        </w:rPr>
        <w:t>. Anne Vaalund</w:t>
      </w:r>
    </w:p>
    <w:p w:rsidR="00226B68" w:rsidRDefault="00E5627A" w:rsidP="00625F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11.15-12.00</w:t>
      </w:r>
      <w:r w:rsidR="00213643">
        <w:rPr>
          <w:sz w:val="24"/>
          <w:szCs w:val="24"/>
        </w:rPr>
        <w:t xml:space="preserve">: </w:t>
      </w:r>
      <w:r w:rsidR="00213643">
        <w:rPr>
          <w:sz w:val="24"/>
          <w:szCs w:val="24"/>
        </w:rPr>
        <w:tab/>
        <w:t>Gjenstanden i utstillingen. Brita Brenna</w:t>
      </w:r>
    </w:p>
    <w:p w:rsidR="00213643" w:rsidRDefault="00213643" w:rsidP="00625F26">
      <w:pPr>
        <w:spacing w:after="0" w:line="240" w:lineRule="auto"/>
        <w:rPr>
          <w:sz w:val="24"/>
          <w:szCs w:val="24"/>
        </w:rPr>
      </w:pPr>
    </w:p>
    <w:p w:rsidR="00226B68" w:rsidRDefault="00E5627A" w:rsidP="00E5627A">
      <w:pPr>
        <w:spacing w:after="0"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12:45-13.30</w:t>
      </w:r>
      <w:r w:rsidR="008501E4">
        <w:rPr>
          <w:sz w:val="24"/>
          <w:szCs w:val="24"/>
        </w:rPr>
        <w:t>:</w:t>
      </w:r>
      <w:r w:rsidR="008501E4">
        <w:rPr>
          <w:sz w:val="24"/>
          <w:szCs w:val="24"/>
        </w:rPr>
        <w:tab/>
      </w:r>
      <w:r w:rsidR="00A5738C">
        <w:rPr>
          <w:sz w:val="24"/>
          <w:szCs w:val="24"/>
        </w:rPr>
        <w:t>Glimt</w:t>
      </w:r>
      <w:r w:rsidR="008501E4">
        <w:rPr>
          <w:sz w:val="24"/>
          <w:szCs w:val="24"/>
        </w:rPr>
        <w:t xml:space="preserve">: Studenter og undervisning ved UiO. Anne </w:t>
      </w:r>
      <w:proofErr w:type="spellStart"/>
      <w:r w:rsidR="008501E4">
        <w:rPr>
          <w:sz w:val="24"/>
          <w:szCs w:val="24"/>
        </w:rPr>
        <w:t>Vaalund</w:t>
      </w:r>
      <w:proofErr w:type="spellEnd"/>
      <w:r w:rsidR="008501E4">
        <w:rPr>
          <w:sz w:val="24"/>
          <w:szCs w:val="24"/>
        </w:rPr>
        <w:t xml:space="preserve">, Jon Røyne </w:t>
      </w:r>
      <w:proofErr w:type="spellStart"/>
      <w:r w:rsidR="008501E4">
        <w:rPr>
          <w:sz w:val="24"/>
          <w:szCs w:val="24"/>
        </w:rPr>
        <w:t>Kylllingstad</w:t>
      </w:r>
      <w:proofErr w:type="spellEnd"/>
      <w:r w:rsidR="008501E4">
        <w:rPr>
          <w:sz w:val="24"/>
          <w:szCs w:val="24"/>
        </w:rPr>
        <w:t>, Bjørn V. Johansen</w:t>
      </w:r>
    </w:p>
    <w:p w:rsidR="008501E4" w:rsidRDefault="00213643" w:rsidP="008501E4">
      <w:pPr>
        <w:spacing w:after="0"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13.30-14.0</w:t>
      </w:r>
      <w:r w:rsidR="008501E4">
        <w:rPr>
          <w:sz w:val="24"/>
          <w:szCs w:val="24"/>
        </w:rPr>
        <w:t xml:space="preserve">0: </w:t>
      </w:r>
      <w:r w:rsidR="008501E4">
        <w:rPr>
          <w:sz w:val="24"/>
          <w:szCs w:val="24"/>
        </w:rPr>
        <w:tab/>
        <w:t>Forskning på studenthistorie. Eirinn Larsen</w:t>
      </w:r>
    </w:p>
    <w:p w:rsidR="008501E4" w:rsidRDefault="00E5627A" w:rsidP="008501E4">
      <w:pPr>
        <w:spacing w:after="0"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14:0</w:t>
      </w:r>
      <w:r w:rsidR="00213643">
        <w:rPr>
          <w:sz w:val="24"/>
          <w:szCs w:val="24"/>
        </w:rPr>
        <w:t>0</w:t>
      </w:r>
      <w:r w:rsidR="0020558A">
        <w:rPr>
          <w:sz w:val="24"/>
          <w:szCs w:val="24"/>
        </w:rPr>
        <w:t>-1</w:t>
      </w:r>
      <w:r w:rsidR="00A5738C">
        <w:rPr>
          <w:sz w:val="24"/>
          <w:szCs w:val="24"/>
        </w:rPr>
        <w:t>5.00:</w:t>
      </w:r>
      <w:r w:rsidR="00A5738C">
        <w:rPr>
          <w:sz w:val="24"/>
          <w:szCs w:val="24"/>
        </w:rPr>
        <w:tab/>
      </w:r>
      <w:r>
        <w:rPr>
          <w:sz w:val="24"/>
          <w:szCs w:val="24"/>
        </w:rPr>
        <w:t>Gruppearbeid</w:t>
      </w:r>
    </w:p>
    <w:p w:rsidR="0020558A" w:rsidRDefault="0020558A" w:rsidP="008501E4">
      <w:pPr>
        <w:spacing w:after="0" w:line="240" w:lineRule="auto"/>
        <w:ind w:left="1410" w:hanging="1410"/>
        <w:rPr>
          <w:sz w:val="24"/>
          <w:szCs w:val="24"/>
        </w:rPr>
      </w:pPr>
    </w:p>
    <w:p w:rsidR="0020558A" w:rsidRDefault="0020558A" w:rsidP="008501E4">
      <w:pPr>
        <w:spacing w:after="0" w:line="240" w:lineRule="auto"/>
        <w:ind w:left="1410" w:hanging="1410"/>
        <w:rPr>
          <w:sz w:val="24"/>
          <w:szCs w:val="24"/>
        </w:rPr>
      </w:pPr>
    </w:p>
    <w:p w:rsidR="0020558A" w:rsidRDefault="0020558A" w:rsidP="008501E4">
      <w:pPr>
        <w:spacing w:after="0" w:line="240" w:lineRule="auto"/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Torsdag 17. januar, kl</w:t>
      </w:r>
      <w:r w:rsidR="00A5738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09.00-12.00</w:t>
      </w:r>
    </w:p>
    <w:p w:rsidR="008501E4" w:rsidRDefault="0020558A" w:rsidP="0020558A">
      <w:pPr>
        <w:spacing w:after="0"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Sted: Kulturhistorisk museums samlings- og konserv</w:t>
      </w:r>
      <w:r w:rsidR="007977B0">
        <w:rPr>
          <w:sz w:val="24"/>
          <w:szCs w:val="24"/>
        </w:rPr>
        <w:t xml:space="preserve">eringsbygg. </w:t>
      </w:r>
      <w:proofErr w:type="spellStart"/>
      <w:r w:rsidR="007977B0">
        <w:rPr>
          <w:sz w:val="24"/>
          <w:szCs w:val="24"/>
        </w:rPr>
        <w:t>Kabelgata</w:t>
      </w:r>
      <w:proofErr w:type="spellEnd"/>
      <w:r w:rsidR="007977B0">
        <w:rPr>
          <w:sz w:val="24"/>
          <w:szCs w:val="24"/>
        </w:rPr>
        <w:t xml:space="preserve"> 34, Økern</w:t>
      </w:r>
    </w:p>
    <w:p w:rsidR="0020558A" w:rsidRDefault="0020558A" w:rsidP="0020558A">
      <w:pPr>
        <w:spacing w:after="0" w:line="240" w:lineRule="auto"/>
        <w:ind w:left="1410" w:hanging="1410"/>
        <w:rPr>
          <w:sz w:val="24"/>
          <w:szCs w:val="24"/>
        </w:rPr>
      </w:pPr>
    </w:p>
    <w:p w:rsidR="0020558A" w:rsidRDefault="0020558A" w:rsidP="0020558A">
      <w:pPr>
        <w:spacing w:after="0" w:line="240" w:lineRule="auto"/>
        <w:ind w:left="1410" w:hanging="1410"/>
        <w:rPr>
          <w:i/>
          <w:sz w:val="24"/>
          <w:szCs w:val="24"/>
        </w:rPr>
      </w:pPr>
      <w:r>
        <w:rPr>
          <w:i/>
          <w:sz w:val="24"/>
          <w:szCs w:val="24"/>
        </w:rPr>
        <w:t>Samlingsforvaltning ved et stort universitetsmuseum.</w:t>
      </w:r>
    </w:p>
    <w:p w:rsidR="0020558A" w:rsidRDefault="0020558A" w:rsidP="0020558A">
      <w:pPr>
        <w:spacing w:after="0" w:line="240" w:lineRule="auto"/>
        <w:ind w:left="1410" w:hanging="1410"/>
        <w:rPr>
          <w:sz w:val="24"/>
          <w:szCs w:val="24"/>
        </w:rPr>
      </w:pPr>
    </w:p>
    <w:p w:rsidR="0020558A" w:rsidRDefault="0020558A" w:rsidP="0020558A">
      <w:pPr>
        <w:spacing w:after="0" w:line="240" w:lineRule="auto"/>
        <w:ind w:left="1410" w:hanging="1410"/>
        <w:rPr>
          <w:sz w:val="24"/>
          <w:szCs w:val="24"/>
        </w:rPr>
      </w:pPr>
      <w:r w:rsidRPr="0020558A">
        <w:rPr>
          <w:sz w:val="24"/>
          <w:szCs w:val="24"/>
        </w:rPr>
        <w:t>Omvisning i magasinområdet på Økern.</w:t>
      </w:r>
      <w:r>
        <w:rPr>
          <w:sz w:val="24"/>
          <w:szCs w:val="24"/>
        </w:rPr>
        <w:t xml:space="preserve"> Introduksjoner fra ulike fagpersoner innenfor</w:t>
      </w:r>
    </w:p>
    <w:p w:rsidR="0020558A" w:rsidRDefault="0020558A" w:rsidP="0020558A">
      <w:pPr>
        <w:spacing w:after="0"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samlingsforvaltning. </w:t>
      </w:r>
    </w:p>
    <w:p w:rsidR="0020558A" w:rsidRDefault="0020558A" w:rsidP="0020558A">
      <w:pPr>
        <w:spacing w:after="0" w:line="240" w:lineRule="auto"/>
        <w:ind w:left="1410" w:hanging="1410"/>
        <w:rPr>
          <w:sz w:val="24"/>
          <w:szCs w:val="24"/>
        </w:rPr>
      </w:pPr>
    </w:p>
    <w:p w:rsidR="0020558A" w:rsidRDefault="0020558A" w:rsidP="0020558A">
      <w:pPr>
        <w:spacing w:after="0" w:line="240" w:lineRule="auto"/>
        <w:ind w:left="1410" w:hanging="1410"/>
        <w:rPr>
          <w:sz w:val="24"/>
          <w:szCs w:val="24"/>
        </w:rPr>
      </w:pPr>
    </w:p>
    <w:p w:rsidR="0020558A" w:rsidRDefault="0020558A" w:rsidP="0020558A">
      <w:pPr>
        <w:spacing w:after="0" w:line="240" w:lineRule="auto"/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Torsdag 24. januar, kl. 09.00-15.00</w:t>
      </w:r>
    </w:p>
    <w:p w:rsidR="0020558A" w:rsidRDefault="0040470C" w:rsidP="0020558A">
      <w:pPr>
        <w:spacing w:after="0"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Sted: Fo</w:t>
      </w:r>
      <w:r w:rsidR="007977B0">
        <w:rPr>
          <w:sz w:val="24"/>
          <w:szCs w:val="24"/>
        </w:rPr>
        <w:t>redragssalen i Historisk museum</w:t>
      </w:r>
    </w:p>
    <w:p w:rsidR="0020558A" w:rsidRDefault="0020558A" w:rsidP="0020558A">
      <w:pPr>
        <w:spacing w:after="0" w:line="240" w:lineRule="auto"/>
        <w:ind w:left="1410" w:hanging="1410"/>
        <w:rPr>
          <w:sz w:val="24"/>
          <w:szCs w:val="24"/>
        </w:rPr>
      </w:pPr>
    </w:p>
    <w:p w:rsidR="0020558A" w:rsidRDefault="0020558A" w:rsidP="0020558A">
      <w:pPr>
        <w:spacing w:after="0" w:line="240" w:lineRule="auto"/>
        <w:ind w:left="1410" w:hanging="1410"/>
        <w:rPr>
          <w:i/>
          <w:sz w:val="24"/>
          <w:szCs w:val="24"/>
        </w:rPr>
      </w:pPr>
      <w:r>
        <w:rPr>
          <w:i/>
          <w:sz w:val="24"/>
          <w:szCs w:val="24"/>
        </w:rPr>
        <w:t>Utstillingsproduksjon. Hva gjør en utstilling til en utstilling</w:t>
      </w:r>
      <w:r w:rsidR="00A73D94">
        <w:rPr>
          <w:i/>
          <w:sz w:val="24"/>
          <w:szCs w:val="24"/>
        </w:rPr>
        <w:t>?</w:t>
      </w:r>
    </w:p>
    <w:p w:rsidR="00A73D94" w:rsidRDefault="00A73D94" w:rsidP="0020558A">
      <w:pPr>
        <w:spacing w:after="0"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09.00</w:t>
      </w:r>
      <w:r w:rsidR="009215D8">
        <w:rPr>
          <w:sz w:val="24"/>
          <w:szCs w:val="24"/>
        </w:rPr>
        <w:t>-09.30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Utstilling: Innhold, form, formål – og prosess. Hege Pålsrud</w:t>
      </w:r>
    </w:p>
    <w:p w:rsidR="00A73D94" w:rsidRDefault="009215D8" w:rsidP="0020558A">
      <w:pPr>
        <w:spacing w:after="0"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09.30-10.00</w:t>
      </w:r>
      <w:r w:rsidR="00A73D94">
        <w:rPr>
          <w:sz w:val="24"/>
          <w:szCs w:val="24"/>
        </w:rPr>
        <w:t xml:space="preserve">: </w:t>
      </w:r>
      <w:r w:rsidR="00A73D94">
        <w:rPr>
          <w:sz w:val="24"/>
          <w:szCs w:val="24"/>
        </w:rPr>
        <w:tab/>
        <w:t>Tekster i utstillingen. Kathy Elliott</w:t>
      </w:r>
    </w:p>
    <w:p w:rsidR="00A73D94" w:rsidRDefault="009215D8" w:rsidP="0020558A">
      <w:pPr>
        <w:spacing w:after="0"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10.15</w:t>
      </w:r>
      <w:r w:rsidR="00A73D94">
        <w:rPr>
          <w:sz w:val="24"/>
          <w:szCs w:val="24"/>
        </w:rPr>
        <w:t>-10</w:t>
      </w:r>
      <w:r>
        <w:rPr>
          <w:sz w:val="24"/>
          <w:szCs w:val="24"/>
        </w:rPr>
        <w:t>.35</w:t>
      </w:r>
      <w:r w:rsidR="00A73D94">
        <w:rPr>
          <w:sz w:val="24"/>
          <w:szCs w:val="24"/>
        </w:rPr>
        <w:t>:</w:t>
      </w:r>
      <w:r w:rsidR="00A73D94">
        <w:rPr>
          <w:sz w:val="24"/>
          <w:szCs w:val="24"/>
        </w:rPr>
        <w:tab/>
        <w:t>Grafisk design. Johnny Kreutz</w:t>
      </w:r>
    </w:p>
    <w:p w:rsidR="0040470C" w:rsidRDefault="009215D8" w:rsidP="0040470C">
      <w:pPr>
        <w:pStyle w:val="PlainText"/>
        <w:ind w:left="1410" w:hanging="1410"/>
      </w:pPr>
      <w:r>
        <w:rPr>
          <w:sz w:val="24"/>
          <w:szCs w:val="24"/>
        </w:rPr>
        <w:t>10:35-11.00</w:t>
      </w:r>
      <w:r w:rsidR="00A73D94">
        <w:rPr>
          <w:sz w:val="24"/>
          <w:szCs w:val="24"/>
        </w:rPr>
        <w:t>:</w:t>
      </w:r>
      <w:r w:rsidR="00A73D94">
        <w:rPr>
          <w:sz w:val="24"/>
          <w:szCs w:val="24"/>
        </w:rPr>
        <w:tab/>
      </w:r>
      <w:r w:rsidR="0040470C" w:rsidRPr="0040470C">
        <w:rPr>
          <w:sz w:val="24"/>
          <w:szCs w:val="24"/>
        </w:rPr>
        <w:t>Publikum og skoleelever. Erfaringer fra og ideer om samlinger og samarbeid. Tone Cecilie Karlgård</w:t>
      </w:r>
    </w:p>
    <w:p w:rsidR="009215D8" w:rsidRDefault="009215D8" w:rsidP="0040470C">
      <w:pPr>
        <w:spacing w:after="0"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11.00-11.30:</w:t>
      </w:r>
      <w:r>
        <w:rPr>
          <w:sz w:val="24"/>
          <w:szCs w:val="24"/>
        </w:rPr>
        <w:tab/>
        <w:t xml:space="preserve">Foto i utstillinger. Lill-Ann </w:t>
      </w:r>
      <w:proofErr w:type="spellStart"/>
      <w:r>
        <w:rPr>
          <w:sz w:val="24"/>
          <w:szCs w:val="24"/>
        </w:rPr>
        <w:t>Chepstow-Lusty</w:t>
      </w:r>
      <w:proofErr w:type="spellEnd"/>
    </w:p>
    <w:p w:rsidR="009215D8" w:rsidRDefault="009215D8" w:rsidP="009215D8">
      <w:pPr>
        <w:spacing w:after="0" w:line="240" w:lineRule="auto"/>
        <w:rPr>
          <w:sz w:val="24"/>
          <w:szCs w:val="24"/>
        </w:rPr>
      </w:pPr>
    </w:p>
    <w:p w:rsidR="009215D8" w:rsidRDefault="009215D8" w:rsidP="00921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12.30-12:50:</w:t>
      </w:r>
      <w:r>
        <w:rPr>
          <w:sz w:val="24"/>
          <w:szCs w:val="24"/>
        </w:rPr>
        <w:tab/>
        <w:t xml:space="preserve">Sikkerhet. Arild Holmestrand </w:t>
      </w:r>
    </w:p>
    <w:p w:rsidR="009215D8" w:rsidRDefault="009215D8" w:rsidP="00921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12:50-13.10:</w:t>
      </w:r>
      <w:r>
        <w:rPr>
          <w:sz w:val="24"/>
          <w:szCs w:val="24"/>
        </w:rPr>
        <w:tab/>
        <w:t>Informasjon og markedsføring. Karoline Dawson</w:t>
      </w:r>
    </w:p>
    <w:p w:rsidR="009215D8" w:rsidRDefault="009215D8" w:rsidP="00921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13:10-15.00:</w:t>
      </w:r>
      <w:r>
        <w:rPr>
          <w:sz w:val="24"/>
          <w:szCs w:val="24"/>
        </w:rPr>
        <w:tab/>
        <w:t>Gruppearbeid</w:t>
      </w:r>
    </w:p>
    <w:p w:rsidR="009215D8" w:rsidRDefault="009215D8" w:rsidP="009215D8">
      <w:pPr>
        <w:spacing w:after="0" w:line="240" w:lineRule="auto"/>
        <w:rPr>
          <w:sz w:val="24"/>
          <w:szCs w:val="24"/>
        </w:rPr>
      </w:pPr>
    </w:p>
    <w:p w:rsidR="009215D8" w:rsidRDefault="009215D8" w:rsidP="009215D8">
      <w:pPr>
        <w:spacing w:after="0" w:line="240" w:lineRule="auto"/>
        <w:rPr>
          <w:sz w:val="24"/>
          <w:szCs w:val="24"/>
        </w:rPr>
      </w:pPr>
    </w:p>
    <w:p w:rsidR="00CC506B" w:rsidRDefault="00CC506B" w:rsidP="009215D8">
      <w:pPr>
        <w:spacing w:after="0" w:line="240" w:lineRule="auto"/>
        <w:rPr>
          <w:b/>
          <w:sz w:val="24"/>
          <w:szCs w:val="24"/>
        </w:rPr>
      </w:pPr>
    </w:p>
    <w:p w:rsidR="00CC506B" w:rsidRDefault="00CC506B" w:rsidP="009215D8">
      <w:pPr>
        <w:spacing w:after="0" w:line="240" w:lineRule="auto"/>
        <w:rPr>
          <w:b/>
          <w:sz w:val="24"/>
          <w:szCs w:val="24"/>
        </w:rPr>
      </w:pPr>
    </w:p>
    <w:p w:rsidR="00CC506B" w:rsidRDefault="00CC506B" w:rsidP="009215D8">
      <w:pPr>
        <w:spacing w:after="0" w:line="240" w:lineRule="auto"/>
        <w:rPr>
          <w:b/>
          <w:sz w:val="24"/>
          <w:szCs w:val="24"/>
        </w:rPr>
      </w:pPr>
    </w:p>
    <w:p w:rsidR="009215D8" w:rsidRDefault="009215D8" w:rsidP="009215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Torsdag 31. januar,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09.00-15.00</w:t>
      </w:r>
    </w:p>
    <w:p w:rsidR="009215D8" w:rsidRDefault="009215D8" w:rsidP="009215D8">
      <w:pPr>
        <w:spacing w:after="0" w:line="240" w:lineRule="auto"/>
      </w:pPr>
      <w:r>
        <w:rPr>
          <w:sz w:val="24"/>
          <w:szCs w:val="24"/>
        </w:rPr>
        <w:t xml:space="preserve">Sted: </w:t>
      </w:r>
      <w:r w:rsidR="007977B0" w:rsidRPr="007977B0">
        <w:rPr>
          <w:sz w:val="24"/>
          <w:szCs w:val="24"/>
        </w:rPr>
        <w:t>HH seminarrom 013</w:t>
      </w:r>
    </w:p>
    <w:p w:rsidR="007977B0" w:rsidRDefault="007977B0" w:rsidP="009215D8">
      <w:pPr>
        <w:spacing w:after="0" w:line="240" w:lineRule="auto"/>
        <w:rPr>
          <w:sz w:val="24"/>
          <w:szCs w:val="24"/>
        </w:rPr>
      </w:pPr>
    </w:p>
    <w:p w:rsidR="009215D8" w:rsidRDefault="009215D8" w:rsidP="009215D8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Workshop</w:t>
      </w:r>
      <w:r w:rsidR="0034063D">
        <w:rPr>
          <w:i/>
          <w:sz w:val="24"/>
          <w:szCs w:val="24"/>
        </w:rPr>
        <w:t xml:space="preserve"> og omvisning</w:t>
      </w:r>
      <w:r w:rsidR="00660181">
        <w:rPr>
          <w:i/>
          <w:sz w:val="24"/>
          <w:szCs w:val="24"/>
        </w:rPr>
        <w:t>.</w:t>
      </w:r>
    </w:p>
    <w:p w:rsidR="0034063D" w:rsidRDefault="0034063D" w:rsidP="00921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09.00-11.30</w:t>
      </w:r>
      <w:r w:rsidR="00656FF3">
        <w:rPr>
          <w:sz w:val="24"/>
          <w:szCs w:val="24"/>
        </w:rPr>
        <w:t>:</w:t>
      </w:r>
      <w:r>
        <w:rPr>
          <w:sz w:val="24"/>
          <w:szCs w:val="24"/>
        </w:rPr>
        <w:tab/>
        <w:t>Workshop. Hege Pålsrud</w:t>
      </w:r>
    </w:p>
    <w:p w:rsidR="0034063D" w:rsidRDefault="0034063D" w:rsidP="009215D8">
      <w:pPr>
        <w:spacing w:after="0" w:line="240" w:lineRule="auto"/>
        <w:rPr>
          <w:sz w:val="24"/>
          <w:szCs w:val="24"/>
        </w:rPr>
      </w:pPr>
    </w:p>
    <w:p w:rsidR="0034063D" w:rsidRDefault="0034063D" w:rsidP="00921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11.40: Befaring i </w:t>
      </w:r>
      <w:proofErr w:type="spellStart"/>
      <w:r>
        <w:rPr>
          <w:sz w:val="24"/>
          <w:szCs w:val="24"/>
        </w:rPr>
        <w:t>Frederikke</w:t>
      </w:r>
      <w:proofErr w:type="spellEnd"/>
      <w:r>
        <w:rPr>
          <w:sz w:val="24"/>
          <w:szCs w:val="24"/>
        </w:rPr>
        <w:t>. Felles lunsj for de som vil.</w:t>
      </w:r>
    </w:p>
    <w:p w:rsidR="0034063D" w:rsidRDefault="0034063D" w:rsidP="009215D8">
      <w:pPr>
        <w:spacing w:after="0" w:line="240" w:lineRule="auto"/>
        <w:rPr>
          <w:sz w:val="24"/>
          <w:szCs w:val="24"/>
        </w:rPr>
      </w:pPr>
    </w:p>
    <w:p w:rsidR="0034063D" w:rsidRDefault="0034063D" w:rsidP="00921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12.30-13.30</w:t>
      </w:r>
      <w:r w:rsidR="00656FF3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Workshop. Avslutning og videre arbeid. </w:t>
      </w:r>
    </w:p>
    <w:p w:rsidR="00656FF3" w:rsidRDefault="00656FF3" w:rsidP="00921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13.30-15.00:</w:t>
      </w:r>
      <w:r>
        <w:rPr>
          <w:sz w:val="24"/>
          <w:szCs w:val="24"/>
        </w:rPr>
        <w:tab/>
        <w:t>Besøk i magasiner og utstilling på Blindern.</w:t>
      </w:r>
    </w:p>
    <w:p w:rsidR="00656FF3" w:rsidRDefault="00656FF3" w:rsidP="009215D8">
      <w:pPr>
        <w:spacing w:after="0" w:line="240" w:lineRule="auto"/>
        <w:rPr>
          <w:sz w:val="24"/>
          <w:szCs w:val="24"/>
        </w:rPr>
      </w:pPr>
    </w:p>
    <w:p w:rsidR="00656FF3" w:rsidRDefault="00656FF3" w:rsidP="009215D8">
      <w:pPr>
        <w:spacing w:after="0" w:line="240" w:lineRule="auto"/>
        <w:rPr>
          <w:sz w:val="24"/>
          <w:szCs w:val="24"/>
        </w:rPr>
      </w:pPr>
    </w:p>
    <w:p w:rsidR="00656FF3" w:rsidRDefault="00656FF3" w:rsidP="009215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Torsdag 7. februar, 09.00-12.00</w:t>
      </w:r>
    </w:p>
    <w:p w:rsidR="00656FF3" w:rsidRPr="00656FF3" w:rsidRDefault="00656FF3" w:rsidP="009215D8">
      <w:pPr>
        <w:spacing w:after="0" w:line="240" w:lineRule="auto"/>
        <w:rPr>
          <w:sz w:val="24"/>
          <w:szCs w:val="24"/>
        </w:rPr>
      </w:pPr>
      <w:r w:rsidRPr="00656FF3">
        <w:rPr>
          <w:sz w:val="24"/>
          <w:szCs w:val="24"/>
        </w:rPr>
        <w:t xml:space="preserve">Sted: </w:t>
      </w:r>
      <w:r w:rsidR="003A2EFB">
        <w:rPr>
          <w:sz w:val="24"/>
          <w:szCs w:val="24"/>
        </w:rPr>
        <w:t xml:space="preserve">MUV, 1. </w:t>
      </w:r>
      <w:proofErr w:type="spellStart"/>
      <w:r w:rsidR="003A2EFB">
        <w:rPr>
          <w:sz w:val="24"/>
          <w:szCs w:val="24"/>
        </w:rPr>
        <w:t>etg</w:t>
      </w:r>
      <w:proofErr w:type="spellEnd"/>
      <w:r w:rsidR="003A2EFB">
        <w:rPr>
          <w:sz w:val="24"/>
          <w:szCs w:val="24"/>
        </w:rPr>
        <w:t xml:space="preserve"> i Kristian Ottosens hus. Inngang tvers overfor Lucy Smiths hus</w:t>
      </w:r>
    </w:p>
    <w:p w:rsidR="00656FF3" w:rsidRDefault="00656FF3" w:rsidP="009215D8">
      <w:pPr>
        <w:spacing w:after="0" w:line="240" w:lineRule="auto"/>
        <w:rPr>
          <w:b/>
          <w:sz w:val="24"/>
          <w:szCs w:val="24"/>
        </w:rPr>
      </w:pPr>
    </w:p>
    <w:p w:rsidR="00122A73" w:rsidRPr="00122A73" w:rsidRDefault="00122A73" w:rsidP="00122A73">
      <w:pPr>
        <w:spacing w:after="0" w:line="240" w:lineRule="auto"/>
        <w:rPr>
          <w:i/>
          <w:sz w:val="24"/>
          <w:szCs w:val="24"/>
        </w:rPr>
      </w:pPr>
      <w:r w:rsidRPr="00122A73">
        <w:rPr>
          <w:i/>
          <w:sz w:val="24"/>
          <w:szCs w:val="24"/>
        </w:rPr>
        <w:t>Presentasjoner og gruppearbeid</w:t>
      </w:r>
    </w:p>
    <w:p w:rsidR="00122A73" w:rsidRDefault="00122A73" w:rsidP="00122A73">
      <w:pPr>
        <w:spacing w:after="0" w:line="240" w:lineRule="auto"/>
        <w:ind w:left="1353" w:hanging="1353"/>
        <w:rPr>
          <w:sz w:val="24"/>
          <w:szCs w:val="24"/>
        </w:rPr>
      </w:pPr>
      <w:r w:rsidRPr="00122A73">
        <w:rPr>
          <w:sz w:val="24"/>
          <w:szCs w:val="24"/>
        </w:rPr>
        <w:t>Gruppene presenterer sin idé og konsept for Brita, H</w:t>
      </w:r>
      <w:r>
        <w:rPr>
          <w:sz w:val="24"/>
          <w:szCs w:val="24"/>
        </w:rPr>
        <w:t xml:space="preserve">ege, Bjørn, Anne, Jon m.fl. for </w:t>
      </w:r>
    </w:p>
    <w:p w:rsidR="00122A73" w:rsidRPr="00122A73" w:rsidRDefault="00122A73" w:rsidP="00122A73">
      <w:pPr>
        <w:spacing w:after="0" w:line="240" w:lineRule="auto"/>
        <w:ind w:left="1353" w:hanging="1353"/>
        <w:rPr>
          <w:sz w:val="24"/>
          <w:szCs w:val="24"/>
        </w:rPr>
      </w:pPr>
      <w:r w:rsidRPr="00122A73">
        <w:rPr>
          <w:sz w:val="24"/>
          <w:szCs w:val="24"/>
        </w:rPr>
        <w:t xml:space="preserve">tilbakemeldinger. </w:t>
      </w:r>
    </w:p>
    <w:p w:rsidR="00122A73" w:rsidRPr="00122A73" w:rsidRDefault="00122A73" w:rsidP="00122A73">
      <w:pPr>
        <w:spacing w:after="0" w:line="240" w:lineRule="auto"/>
        <w:ind w:left="1410" w:hanging="1410"/>
        <w:rPr>
          <w:i/>
          <w:sz w:val="24"/>
          <w:szCs w:val="24"/>
        </w:rPr>
      </w:pPr>
    </w:p>
    <w:p w:rsidR="00122A73" w:rsidRPr="00122A73" w:rsidRDefault="00122A73" w:rsidP="00122A73">
      <w:pPr>
        <w:spacing w:after="0" w:line="240" w:lineRule="auto"/>
        <w:ind w:left="1410" w:hanging="1410"/>
        <w:rPr>
          <w:sz w:val="24"/>
          <w:szCs w:val="24"/>
        </w:rPr>
      </w:pPr>
      <w:r w:rsidRPr="00122A73">
        <w:rPr>
          <w:sz w:val="24"/>
          <w:szCs w:val="24"/>
        </w:rPr>
        <w:t xml:space="preserve">09.00-9.30: </w:t>
      </w:r>
      <w:r w:rsidRPr="00122A73">
        <w:rPr>
          <w:sz w:val="24"/>
          <w:szCs w:val="24"/>
        </w:rPr>
        <w:tab/>
        <w:t>Gruppe 1</w:t>
      </w:r>
    </w:p>
    <w:p w:rsidR="00122A73" w:rsidRPr="00122A73" w:rsidRDefault="00122A73" w:rsidP="00122A73">
      <w:pPr>
        <w:spacing w:after="0" w:line="240" w:lineRule="auto"/>
        <w:ind w:left="1410" w:hanging="1410"/>
        <w:rPr>
          <w:sz w:val="24"/>
          <w:szCs w:val="24"/>
        </w:rPr>
      </w:pPr>
      <w:r w:rsidRPr="00122A73">
        <w:rPr>
          <w:sz w:val="24"/>
          <w:szCs w:val="24"/>
        </w:rPr>
        <w:t xml:space="preserve">9.30-10.00: </w:t>
      </w:r>
      <w:r w:rsidRPr="00122A73">
        <w:rPr>
          <w:sz w:val="24"/>
          <w:szCs w:val="24"/>
        </w:rPr>
        <w:tab/>
        <w:t>Gruppe 2</w:t>
      </w:r>
    </w:p>
    <w:p w:rsidR="00122A73" w:rsidRPr="00122A73" w:rsidRDefault="00122A73" w:rsidP="00122A73">
      <w:pPr>
        <w:spacing w:after="0" w:line="240" w:lineRule="auto"/>
        <w:ind w:left="1410" w:hanging="1410"/>
        <w:rPr>
          <w:sz w:val="24"/>
          <w:szCs w:val="24"/>
        </w:rPr>
      </w:pPr>
      <w:r w:rsidRPr="00122A73">
        <w:rPr>
          <w:sz w:val="24"/>
          <w:szCs w:val="24"/>
        </w:rPr>
        <w:t xml:space="preserve">10.00-10.30: </w:t>
      </w:r>
      <w:r w:rsidRPr="00122A73">
        <w:rPr>
          <w:sz w:val="24"/>
          <w:szCs w:val="24"/>
        </w:rPr>
        <w:tab/>
        <w:t>Gruppe 3</w:t>
      </w:r>
      <w:bookmarkStart w:id="0" w:name="_GoBack"/>
      <w:bookmarkEnd w:id="0"/>
    </w:p>
    <w:p w:rsidR="00122A73" w:rsidRPr="00122A73" w:rsidRDefault="00122A73" w:rsidP="00122A73">
      <w:pPr>
        <w:spacing w:after="0" w:line="240" w:lineRule="auto"/>
        <w:ind w:left="1410" w:hanging="1410"/>
        <w:rPr>
          <w:sz w:val="24"/>
          <w:szCs w:val="24"/>
        </w:rPr>
      </w:pPr>
      <w:r w:rsidRPr="00122A73">
        <w:rPr>
          <w:sz w:val="24"/>
          <w:szCs w:val="24"/>
        </w:rPr>
        <w:t>10.30-11.00:</w:t>
      </w:r>
      <w:r w:rsidRPr="00122A73">
        <w:rPr>
          <w:sz w:val="24"/>
          <w:szCs w:val="24"/>
        </w:rPr>
        <w:tab/>
        <w:t>Gruppe 4</w:t>
      </w:r>
    </w:p>
    <w:p w:rsidR="00122A73" w:rsidRPr="00122A73" w:rsidRDefault="00122A73" w:rsidP="00122A73">
      <w:pPr>
        <w:spacing w:after="0" w:line="240" w:lineRule="auto"/>
        <w:ind w:left="1410" w:hanging="1410"/>
        <w:rPr>
          <w:sz w:val="24"/>
          <w:szCs w:val="24"/>
        </w:rPr>
      </w:pPr>
      <w:r w:rsidRPr="00122A73">
        <w:rPr>
          <w:sz w:val="24"/>
          <w:szCs w:val="24"/>
        </w:rPr>
        <w:t>11.15-12.00:</w:t>
      </w:r>
      <w:r w:rsidRPr="00122A73">
        <w:rPr>
          <w:sz w:val="24"/>
          <w:szCs w:val="24"/>
        </w:rPr>
        <w:tab/>
        <w:t>FELLESMØTE samme sted</w:t>
      </w:r>
    </w:p>
    <w:p w:rsidR="00A5738C" w:rsidRPr="00122A73" w:rsidRDefault="00122A73" w:rsidP="00122A73">
      <w:pPr>
        <w:spacing w:after="0" w:line="240" w:lineRule="auto"/>
        <w:ind w:left="1410" w:hanging="1410"/>
        <w:rPr>
          <w:sz w:val="24"/>
          <w:szCs w:val="24"/>
        </w:rPr>
      </w:pPr>
      <w:r w:rsidRPr="00122A73">
        <w:rPr>
          <w:sz w:val="24"/>
          <w:szCs w:val="24"/>
        </w:rPr>
        <w:t>12.00 - selvbestemt:</w:t>
      </w:r>
      <w:r w:rsidRPr="00122A73">
        <w:rPr>
          <w:sz w:val="24"/>
          <w:szCs w:val="24"/>
        </w:rPr>
        <w:tab/>
        <w:t>Gruppearbeid på valgfritt sted på Blindern.</w:t>
      </w:r>
    </w:p>
    <w:p w:rsidR="00122A73" w:rsidRDefault="00122A73" w:rsidP="00122A73">
      <w:pPr>
        <w:spacing w:after="0" w:line="240" w:lineRule="auto"/>
        <w:ind w:left="1410" w:hanging="1410"/>
        <w:rPr>
          <w:sz w:val="24"/>
          <w:szCs w:val="24"/>
        </w:rPr>
      </w:pPr>
    </w:p>
    <w:p w:rsidR="00A5738C" w:rsidRDefault="00A5738C" w:rsidP="00656FF3">
      <w:pPr>
        <w:spacing w:after="0" w:line="240" w:lineRule="auto"/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Mandag 11. februar </w:t>
      </w:r>
      <w:r w:rsidR="00243029">
        <w:rPr>
          <w:b/>
          <w:sz w:val="24"/>
          <w:szCs w:val="24"/>
        </w:rPr>
        <w:t xml:space="preserve">innen </w:t>
      </w:r>
      <w:r>
        <w:rPr>
          <w:b/>
          <w:sz w:val="24"/>
          <w:szCs w:val="24"/>
        </w:rPr>
        <w:t>kl. 10:</w:t>
      </w:r>
    </w:p>
    <w:p w:rsidR="00A5738C" w:rsidRDefault="00A5738C" w:rsidP="00656FF3">
      <w:pPr>
        <w:spacing w:after="0" w:line="240" w:lineRule="auto"/>
        <w:ind w:left="1410" w:hanging="1410"/>
        <w:rPr>
          <w:b/>
          <w:sz w:val="24"/>
          <w:szCs w:val="24"/>
        </w:rPr>
      </w:pPr>
    </w:p>
    <w:p w:rsidR="00A5738C" w:rsidRDefault="00A5738C" w:rsidP="00656FF3">
      <w:pPr>
        <w:spacing w:after="0" w:line="240" w:lineRule="auto"/>
        <w:ind w:left="1410" w:hanging="1410"/>
        <w:rPr>
          <w:i/>
          <w:sz w:val="24"/>
          <w:szCs w:val="24"/>
        </w:rPr>
      </w:pPr>
      <w:r>
        <w:rPr>
          <w:i/>
          <w:sz w:val="24"/>
          <w:szCs w:val="24"/>
        </w:rPr>
        <w:t>Innlevering av skriftlig presentasjon av idé og konsept. Maks to A-4 sider.</w:t>
      </w:r>
    </w:p>
    <w:p w:rsidR="00A5738C" w:rsidRPr="00A5738C" w:rsidRDefault="00A5738C" w:rsidP="00656FF3">
      <w:pPr>
        <w:spacing w:after="0"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Sendes på e-post. Kontaktl</w:t>
      </w:r>
      <w:r w:rsidR="003C1B37">
        <w:rPr>
          <w:sz w:val="24"/>
          <w:szCs w:val="24"/>
        </w:rPr>
        <w:t>iste vil bli utlevert</w:t>
      </w:r>
      <w:r>
        <w:rPr>
          <w:sz w:val="24"/>
          <w:szCs w:val="24"/>
        </w:rPr>
        <w:t>.</w:t>
      </w:r>
    </w:p>
    <w:p w:rsidR="00656FF3" w:rsidRDefault="00656FF3" w:rsidP="00656FF3">
      <w:pPr>
        <w:spacing w:after="0" w:line="240" w:lineRule="auto"/>
        <w:ind w:left="1410" w:hanging="1410"/>
        <w:rPr>
          <w:sz w:val="24"/>
          <w:szCs w:val="24"/>
        </w:rPr>
      </w:pPr>
    </w:p>
    <w:p w:rsidR="00656FF3" w:rsidRDefault="00656FF3" w:rsidP="00656FF3">
      <w:pPr>
        <w:spacing w:after="0" w:line="240" w:lineRule="auto"/>
        <w:ind w:left="1410" w:hanging="1410"/>
        <w:rPr>
          <w:sz w:val="24"/>
          <w:szCs w:val="24"/>
        </w:rPr>
      </w:pPr>
    </w:p>
    <w:p w:rsidR="00656FF3" w:rsidRDefault="00656FF3" w:rsidP="00656FF3">
      <w:pPr>
        <w:spacing w:after="0" w:line="240" w:lineRule="auto"/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Tirsdag 12. februar, 09.00-12.00</w:t>
      </w:r>
    </w:p>
    <w:p w:rsidR="00656FF3" w:rsidRDefault="003A2EFB" w:rsidP="00656FF3">
      <w:pPr>
        <w:spacing w:after="0"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Sted: MUV, 1. </w:t>
      </w:r>
      <w:proofErr w:type="spellStart"/>
      <w:r>
        <w:rPr>
          <w:sz w:val="24"/>
          <w:szCs w:val="24"/>
        </w:rPr>
        <w:t>etg</w:t>
      </w:r>
      <w:proofErr w:type="spellEnd"/>
      <w:r>
        <w:rPr>
          <w:sz w:val="24"/>
          <w:szCs w:val="24"/>
        </w:rPr>
        <w:t xml:space="preserve"> i Kristian Ottosens hus. Inngang tvers overfor Lucy Smiths hus</w:t>
      </w:r>
    </w:p>
    <w:p w:rsidR="00656FF3" w:rsidRDefault="00656FF3" w:rsidP="00656FF3">
      <w:pPr>
        <w:spacing w:after="0" w:line="240" w:lineRule="auto"/>
        <w:ind w:left="1410" w:hanging="1410"/>
        <w:rPr>
          <w:sz w:val="24"/>
          <w:szCs w:val="24"/>
        </w:rPr>
      </w:pPr>
    </w:p>
    <w:p w:rsidR="00656FF3" w:rsidRDefault="00656FF3" w:rsidP="00656FF3">
      <w:pPr>
        <w:spacing w:after="0" w:line="240" w:lineRule="auto"/>
        <w:ind w:left="1410" w:hanging="1410"/>
        <w:rPr>
          <w:i/>
          <w:sz w:val="24"/>
          <w:szCs w:val="24"/>
        </w:rPr>
      </w:pPr>
      <w:r>
        <w:rPr>
          <w:i/>
          <w:sz w:val="24"/>
          <w:szCs w:val="24"/>
        </w:rPr>
        <w:t>Veiledning av gruppene</w:t>
      </w:r>
    </w:p>
    <w:p w:rsidR="003A2EFB" w:rsidRDefault="003A2EFB" w:rsidP="00656FF3">
      <w:pPr>
        <w:spacing w:after="0" w:line="240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>09.00-12.00:</w:t>
      </w:r>
      <w:r>
        <w:rPr>
          <w:sz w:val="24"/>
          <w:szCs w:val="24"/>
        </w:rPr>
        <w:tab/>
        <w:t>Gruppene presenterer siste versjon av sitt arbeid. Diskusjon og veiledning.</w:t>
      </w:r>
    </w:p>
    <w:p w:rsidR="00656FF3" w:rsidRDefault="003A2EFB" w:rsidP="003A2EFB">
      <w:pPr>
        <w:spacing w:after="0"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t>Brita, Hege, Bjørn</w:t>
      </w:r>
      <w:r w:rsidR="00660181">
        <w:rPr>
          <w:sz w:val="24"/>
          <w:szCs w:val="24"/>
        </w:rPr>
        <w:t>, Anne</w:t>
      </w:r>
      <w:r>
        <w:rPr>
          <w:sz w:val="24"/>
          <w:szCs w:val="24"/>
        </w:rPr>
        <w:t xml:space="preserve"> etc.</w:t>
      </w:r>
    </w:p>
    <w:p w:rsidR="003A2EFB" w:rsidRDefault="003A2EFB" w:rsidP="003A2EFB">
      <w:pPr>
        <w:spacing w:after="0" w:line="240" w:lineRule="auto"/>
        <w:rPr>
          <w:sz w:val="24"/>
          <w:szCs w:val="24"/>
        </w:rPr>
      </w:pPr>
    </w:p>
    <w:p w:rsidR="003A2EFB" w:rsidRDefault="003A2EFB" w:rsidP="003A2EFB">
      <w:pPr>
        <w:spacing w:after="0" w:line="240" w:lineRule="auto"/>
        <w:rPr>
          <w:sz w:val="24"/>
          <w:szCs w:val="24"/>
        </w:rPr>
      </w:pPr>
    </w:p>
    <w:p w:rsidR="003A2EFB" w:rsidRDefault="003A2EFB" w:rsidP="003A2EF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Mandag 25. februar – mandag 11. mars: </w:t>
      </w:r>
      <w:proofErr w:type="spellStart"/>
      <w:r>
        <w:rPr>
          <w:b/>
          <w:sz w:val="24"/>
          <w:szCs w:val="24"/>
        </w:rPr>
        <w:t>Produksjonsuker</w:t>
      </w:r>
      <w:proofErr w:type="spellEnd"/>
    </w:p>
    <w:p w:rsidR="003A2EFB" w:rsidRDefault="003A2EFB" w:rsidP="003A2E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proofErr w:type="spellStart"/>
      <w:r>
        <w:rPr>
          <w:sz w:val="24"/>
          <w:szCs w:val="24"/>
        </w:rPr>
        <w:t>Frederikke</w:t>
      </w:r>
      <w:proofErr w:type="spellEnd"/>
      <w:r>
        <w:rPr>
          <w:sz w:val="24"/>
          <w:szCs w:val="24"/>
        </w:rPr>
        <w:t xml:space="preserve"> og MUV, 1. </w:t>
      </w:r>
      <w:proofErr w:type="spellStart"/>
      <w:r>
        <w:rPr>
          <w:sz w:val="24"/>
          <w:szCs w:val="24"/>
        </w:rPr>
        <w:t>etg</w:t>
      </w:r>
      <w:proofErr w:type="spellEnd"/>
      <w:r>
        <w:rPr>
          <w:sz w:val="24"/>
          <w:szCs w:val="24"/>
        </w:rPr>
        <w:t xml:space="preserve"> i Kristian Ottosens hus (endring kan forekomme). </w:t>
      </w:r>
    </w:p>
    <w:p w:rsidR="003A2EFB" w:rsidRDefault="003A2EFB" w:rsidP="003A2EFB">
      <w:pPr>
        <w:spacing w:after="0" w:line="240" w:lineRule="auto"/>
        <w:rPr>
          <w:sz w:val="24"/>
          <w:szCs w:val="24"/>
        </w:rPr>
      </w:pPr>
    </w:p>
    <w:p w:rsidR="003A2EFB" w:rsidRDefault="003A2EFB" w:rsidP="003A2EF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Produksjon av utstilling. </w:t>
      </w:r>
    </w:p>
    <w:p w:rsidR="00656FF3" w:rsidRDefault="00660181" w:rsidP="00921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Ressurspersoner underveis: Hege, Bjørn, Brita, Johnny, Inge eller annen snekker</w:t>
      </w:r>
    </w:p>
    <w:p w:rsidR="00660181" w:rsidRDefault="00660181" w:rsidP="009215D8">
      <w:pPr>
        <w:spacing w:after="0" w:line="240" w:lineRule="auto"/>
        <w:rPr>
          <w:sz w:val="24"/>
          <w:szCs w:val="24"/>
        </w:rPr>
      </w:pPr>
    </w:p>
    <w:p w:rsidR="00660181" w:rsidRDefault="00660181" w:rsidP="009215D8">
      <w:pPr>
        <w:spacing w:after="0" w:line="240" w:lineRule="auto"/>
        <w:rPr>
          <w:sz w:val="24"/>
          <w:szCs w:val="24"/>
        </w:rPr>
      </w:pPr>
    </w:p>
    <w:p w:rsidR="00660181" w:rsidRPr="00660181" w:rsidRDefault="00660181" w:rsidP="009215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Tirsdag 12. mars, ettermiddag. ÅPNING!</w:t>
      </w:r>
    </w:p>
    <w:p w:rsidR="009215D8" w:rsidRDefault="00660181" w:rsidP="00656F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proofErr w:type="spellStart"/>
      <w:r>
        <w:rPr>
          <w:sz w:val="24"/>
          <w:szCs w:val="24"/>
        </w:rPr>
        <w:t>Frederikke</w:t>
      </w:r>
      <w:proofErr w:type="spellEnd"/>
    </w:p>
    <w:p w:rsidR="00660181" w:rsidRDefault="00660181" w:rsidP="00656FF3">
      <w:pPr>
        <w:spacing w:after="0" w:line="240" w:lineRule="auto"/>
        <w:rPr>
          <w:sz w:val="24"/>
          <w:szCs w:val="24"/>
        </w:rPr>
      </w:pPr>
    </w:p>
    <w:p w:rsidR="00660181" w:rsidRDefault="00660181" w:rsidP="00656FF3">
      <w:pPr>
        <w:spacing w:after="0" w:line="240" w:lineRule="auto"/>
        <w:rPr>
          <w:sz w:val="24"/>
          <w:szCs w:val="24"/>
        </w:rPr>
      </w:pPr>
    </w:p>
    <w:p w:rsidR="00660181" w:rsidRDefault="00660181" w:rsidP="00656FF3">
      <w:pPr>
        <w:spacing w:after="0" w:line="240" w:lineRule="auto"/>
        <w:rPr>
          <w:b/>
          <w:sz w:val="24"/>
          <w:szCs w:val="24"/>
        </w:rPr>
      </w:pPr>
      <w:r w:rsidRPr="00660181">
        <w:rPr>
          <w:b/>
          <w:sz w:val="24"/>
          <w:szCs w:val="24"/>
        </w:rPr>
        <w:t>Torsdag 2. – fredag 3. mai: Demontering av utstilling</w:t>
      </w:r>
      <w:r>
        <w:rPr>
          <w:b/>
          <w:sz w:val="24"/>
          <w:szCs w:val="24"/>
        </w:rPr>
        <w:t>en</w:t>
      </w:r>
    </w:p>
    <w:p w:rsidR="0020558A" w:rsidRPr="0020558A" w:rsidRDefault="00660181" w:rsidP="00CC50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Hver gruppe tar ansvar for sin utstillingsdel.</w:t>
      </w:r>
    </w:p>
    <w:p w:rsidR="00625F26" w:rsidRDefault="00625F26" w:rsidP="00625F26">
      <w:pPr>
        <w:spacing w:after="0" w:line="240" w:lineRule="auto"/>
        <w:rPr>
          <w:sz w:val="24"/>
          <w:szCs w:val="24"/>
        </w:rPr>
      </w:pPr>
    </w:p>
    <w:p w:rsidR="00625F26" w:rsidRPr="00625F26" w:rsidRDefault="00625F26" w:rsidP="00625F26">
      <w:pPr>
        <w:spacing w:after="0" w:line="240" w:lineRule="auto"/>
        <w:rPr>
          <w:sz w:val="24"/>
          <w:szCs w:val="24"/>
        </w:rPr>
      </w:pPr>
    </w:p>
    <w:p w:rsidR="00625F26" w:rsidRPr="00625F26" w:rsidRDefault="00625F26">
      <w:pPr>
        <w:rPr>
          <w:sz w:val="24"/>
          <w:szCs w:val="24"/>
        </w:rPr>
      </w:pPr>
    </w:p>
    <w:p w:rsidR="00625F26" w:rsidRPr="00625F26" w:rsidRDefault="00625F26">
      <w:pPr>
        <w:rPr>
          <w:b/>
          <w:sz w:val="24"/>
          <w:szCs w:val="24"/>
        </w:rPr>
      </w:pPr>
    </w:p>
    <w:sectPr w:rsidR="00625F26" w:rsidRPr="0062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7990"/>
    <w:multiLevelType w:val="hybridMultilevel"/>
    <w:tmpl w:val="B9C09B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26"/>
    <w:rsid w:val="000F25EF"/>
    <w:rsid w:val="00122A73"/>
    <w:rsid w:val="0016149C"/>
    <w:rsid w:val="0020558A"/>
    <w:rsid w:val="00213643"/>
    <w:rsid w:val="00226B68"/>
    <w:rsid w:val="00243029"/>
    <w:rsid w:val="003158A1"/>
    <w:rsid w:val="0034063D"/>
    <w:rsid w:val="003A2EFB"/>
    <w:rsid w:val="003C1B37"/>
    <w:rsid w:val="0040470C"/>
    <w:rsid w:val="00625F26"/>
    <w:rsid w:val="006538DC"/>
    <w:rsid w:val="00656FF3"/>
    <w:rsid w:val="00660181"/>
    <w:rsid w:val="007977B0"/>
    <w:rsid w:val="008501E4"/>
    <w:rsid w:val="009215D8"/>
    <w:rsid w:val="00A5738C"/>
    <w:rsid w:val="00A73D94"/>
    <w:rsid w:val="00CC506B"/>
    <w:rsid w:val="00DF370E"/>
    <w:rsid w:val="00E42102"/>
    <w:rsid w:val="00E5627A"/>
    <w:rsid w:val="00EB65FE"/>
    <w:rsid w:val="00EE346F"/>
    <w:rsid w:val="00F2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F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6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47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470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F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6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47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470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23BEA3B5.dotm</Template>
  <TotalTime>0</TotalTime>
  <Pages>3</Pages>
  <Words>505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Vidar Johansen</dc:creator>
  <cp:lastModifiedBy>Carina Bjerk Tørud</cp:lastModifiedBy>
  <cp:revision>2</cp:revision>
  <cp:lastPrinted>2018-12-13T10:10:00Z</cp:lastPrinted>
  <dcterms:created xsi:type="dcterms:W3CDTF">2019-02-04T13:01:00Z</dcterms:created>
  <dcterms:modified xsi:type="dcterms:W3CDTF">2019-02-04T13:01:00Z</dcterms:modified>
</cp:coreProperties>
</file>