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8" w:rsidRPr="00BE375B" w:rsidRDefault="001A4538">
      <w:pPr>
        <w:rPr>
          <w:sz w:val="24"/>
          <w:szCs w:val="24"/>
        </w:rPr>
      </w:pPr>
      <w:bookmarkStart w:id="0" w:name="_GoBack"/>
      <w:bookmarkEnd w:id="0"/>
      <w:r w:rsidRPr="00BE375B">
        <w:rPr>
          <w:sz w:val="24"/>
          <w:szCs w:val="24"/>
        </w:rPr>
        <w:t>Sensorveiledning NOR23</w:t>
      </w:r>
      <w:r w:rsidR="00761116">
        <w:rPr>
          <w:sz w:val="24"/>
          <w:szCs w:val="24"/>
        </w:rPr>
        <w:t>40</w:t>
      </w:r>
      <w:r w:rsidRPr="00BE375B">
        <w:rPr>
          <w:sz w:val="24"/>
          <w:szCs w:val="24"/>
        </w:rPr>
        <w:t xml:space="preserve"> </w:t>
      </w:r>
      <w:r w:rsidR="00761116">
        <w:rPr>
          <w:sz w:val="24"/>
          <w:szCs w:val="24"/>
        </w:rPr>
        <w:t>og NOR4340</w:t>
      </w:r>
      <w:r w:rsidRPr="00BE375B">
        <w:rPr>
          <w:sz w:val="24"/>
          <w:szCs w:val="24"/>
        </w:rPr>
        <w:t xml:space="preserve"> </w:t>
      </w:r>
      <w:r w:rsidR="005D3CD5">
        <w:rPr>
          <w:sz w:val="24"/>
          <w:szCs w:val="24"/>
        </w:rPr>
        <w:t>Sjangerstudium i nordisk litteratur A</w:t>
      </w:r>
    </w:p>
    <w:p w:rsidR="001A4538" w:rsidRPr="00BE375B" w:rsidRDefault="005D3CD5">
      <w:pPr>
        <w:rPr>
          <w:sz w:val="24"/>
          <w:szCs w:val="24"/>
        </w:rPr>
      </w:pPr>
      <w:r>
        <w:rPr>
          <w:sz w:val="24"/>
          <w:szCs w:val="24"/>
        </w:rPr>
        <w:t xml:space="preserve">NOR2340 </w:t>
      </w:r>
      <w:r w:rsidR="001A4538" w:rsidRPr="00BE375B">
        <w:rPr>
          <w:sz w:val="24"/>
          <w:szCs w:val="24"/>
        </w:rPr>
        <w:t>gir 10 studiepoeng.</w:t>
      </w:r>
      <w:r>
        <w:rPr>
          <w:sz w:val="24"/>
          <w:szCs w:val="24"/>
        </w:rPr>
        <w:t xml:space="preserve"> </w:t>
      </w:r>
      <w:r w:rsidRPr="00BE375B">
        <w:rPr>
          <w:sz w:val="24"/>
          <w:szCs w:val="24"/>
        </w:rPr>
        <w:t xml:space="preserve">Emnet har </w:t>
      </w:r>
      <w:r>
        <w:rPr>
          <w:sz w:val="24"/>
          <w:szCs w:val="24"/>
        </w:rPr>
        <w:t xml:space="preserve">semesteroppgave som eksamensform, </w:t>
      </w:r>
      <w:r w:rsidRPr="00BE375B">
        <w:rPr>
          <w:sz w:val="24"/>
          <w:szCs w:val="24"/>
        </w:rPr>
        <w:t>der vurderingen er knyttet til gradert karakterskala A-F. Målform er valgfrit</w:t>
      </w:r>
      <w:r>
        <w:rPr>
          <w:sz w:val="24"/>
          <w:szCs w:val="24"/>
        </w:rPr>
        <w:t>t.</w:t>
      </w:r>
    </w:p>
    <w:p w:rsidR="00BE375B" w:rsidRPr="005D3CD5" w:rsidRDefault="001A4538" w:rsidP="00BE375B">
      <w:pPr>
        <w:rPr>
          <w:sz w:val="24"/>
          <w:szCs w:val="24"/>
        </w:rPr>
      </w:pPr>
      <w:r w:rsidRPr="00BE375B">
        <w:rPr>
          <w:sz w:val="24"/>
          <w:szCs w:val="24"/>
        </w:rPr>
        <w:t xml:space="preserve">Emnet gir </w:t>
      </w:r>
      <w:r w:rsidR="005D3CD5">
        <w:rPr>
          <w:sz w:val="24"/>
          <w:szCs w:val="24"/>
        </w:rPr>
        <w:t xml:space="preserve">inngående kunnskap om en av de litterære sjangrene. </w:t>
      </w:r>
      <w:r w:rsidRPr="00BE375B">
        <w:rPr>
          <w:sz w:val="24"/>
          <w:szCs w:val="24"/>
        </w:rPr>
        <w:t xml:space="preserve">Sentralt i emnet </w:t>
      </w:r>
      <w:r w:rsidR="005D3CD5">
        <w:rPr>
          <w:sz w:val="24"/>
          <w:szCs w:val="24"/>
        </w:rPr>
        <w:t xml:space="preserve">står derfor sjangerkompetanse, men også </w:t>
      </w:r>
      <w:r w:rsidR="00BE375B" w:rsidRPr="00BE375B">
        <w:rPr>
          <w:sz w:val="24"/>
          <w:szCs w:val="24"/>
        </w:rPr>
        <w:t>analytisk komp</w:t>
      </w:r>
      <w:r w:rsidR="005D3CD5">
        <w:rPr>
          <w:sz w:val="24"/>
          <w:szCs w:val="24"/>
        </w:rPr>
        <w:t xml:space="preserve">etanse og teoretisk forståelse </w:t>
      </w:r>
      <w:r w:rsidR="00BE375B" w:rsidRPr="00BE375B">
        <w:rPr>
          <w:sz w:val="24"/>
          <w:szCs w:val="24"/>
        </w:rPr>
        <w:t xml:space="preserve">vil bli prøvd på eksamen. </w:t>
      </w:r>
      <w:r w:rsidR="00BE375B" w:rsidRPr="00BE375B">
        <w:rPr>
          <w:rFonts w:cs="Times New Roman"/>
          <w:color w:val="000000" w:themeColor="text1"/>
          <w:sz w:val="24"/>
          <w:szCs w:val="24"/>
        </w:rPr>
        <w:t xml:space="preserve">Sensuren vil avhenge av kandidatens evne til selvstendig analyse og refleksjon, til å forklare begreper og å vise hvordan teori og begreper kan være med på å belyse sider ved en litterær tekst.  </w:t>
      </w:r>
      <w:r w:rsidR="005D3CD5">
        <w:rPr>
          <w:rFonts w:cs="Times New Roman"/>
          <w:color w:val="000000" w:themeColor="text1"/>
          <w:sz w:val="24"/>
          <w:szCs w:val="24"/>
        </w:rPr>
        <w:t xml:space="preserve">Sentralt i vurderingen er </w:t>
      </w:r>
      <w:r w:rsidR="00BE375B" w:rsidRPr="00BE375B">
        <w:rPr>
          <w:rFonts w:cs="Times New Roman"/>
          <w:color w:val="000000" w:themeColor="text1"/>
          <w:sz w:val="24"/>
          <w:szCs w:val="24"/>
        </w:rPr>
        <w:t xml:space="preserve">kandidatens </w:t>
      </w:r>
      <w:r w:rsidR="005D3CD5">
        <w:rPr>
          <w:rFonts w:cs="Times New Roman"/>
          <w:color w:val="000000" w:themeColor="text1"/>
          <w:sz w:val="24"/>
          <w:szCs w:val="24"/>
        </w:rPr>
        <w:t>kunnskap om den aktuelle sjangeren, samt</w:t>
      </w:r>
      <w:r w:rsidR="00BE375B" w:rsidRPr="00BE375B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uttrykk og aktuelle utviklingslinjer i nordisk litteratur. </w:t>
      </w:r>
      <w:r w:rsidR="00BE375B" w:rsidRPr="00BE375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nb-NO"/>
        </w:rPr>
        <w:t>Sensor vil utøve faglig skjønn for de aspekter ved vurderingen som ikke lar seg måle.</w:t>
      </w:r>
    </w:p>
    <w:p w:rsidR="001A4538" w:rsidRPr="00BE375B" w:rsidRDefault="001A4538">
      <w:pPr>
        <w:rPr>
          <w:sz w:val="24"/>
          <w:szCs w:val="24"/>
        </w:rPr>
      </w:pPr>
    </w:p>
    <w:p w:rsidR="001A4538" w:rsidRPr="00BE375B" w:rsidRDefault="001A4538">
      <w:pPr>
        <w:rPr>
          <w:sz w:val="24"/>
          <w:szCs w:val="24"/>
        </w:rPr>
      </w:pPr>
    </w:p>
    <w:p w:rsidR="005D3CD5" w:rsidRPr="00BE375B" w:rsidRDefault="008A632C" w:rsidP="005D3CD5">
      <w:pPr>
        <w:rPr>
          <w:sz w:val="24"/>
          <w:szCs w:val="24"/>
        </w:rPr>
      </w:pPr>
      <w:r>
        <w:rPr>
          <w:sz w:val="24"/>
          <w:szCs w:val="24"/>
        </w:rPr>
        <w:t>og NOR4340</w:t>
      </w:r>
      <w:r w:rsidR="001A4538" w:rsidRPr="00BE375B">
        <w:rPr>
          <w:sz w:val="24"/>
          <w:szCs w:val="24"/>
        </w:rPr>
        <w:t xml:space="preserve"> gir 10 studiepoeng. </w:t>
      </w:r>
      <w:r w:rsidR="005D3CD5" w:rsidRPr="00BE375B">
        <w:rPr>
          <w:sz w:val="24"/>
          <w:szCs w:val="24"/>
        </w:rPr>
        <w:t>Emnet har tredagers hjemmeeksamen, der vurderingen er knyttet til gradert karakterskala A-F. Målform er valgfritt.</w:t>
      </w:r>
    </w:p>
    <w:p w:rsidR="005D3CD5" w:rsidRPr="005D3CD5" w:rsidRDefault="005D3CD5" w:rsidP="005D3CD5">
      <w:pPr>
        <w:rPr>
          <w:sz w:val="24"/>
          <w:szCs w:val="24"/>
        </w:rPr>
      </w:pPr>
      <w:r w:rsidRPr="00BE375B">
        <w:rPr>
          <w:sz w:val="24"/>
          <w:szCs w:val="24"/>
        </w:rPr>
        <w:t xml:space="preserve">Emnet gir </w:t>
      </w:r>
      <w:r>
        <w:rPr>
          <w:sz w:val="24"/>
          <w:szCs w:val="24"/>
        </w:rPr>
        <w:t xml:space="preserve">inngående kunnskap om en av de litterære sjangrene. </w:t>
      </w:r>
      <w:r w:rsidRPr="00BE375B">
        <w:rPr>
          <w:sz w:val="24"/>
          <w:szCs w:val="24"/>
        </w:rPr>
        <w:t xml:space="preserve">Sentralt i emnet </w:t>
      </w:r>
      <w:r>
        <w:rPr>
          <w:sz w:val="24"/>
          <w:szCs w:val="24"/>
        </w:rPr>
        <w:t xml:space="preserve">står derfor sjangerkompetanse, men også </w:t>
      </w:r>
      <w:r w:rsidRPr="00BE375B">
        <w:rPr>
          <w:sz w:val="24"/>
          <w:szCs w:val="24"/>
        </w:rPr>
        <w:t>analytisk komp</w:t>
      </w:r>
      <w:r>
        <w:rPr>
          <w:sz w:val="24"/>
          <w:szCs w:val="24"/>
        </w:rPr>
        <w:t xml:space="preserve">etanse og teoretisk forståelse </w:t>
      </w:r>
      <w:r w:rsidRPr="00BE375B">
        <w:rPr>
          <w:sz w:val="24"/>
          <w:szCs w:val="24"/>
        </w:rPr>
        <w:t xml:space="preserve">vil bli prøvd på eksamen. </w:t>
      </w:r>
      <w:r w:rsidRPr="00BE375B">
        <w:rPr>
          <w:rFonts w:cs="Times New Roman"/>
          <w:color w:val="000000" w:themeColor="text1"/>
          <w:sz w:val="24"/>
          <w:szCs w:val="24"/>
        </w:rPr>
        <w:t xml:space="preserve">Sensuren vil avhenge av kandidatens evne til selvstendig analyse og refleksjon, til å forklare begreper og å vise hvordan teori og begreper kan være med på å belyse sider ved en litterær tekst.  </w:t>
      </w:r>
      <w:r>
        <w:rPr>
          <w:rFonts w:cs="Times New Roman"/>
          <w:color w:val="000000" w:themeColor="text1"/>
          <w:sz w:val="24"/>
          <w:szCs w:val="24"/>
        </w:rPr>
        <w:t xml:space="preserve">Sentralt i vurderingen er </w:t>
      </w:r>
      <w:r w:rsidRPr="00BE375B">
        <w:rPr>
          <w:rFonts w:cs="Times New Roman"/>
          <w:color w:val="000000" w:themeColor="text1"/>
          <w:sz w:val="24"/>
          <w:szCs w:val="24"/>
        </w:rPr>
        <w:t xml:space="preserve">kandidatens </w:t>
      </w:r>
      <w:r>
        <w:rPr>
          <w:rFonts w:cs="Times New Roman"/>
          <w:color w:val="000000" w:themeColor="text1"/>
          <w:sz w:val="24"/>
          <w:szCs w:val="24"/>
        </w:rPr>
        <w:t>kunnskap om den aktuelle sjangeren, samt</w:t>
      </w:r>
      <w:r w:rsidRPr="00BE375B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uttrykk og aktuelle utviklingslinjer i nordisk litteratur. </w:t>
      </w:r>
      <w:r w:rsidRPr="00BE375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nb-NO"/>
        </w:rPr>
        <w:t>Sensor vil utøve faglig skjønn for de aspekter ved vurderingen som ikke lar seg måle.</w:t>
      </w:r>
    </w:p>
    <w:p w:rsidR="001A4538" w:rsidRPr="00BE375B" w:rsidRDefault="001A4538">
      <w:pPr>
        <w:rPr>
          <w:sz w:val="24"/>
          <w:szCs w:val="24"/>
        </w:rPr>
      </w:pPr>
    </w:p>
    <w:p w:rsidR="001A4538" w:rsidRDefault="001A4538"/>
    <w:sectPr w:rsidR="001A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38"/>
    <w:rsid w:val="001A4538"/>
    <w:rsid w:val="005D3CD5"/>
    <w:rsid w:val="00761116"/>
    <w:rsid w:val="008A632C"/>
    <w:rsid w:val="009B0CFE"/>
    <w:rsid w:val="00BE375B"/>
    <w:rsid w:val="00C34975"/>
    <w:rsid w:val="00C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36A8EF5D.dotm</Template>
  <TotalTime>0</TotalTime>
  <Pages>1</Pages>
  <Words>253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Kristian Rustad</dc:creator>
  <cp:lastModifiedBy>Nina Kulsrud</cp:lastModifiedBy>
  <cp:revision>2</cp:revision>
  <dcterms:created xsi:type="dcterms:W3CDTF">2018-11-20T13:18:00Z</dcterms:created>
  <dcterms:modified xsi:type="dcterms:W3CDTF">2018-11-20T13:18:00Z</dcterms:modified>
</cp:coreProperties>
</file>