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E7E" w:rsidRPr="008E085D" w:rsidRDefault="00C34184" w:rsidP="008E085D">
      <w:pPr>
        <w:pStyle w:val="Overskrift1"/>
        <w:rPr>
          <w:rFonts w:ascii="Georgia" w:hAnsi="Georgia"/>
        </w:rPr>
      </w:pPr>
      <w:r w:rsidRPr="008E085D">
        <w:rPr>
          <w:rFonts w:ascii="Georgia" w:hAnsi="Georgia"/>
        </w:rPr>
        <w:t>GODKJENNINGSSKJEMA</w:t>
      </w:r>
      <w:r w:rsidRPr="008E085D">
        <w:rPr>
          <w:rFonts w:ascii="Georgia" w:hAnsi="Georgia"/>
        </w:rPr>
        <w:t xml:space="preserve"> FOR TILLEGGSPENSUM FOR </w:t>
      </w:r>
      <w:r w:rsidRPr="008E085D">
        <w:rPr>
          <w:rFonts w:ascii="Georgia" w:hAnsi="Georgia"/>
        </w:rPr>
        <w:t>ETTFAGSSTUDENTER</w:t>
      </w:r>
      <w:r w:rsidRPr="008E085D">
        <w:rPr>
          <w:rFonts w:ascii="Georgia" w:hAnsi="Georgia"/>
        </w:rPr>
        <w:t xml:space="preserve"> I PROF3025 OG PROF4045</w:t>
      </w:r>
    </w:p>
    <w:p w:rsidR="00773E7E" w:rsidRDefault="00773E7E">
      <w:pPr>
        <w:rPr>
          <w:rFonts w:ascii="Georgia" w:hAnsi="Georgia"/>
          <w:sz w:val="22"/>
        </w:rPr>
      </w:pPr>
    </w:p>
    <w:p w:rsidR="00773E7E" w:rsidRDefault="00C34184">
      <w:pPr>
        <w:numPr>
          <w:ilvl w:val="0"/>
          <w:numId w:val="1"/>
        </w:numPr>
      </w:pPr>
      <w:r>
        <w:rPr>
          <w:rFonts w:ascii="Georgia" w:hAnsi="Georgia"/>
          <w:sz w:val="22"/>
        </w:rPr>
        <w:t xml:space="preserve">Skjemaet skal leveres til godkjenning i </w:t>
      </w:r>
      <w:r>
        <w:rPr>
          <w:rFonts w:ascii="Georgia" w:hAnsi="Georgia"/>
          <w:i/>
          <w:sz w:val="22"/>
        </w:rPr>
        <w:t>Naturfagenes didaktikk</w:t>
      </w:r>
      <w:r>
        <w:rPr>
          <w:rFonts w:ascii="Georgia" w:hAnsi="Georgia"/>
          <w:sz w:val="22"/>
        </w:rPr>
        <w:t xml:space="preserve"> i Canvas innen fristen</w:t>
      </w:r>
    </w:p>
    <w:p w:rsidR="00773E7E" w:rsidRDefault="00C34184">
      <w:pPr>
        <w:numPr>
          <w:ilvl w:val="0"/>
          <w:numId w:val="1"/>
        </w:numPr>
        <w:rPr>
          <w:rFonts w:ascii="Georgia" w:hAnsi="Georgia"/>
          <w:sz w:val="22"/>
        </w:rPr>
      </w:pPr>
      <w:proofErr w:type="spellStart"/>
      <w:r>
        <w:rPr>
          <w:rFonts w:ascii="Georgia" w:hAnsi="Georgia"/>
          <w:sz w:val="22"/>
        </w:rPr>
        <w:t>Tilleggspensumet</w:t>
      </w:r>
      <w:proofErr w:type="spellEnd"/>
      <w:r>
        <w:rPr>
          <w:rFonts w:ascii="Georgia" w:hAnsi="Georgia"/>
          <w:sz w:val="22"/>
        </w:rPr>
        <w:t xml:space="preserve"> skal være på ca. 350-375 sider </w:t>
      </w:r>
    </w:p>
    <w:p w:rsidR="00773E7E" w:rsidRDefault="00C34184">
      <w:pPr>
        <w:numPr>
          <w:ilvl w:val="0"/>
          <w:numId w:val="1"/>
        </w:num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Referansestil: Siste versjon av APA </w:t>
      </w:r>
    </w:p>
    <w:p w:rsidR="008E085D" w:rsidRDefault="008E085D" w:rsidP="008E085D">
      <w:pPr>
        <w:rPr>
          <w:rFonts w:ascii="Georgia" w:hAnsi="Georgia"/>
          <w:sz w:val="22"/>
        </w:rPr>
      </w:pPr>
    </w:p>
    <w:p w:rsidR="008E085D" w:rsidRPr="008E085D" w:rsidRDefault="008E085D" w:rsidP="008E085D"/>
    <w:p w:rsidR="008E085D" w:rsidRPr="00C34184" w:rsidRDefault="008E085D" w:rsidP="008E085D">
      <w:pPr>
        <w:pStyle w:val="Overskrift2"/>
        <w:rPr>
          <w:rFonts w:ascii="Georgia" w:hAnsi="Georgia"/>
          <w:b/>
          <w:color w:val="auto"/>
        </w:rPr>
      </w:pPr>
      <w:proofErr w:type="spellStart"/>
      <w:r w:rsidRPr="00C34184">
        <w:rPr>
          <w:rFonts w:ascii="Georgia" w:hAnsi="Georgia"/>
          <w:b/>
          <w:color w:val="auto"/>
        </w:rPr>
        <w:t>Tilleggspensum</w:t>
      </w:r>
      <w:proofErr w:type="spellEnd"/>
      <w:r w:rsidRPr="00C34184">
        <w:rPr>
          <w:rFonts w:ascii="Georgia" w:hAnsi="Georgia"/>
          <w:b/>
          <w:color w:val="auto"/>
        </w:rPr>
        <w:t xml:space="preserve"> for ettfagsstudenter i naturfagenes didaktikk</w:t>
      </w:r>
    </w:p>
    <w:p w:rsidR="00773E7E" w:rsidRDefault="00773E7E">
      <w:pPr>
        <w:rPr>
          <w:rFonts w:ascii="Georgia" w:hAnsi="Georgia"/>
          <w:sz w:val="22"/>
          <w:lang w:val="nn-NO"/>
        </w:rPr>
      </w:pPr>
      <w:bookmarkStart w:id="0" w:name="_GoBack"/>
      <w:bookmarkEnd w:id="0"/>
    </w:p>
    <w:tbl>
      <w:tblPr>
        <w:tblW w:w="9052" w:type="dxa"/>
        <w:tblInd w:w="4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Tabell med oversikt over tekster lagt opp som tillegsspensum og sidetall per tekst og totalt"/>
        <w:tblDescription w:val="Dette er en tabell for å liste opp selvagte teskter som tilleggspensum. Sidetall per tekst oppføres i høyre kolonne og samlet sidentall totalt nederst i høyre bunn-celle. "/>
      </w:tblPr>
      <w:tblGrid>
        <w:gridCol w:w="6217"/>
        <w:gridCol w:w="1417"/>
        <w:gridCol w:w="1418"/>
      </w:tblGrid>
      <w:tr w:rsidR="00773E7E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3E7E" w:rsidRPr="00E448EB" w:rsidRDefault="00773E7E" w:rsidP="00E448EB">
            <w:pPr>
              <w:pStyle w:val="Overskrift3"/>
              <w:rPr>
                <w:rFonts w:ascii="Georgia" w:hAnsi="Georgia"/>
                <w:b/>
                <w:color w:val="auto"/>
                <w:lang w:val="nn-NO"/>
              </w:rPr>
            </w:pPr>
          </w:p>
          <w:p w:rsidR="00773E7E" w:rsidRPr="00E448EB" w:rsidRDefault="00C34184" w:rsidP="00E448EB">
            <w:pPr>
              <w:pStyle w:val="Overskrift3"/>
              <w:rPr>
                <w:rFonts w:ascii="Georgia" w:hAnsi="Georgia"/>
                <w:b/>
                <w:color w:val="auto"/>
                <w:szCs w:val="28"/>
              </w:rPr>
            </w:pPr>
            <w:r w:rsidRPr="00E448EB">
              <w:rPr>
                <w:rFonts w:ascii="Georgia" w:hAnsi="Georgia"/>
                <w:b/>
                <w:color w:val="auto"/>
                <w:szCs w:val="28"/>
              </w:rPr>
              <w:t>Litteratur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3E7E" w:rsidRPr="00E448EB" w:rsidRDefault="00C34184" w:rsidP="00E448EB">
            <w:pPr>
              <w:pStyle w:val="Overskrift3"/>
              <w:rPr>
                <w:rFonts w:ascii="Georgia" w:hAnsi="Georgia"/>
                <w:b/>
                <w:color w:val="auto"/>
                <w:sz w:val="18"/>
                <w:szCs w:val="20"/>
              </w:rPr>
            </w:pPr>
            <w:r w:rsidRPr="00E448EB">
              <w:rPr>
                <w:rFonts w:ascii="Georgia" w:hAnsi="Georgia"/>
                <w:b/>
                <w:color w:val="auto"/>
                <w:sz w:val="18"/>
                <w:szCs w:val="20"/>
              </w:rPr>
              <w:t>Side</w:t>
            </w:r>
          </w:p>
          <w:p w:rsidR="00773E7E" w:rsidRPr="00E448EB" w:rsidRDefault="00C34184" w:rsidP="00E448EB">
            <w:pPr>
              <w:pStyle w:val="Overskrift3"/>
              <w:rPr>
                <w:rFonts w:ascii="Georgia" w:hAnsi="Georgia"/>
                <w:b/>
                <w:color w:val="auto"/>
                <w:sz w:val="18"/>
                <w:szCs w:val="20"/>
              </w:rPr>
            </w:pPr>
            <w:r w:rsidRPr="00E448EB">
              <w:rPr>
                <w:rFonts w:ascii="Georgia" w:hAnsi="Georgia"/>
                <w:b/>
                <w:color w:val="auto"/>
                <w:sz w:val="18"/>
                <w:szCs w:val="20"/>
              </w:rPr>
              <w:t>(fra-til)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3E7E" w:rsidRPr="00E448EB" w:rsidRDefault="00C34184" w:rsidP="00E448EB">
            <w:pPr>
              <w:pStyle w:val="Overskrift3"/>
              <w:rPr>
                <w:rFonts w:ascii="Georgia" w:hAnsi="Georgia"/>
                <w:b/>
                <w:color w:val="auto"/>
                <w:sz w:val="18"/>
                <w:szCs w:val="20"/>
              </w:rPr>
            </w:pPr>
            <w:r w:rsidRPr="00E448EB">
              <w:rPr>
                <w:rFonts w:ascii="Georgia" w:hAnsi="Georgia"/>
                <w:b/>
                <w:color w:val="auto"/>
                <w:sz w:val="18"/>
                <w:szCs w:val="20"/>
              </w:rPr>
              <w:t xml:space="preserve">Antall </w:t>
            </w:r>
            <w:r w:rsidRPr="00E448EB">
              <w:rPr>
                <w:rFonts w:ascii="Georgia" w:hAnsi="Georgia"/>
                <w:b/>
                <w:color w:val="auto"/>
                <w:sz w:val="18"/>
                <w:szCs w:val="20"/>
              </w:rPr>
              <w:br/>
            </w:r>
            <w:r w:rsidRPr="00E448EB">
              <w:rPr>
                <w:rFonts w:ascii="Georgia" w:hAnsi="Georgia"/>
                <w:b/>
                <w:color w:val="auto"/>
                <w:sz w:val="18"/>
                <w:szCs w:val="20"/>
              </w:rPr>
              <w:t>sider</w:t>
            </w:r>
          </w:p>
        </w:tc>
      </w:tr>
      <w:tr w:rsidR="00773E7E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E7E" w:rsidRDefault="00773E7E">
            <w:pPr>
              <w:rPr>
                <w:rFonts w:ascii="Georgia" w:hAnsi="Georgia" w:cs="Calibri"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E7E" w:rsidRDefault="00773E7E">
            <w:pPr>
              <w:spacing w:line="480" w:lineRule="auto"/>
              <w:rPr>
                <w:rFonts w:ascii="Georgia" w:hAnsi="Georgia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E7E" w:rsidRDefault="00773E7E">
            <w:pPr>
              <w:spacing w:line="480" w:lineRule="auto"/>
              <w:rPr>
                <w:rFonts w:ascii="Georgia" w:hAnsi="Georgia"/>
                <w:sz w:val="22"/>
              </w:rPr>
            </w:pPr>
          </w:p>
        </w:tc>
      </w:tr>
      <w:tr w:rsidR="00773E7E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E7E" w:rsidRDefault="00773E7E">
            <w:pPr>
              <w:spacing w:line="480" w:lineRule="auto"/>
              <w:rPr>
                <w:rFonts w:ascii="Georgia" w:hAnsi="Georg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E7E" w:rsidRDefault="00773E7E">
            <w:pPr>
              <w:spacing w:line="480" w:lineRule="auto"/>
              <w:rPr>
                <w:rFonts w:ascii="Georgia" w:hAnsi="Georgia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E7E" w:rsidRDefault="00773E7E">
            <w:pPr>
              <w:spacing w:line="480" w:lineRule="auto"/>
              <w:rPr>
                <w:rFonts w:ascii="Georgia" w:hAnsi="Georgia"/>
                <w:sz w:val="22"/>
              </w:rPr>
            </w:pPr>
          </w:p>
        </w:tc>
      </w:tr>
      <w:tr w:rsidR="00773E7E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E7E" w:rsidRDefault="00773E7E">
            <w:pPr>
              <w:suppressAutoHyphens w:val="0"/>
              <w:textAlignment w:val="auto"/>
              <w:rPr>
                <w:rFonts w:ascii="Georgia" w:hAnsi="Georg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E7E" w:rsidRDefault="00773E7E">
            <w:pPr>
              <w:spacing w:line="480" w:lineRule="auto"/>
              <w:rPr>
                <w:rFonts w:ascii="Georgia" w:hAnsi="Georgia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E7E" w:rsidRDefault="00773E7E">
            <w:pPr>
              <w:spacing w:line="480" w:lineRule="auto"/>
              <w:rPr>
                <w:rFonts w:ascii="Georgia" w:hAnsi="Georgia"/>
                <w:sz w:val="22"/>
              </w:rPr>
            </w:pPr>
          </w:p>
        </w:tc>
      </w:tr>
      <w:tr w:rsidR="00773E7E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E7E" w:rsidRDefault="00773E7E">
            <w:pPr>
              <w:spacing w:line="480" w:lineRule="auto"/>
              <w:rPr>
                <w:rFonts w:ascii="Georgia" w:hAnsi="Georg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E7E" w:rsidRDefault="00773E7E">
            <w:pPr>
              <w:spacing w:line="480" w:lineRule="auto"/>
              <w:rPr>
                <w:rFonts w:ascii="Georgia" w:hAnsi="Georgia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E7E" w:rsidRDefault="00773E7E">
            <w:pPr>
              <w:spacing w:line="480" w:lineRule="auto"/>
              <w:rPr>
                <w:rFonts w:ascii="Georgia" w:hAnsi="Georgia"/>
                <w:sz w:val="22"/>
              </w:rPr>
            </w:pPr>
          </w:p>
        </w:tc>
      </w:tr>
      <w:tr w:rsidR="00773E7E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E7E" w:rsidRDefault="00773E7E">
            <w:pPr>
              <w:spacing w:line="480" w:lineRule="auto"/>
              <w:rPr>
                <w:rFonts w:ascii="Georgia" w:hAnsi="Georg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E7E" w:rsidRDefault="00773E7E">
            <w:pPr>
              <w:spacing w:line="480" w:lineRule="auto"/>
              <w:rPr>
                <w:rFonts w:ascii="Georgia" w:hAnsi="Georgia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E7E" w:rsidRDefault="00773E7E">
            <w:pPr>
              <w:spacing w:line="480" w:lineRule="auto"/>
              <w:rPr>
                <w:rFonts w:ascii="Georgia" w:hAnsi="Georgia"/>
                <w:sz w:val="22"/>
              </w:rPr>
            </w:pPr>
          </w:p>
        </w:tc>
      </w:tr>
      <w:tr w:rsidR="00773E7E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E7E" w:rsidRDefault="00773E7E">
            <w:pPr>
              <w:spacing w:line="480" w:lineRule="auto"/>
              <w:rPr>
                <w:rFonts w:ascii="Georgia" w:hAnsi="Georg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E7E" w:rsidRDefault="00773E7E">
            <w:pPr>
              <w:spacing w:line="480" w:lineRule="auto"/>
              <w:rPr>
                <w:rFonts w:ascii="Georgia" w:hAnsi="Georgia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E7E" w:rsidRDefault="00773E7E">
            <w:pPr>
              <w:spacing w:line="480" w:lineRule="auto"/>
              <w:rPr>
                <w:rFonts w:ascii="Georgia" w:hAnsi="Georgia"/>
                <w:sz w:val="22"/>
              </w:rPr>
            </w:pPr>
          </w:p>
        </w:tc>
      </w:tr>
      <w:tr w:rsidR="00773E7E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E7E" w:rsidRDefault="00773E7E">
            <w:pPr>
              <w:spacing w:line="480" w:lineRule="auto"/>
              <w:rPr>
                <w:rFonts w:ascii="Georgia" w:hAnsi="Georg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E7E" w:rsidRDefault="00773E7E">
            <w:pPr>
              <w:spacing w:line="480" w:lineRule="auto"/>
              <w:rPr>
                <w:rFonts w:ascii="Georgia" w:hAnsi="Georgia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E7E" w:rsidRDefault="00773E7E">
            <w:pPr>
              <w:spacing w:line="480" w:lineRule="auto"/>
              <w:rPr>
                <w:rFonts w:ascii="Georgia" w:hAnsi="Georgia"/>
                <w:sz w:val="22"/>
              </w:rPr>
            </w:pPr>
          </w:p>
        </w:tc>
      </w:tr>
      <w:tr w:rsidR="00773E7E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E7E" w:rsidRDefault="00773E7E">
            <w:pPr>
              <w:spacing w:line="480" w:lineRule="auto"/>
              <w:rPr>
                <w:rFonts w:ascii="Georgia" w:hAnsi="Georg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E7E" w:rsidRDefault="00773E7E">
            <w:pPr>
              <w:spacing w:line="480" w:lineRule="auto"/>
              <w:rPr>
                <w:rFonts w:ascii="Georgia" w:hAnsi="Georgia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E7E" w:rsidRDefault="00773E7E">
            <w:pPr>
              <w:spacing w:line="480" w:lineRule="auto"/>
              <w:rPr>
                <w:rFonts w:ascii="Georgia" w:hAnsi="Georgia"/>
                <w:sz w:val="22"/>
              </w:rPr>
            </w:pPr>
          </w:p>
        </w:tc>
      </w:tr>
      <w:tr w:rsidR="00773E7E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E7E" w:rsidRDefault="00773E7E">
            <w:pPr>
              <w:spacing w:line="480" w:lineRule="auto"/>
              <w:rPr>
                <w:rFonts w:ascii="Georgia" w:hAnsi="Georg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E7E" w:rsidRDefault="00773E7E">
            <w:pPr>
              <w:spacing w:line="480" w:lineRule="auto"/>
              <w:rPr>
                <w:rFonts w:ascii="Georgia" w:hAnsi="Georgia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E7E" w:rsidRDefault="00773E7E">
            <w:pPr>
              <w:spacing w:line="480" w:lineRule="auto"/>
              <w:rPr>
                <w:rFonts w:ascii="Georgia" w:hAnsi="Georgia"/>
                <w:sz w:val="22"/>
              </w:rPr>
            </w:pPr>
          </w:p>
        </w:tc>
      </w:tr>
      <w:tr w:rsidR="00773E7E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E7E" w:rsidRDefault="00773E7E">
            <w:pPr>
              <w:spacing w:line="480" w:lineRule="auto"/>
              <w:rPr>
                <w:rFonts w:ascii="Georgia" w:hAnsi="Georg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3E7E" w:rsidRDefault="00C34184">
            <w:pPr>
              <w:spacing w:before="120" w:line="480" w:lineRule="auto"/>
              <w:rPr>
                <w:rFonts w:ascii="Georgia" w:hAnsi="Georgia"/>
                <w:b/>
                <w:sz w:val="18"/>
                <w:szCs w:val="20"/>
              </w:rPr>
            </w:pPr>
            <w:r>
              <w:rPr>
                <w:rFonts w:ascii="Georgia" w:hAnsi="Georgia"/>
                <w:b/>
                <w:sz w:val="18"/>
                <w:szCs w:val="20"/>
              </w:rPr>
              <w:t xml:space="preserve"> SUM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3E7E" w:rsidRDefault="00773E7E">
            <w:pPr>
              <w:spacing w:before="120" w:line="480" w:lineRule="auto"/>
              <w:rPr>
                <w:rFonts w:ascii="Georgia" w:hAnsi="Georgia"/>
                <w:b/>
                <w:sz w:val="18"/>
                <w:szCs w:val="20"/>
              </w:rPr>
            </w:pPr>
          </w:p>
        </w:tc>
      </w:tr>
    </w:tbl>
    <w:p w:rsidR="00773E7E" w:rsidRDefault="00773E7E">
      <w:pPr>
        <w:rPr>
          <w:rFonts w:ascii="Georgia" w:hAnsi="Georgia"/>
          <w:sz w:val="22"/>
        </w:rPr>
      </w:pPr>
    </w:p>
    <w:p w:rsidR="00773E7E" w:rsidRDefault="00773E7E">
      <w:pPr>
        <w:rPr>
          <w:rFonts w:ascii="Georgia" w:hAnsi="Georgia"/>
          <w:sz w:val="22"/>
        </w:rPr>
      </w:pPr>
    </w:p>
    <w:p w:rsidR="00773E7E" w:rsidRDefault="00773E7E">
      <w:pPr>
        <w:rPr>
          <w:rFonts w:ascii="Georgia" w:hAnsi="Georgia"/>
          <w:sz w:val="22"/>
        </w:rPr>
      </w:pPr>
    </w:p>
    <w:p w:rsidR="00773E7E" w:rsidRDefault="00C34184">
      <w:pPr>
        <w:ind w:left="360"/>
        <w:jc w:val="center"/>
      </w:pPr>
      <w:r>
        <w:rPr>
          <w:rFonts w:ascii="Georgia" w:hAnsi="Georgia"/>
          <w:b/>
          <w:i/>
          <w:sz w:val="22"/>
        </w:rPr>
        <w:t xml:space="preserve">Husk at det </w:t>
      </w:r>
      <w:r>
        <w:rPr>
          <w:rFonts w:ascii="Georgia" w:hAnsi="Georgia"/>
          <w:b/>
          <w:i/>
          <w:sz w:val="22"/>
        </w:rPr>
        <w:t xml:space="preserve">godkjente skjemaet skal leveres sammen med </w:t>
      </w:r>
      <w:r>
        <w:rPr>
          <w:rFonts w:ascii="Georgia" w:hAnsi="Georgia"/>
          <w:b/>
          <w:i/>
          <w:sz w:val="22"/>
        </w:rPr>
        <w:br/>
      </w:r>
      <w:r>
        <w:rPr>
          <w:rFonts w:ascii="Georgia" w:hAnsi="Georgia"/>
          <w:b/>
          <w:i/>
          <w:sz w:val="22"/>
        </w:rPr>
        <w:t>Semesteroppgaven/FoU-oppgaven</w:t>
      </w:r>
    </w:p>
    <w:sectPr w:rsidR="00773E7E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34184">
      <w:r>
        <w:separator/>
      </w:r>
    </w:p>
  </w:endnote>
  <w:endnote w:type="continuationSeparator" w:id="0">
    <w:p w:rsidR="00000000" w:rsidRDefault="00C3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34184">
      <w:r>
        <w:rPr>
          <w:color w:val="000000"/>
        </w:rPr>
        <w:separator/>
      </w:r>
    </w:p>
  </w:footnote>
  <w:footnote w:type="continuationSeparator" w:id="0">
    <w:p w:rsidR="00000000" w:rsidRDefault="00C34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9E5" w:rsidRDefault="00C34184">
    <w:pPr>
      <w:pStyle w:val="Toppteks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-899797</wp:posOffset>
              </wp:positionH>
              <wp:positionV relativeFrom="paragraph">
                <wp:posOffset>-856619</wp:posOffset>
              </wp:positionV>
              <wp:extent cx="561341" cy="182880"/>
              <wp:effectExtent l="0" t="0" r="29209" b="26670"/>
              <wp:wrapNone/>
              <wp:docPr id="1" name="Lerret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41" cy="182880"/>
                        <a:chOff x="0" y="0"/>
                        <a:chExt cx="561341" cy="182880"/>
                      </a:xfrm>
                    </wpg:grpSpPr>
                    <wps:wsp>
                      <wps:cNvPr id="2" name="Rectangle 4"/>
                      <wps:cNvSpPr/>
                      <wps:spPr>
                        <a:xfrm>
                          <a:off x="0" y="0"/>
                          <a:ext cx="552453" cy="173992"/>
                        </a:xfrm>
                        <a:prstGeom prst="rect">
                          <a:avLst/>
                        </a:prstGeom>
                        <a:noFill/>
                        <a:ln w="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  <wps:wsp>
                      <wps:cNvPr id="3" name="Freeform 5"/>
                      <wps:cNvSpPr/>
                      <wps:spPr>
                        <a:xfrm>
                          <a:off x="26674" y="22860"/>
                          <a:ext cx="147959" cy="146688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33"/>
                            <a:gd name="f7" fmla="val 231"/>
                            <a:gd name="f8" fmla="val 81"/>
                            <a:gd name="f9" fmla="val 10"/>
                            <a:gd name="f10" fmla="val 55"/>
                            <a:gd name="f11" fmla="val 14"/>
                            <a:gd name="f12" fmla="val 160"/>
                            <a:gd name="f13" fmla="val 168"/>
                            <a:gd name="f14" fmla="val 57"/>
                            <a:gd name="f15" fmla="val 176"/>
                            <a:gd name="f16" fmla="val 59"/>
                            <a:gd name="f17" fmla="val 184"/>
                            <a:gd name="f18" fmla="val 62"/>
                            <a:gd name="f19" fmla="val 190"/>
                            <a:gd name="f20" fmla="val 67"/>
                            <a:gd name="f21" fmla="val 197"/>
                            <a:gd name="f22" fmla="val 72"/>
                            <a:gd name="f23" fmla="val 202"/>
                            <a:gd name="f24" fmla="val 78"/>
                            <a:gd name="f25" fmla="val 207"/>
                            <a:gd name="f26" fmla="val 85"/>
                            <a:gd name="f27" fmla="val 211"/>
                            <a:gd name="f28" fmla="val 93"/>
                            <a:gd name="f29" fmla="val 214"/>
                            <a:gd name="f30" fmla="val 101"/>
                            <a:gd name="f31" fmla="val 216"/>
                            <a:gd name="f32" fmla="val 111"/>
                            <a:gd name="f33" fmla="val 217"/>
                            <a:gd name="f34" fmla="val 121"/>
                            <a:gd name="f35" fmla="val 132"/>
                            <a:gd name="f36" fmla="val 142"/>
                            <a:gd name="f37" fmla="val 151"/>
                            <a:gd name="f38" fmla="val 213"/>
                            <a:gd name="f39" fmla="val 159"/>
                            <a:gd name="f40" fmla="val 210"/>
                            <a:gd name="f41" fmla="val 166"/>
                            <a:gd name="f42" fmla="val 206"/>
                            <a:gd name="f43" fmla="val 171"/>
                            <a:gd name="f44" fmla="val 196"/>
                            <a:gd name="f45" fmla="val 189"/>
                            <a:gd name="f46" fmla="val 183"/>
                            <a:gd name="f47" fmla="val 181"/>
                            <a:gd name="f48" fmla="val 185"/>
                            <a:gd name="f49" fmla="val 172"/>
                            <a:gd name="f50" fmla="val 186"/>
                            <a:gd name="f51" fmla="val 162"/>
                            <a:gd name="f52" fmla="val 187"/>
                            <a:gd name="f53" fmla="val 161"/>
                            <a:gd name="f54" fmla="val 146"/>
                            <a:gd name="f55" fmla="val 157"/>
                            <a:gd name="f56" fmla="val 205"/>
                            <a:gd name="f57" fmla="val 204"/>
                            <a:gd name="f58" fmla="val 177"/>
                            <a:gd name="f59" fmla="val 201"/>
                            <a:gd name="f60" fmla="val 198"/>
                            <a:gd name="f61" fmla="val 193"/>
                            <a:gd name="f62" fmla="val 194"/>
                            <a:gd name="f63" fmla="val 200"/>
                            <a:gd name="f64" fmla="val 212"/>
                            <a:gd name="f65" fmla="val 178"/>
                            <a:gd name="f66" fmla="val 221"/>
                            <a:gd name="f67" fmla="val 164"/>
                            <a:gd name="f68" fmla="val 224"/>
                            <a:gd name="f69" fmla="val 156"/>
                            <a:gd name="f70" fmla="val 227"/>
                            <a:gd name="f71" fmla="val 147"/>
                            <a:gd name="f72" fmla="val 228"/>
                            <a:gd name="f73" fmla="val 137"/>
                            <a:gd name="f74" fmla="val 230"/>
                            <a:gd name="f75" fmla="val 127"/>
                            <a:gd name="f76" fmla="val 115"/>
                            <a:gd name="f77" fmla="val 102"/>
                            <a:gd name="f78" fmla="val 90"/>
                            <a:gd name="f79" fmla="val 229"/>
                            <a:gd name="f80" fmla="val 79"/>
                            <a:gd name="f81" fmla="val 71"/>
                            <a:gd name="f82" fmla="val 64"/>
                            <a:gd name="f83" fmla="val 51"/>
                            <a:gd name="f84" fmla="val 45"/>
                            <a:gd name="f85" fmla="val 208"/>
                            <a:gd name="f86" fmla="val 40"/>
                            <a:gd name="f87" fmla="val 36"/>
                            <a:gd name="f88" fmla="val 195"/>
                            <a:gd name="f89" fmla="val 33"/>
                            <a:gd name="f90" fmla="val 30"/>
                            <a:gd name="f91" fmla="val 179"/>
                            <a:gd name="f92" fmla="val 28"/>
                            <a:gd name="f93" fmla="val 170"/>
                            <a:gd name="f94" fmla="val 26"/>
                            <a:gd name="f95" fmla="val 149"/>
                            <a:gd name="f96" fmla="+- 0 0 -90"/>
                            <a:gd name="f97" fmla="*/ f3 1 233"/>
                            <a:gd name="f98" fmla="*/ f4 1 231"/>
                            <a:gd name="f99" fmla="val f5"/>
                            <a:gd name="f100" fmla="val f6"/>
                            <a:gd name="f101" fmla="val f7"/>
                            <a:gd name="f102" fmla="*/ f96 f0 1"/>
                            <a:gd name="f103" fmla="+- f101 0 f99"/>
                            <a:gd name="f104" fmla="+- f100 0 f99"/>
                            <a:gd name="f105" fmla="*/ f102 1 f2"/>
                            <a:gd name="f106" fmla="*/ f104 1 233"/>
                            <a:gd name="f107" fmla="*/ f103 1 231"/>
                            <a:gd name="f108" fmla="*/ 81 f104 1"/>
                            <a:gd name="f109" fmla="*/ 0 f103 1"/>
                            <a:gd name="f110" fmla="*/ 55 f104 1"/>
                            <a:gd name="f111" fmla="*/ 14 f103 1"/>
                            <a:gd name="f112" fmla="*/ 168 f103 1"/>
                            <a:gd name="f113" fmla="*/ 59 f104 1"/>
                            <a:gd name="f114" fmla="*/ 184 f103 1"/>
                            <a:gd name="f115" fmla="*/ 67 f104 1"/>
                            <a:gd name="f116" fmla="*/ 197 f103 1"/>
                            <a:gd name="f117" fmla="*/ 78 f104 1"/>
                            <a:gd name="f118" fmla="*/ 207 f103 1"/>
                            <a:gd name="f119" fmla="*/ 93 f104 1"/>
                            <a:gd name="f120" fmla="*/ 214 f103 1"/>
                            <a:gd name="f121" fmla="*/ 111 f104 1"/>
                            <a:gd name="f122" fmla="*/ 217 f103 1"/>
                            <a:gd name="f123" fmla="*/ 132 f104 1"/>
                            <a:gd name="f124" fmla="*/ 151 f104 1"/>
                            <a:gd name="f125" fmla="*/ 213 f103 1"/>
                            <a:gd name="f126" fmla="*/ 166 f104 1"/>
                            <a:gd name="f127" fmla="*/ 206 f103 1"/>
                            <a:gd name="f128" fmla="*/ 176 f104 1"/>
                            <a:gd name="f129" fmla="*/ 196 f103 1"/>
                            <a:gd name="f130" fmla="*/ 183 f104 1"/>
                            <a:gd name="f131" fmla="*/ 181 f103 1"/>
                            <a:gd name="f132" fmla="*/ 186 f104 1"/>
                            <a:gd name="f133" fmla="*/ 162 f103 1"/>
                            <a:gd name="f134" fmla="*/ 187 f104 1"/>
                            <a:gd name="f135" fmla="*/ 161 f104 1"/>
                            <a:gd name="f136" fmla="*/ 233 f104 1"/>
                            <a:gd name="f137" fmla="*/ 10 f103 1"/>
                            <a:gd name="f138" fmla="*/ 207 f104 1"/>
                            <a:gd name="f139" fmla="*/ 146 f103 1"/>
                            <a:gd name="f140" fmla="*/ 205 f104 1"/>
                            <a:gd name="f141" fmla="*/ 201 f104 1"/>
                            <a:gd name="f142" fmla="*/ 186 f103 1"/>
                            <a:gd name="f143" fmla="*/ 194 f104 1"/>
                            <a:gd name="f144" fmla="*/ 200 f103 1"/>
                            <a:gd name="f145" fmla="*/ 184 f104 1"/>
                            <a:gd name="f146" fmla="*/ 212 f103 1"/>
                            <a:gd name="f147" fmla="*/ 171 f104 1"/>
                            <a:gd name="f148" fmla="*/ 221 f103 1"/>
                            <a:gd name="f149" fmla="*/ 156 f104 1"/>
                            <a:gd name="f150" fmla="*/ 227 f103 1"/>
                            <a:gd name="f151" fmla="*/ 137 f104 1"/>
                            <a:gd name="f152" fmla="*/ 230 f103 1"/>
                            <a:gd name="f153" fmla="*/ 115 f104 1"/>
                            <a:gd name="f154" fmla="*/ 231 f103 1"/>
                            <a:gd name="f155" fmla="*/ 90 f104 1"/>
                            <a:gd name="f156" fmla="*/ 229 f103 1"/>
                            <a:gd name="f157" fmla="*/ 71 f104 1"/>
                            <a:gd name="f158" fmla="*/ 224 f103 1"/>
                            <a:gd name="f159" fmla="*/ 57 f104 1"/>
                            <a:gd name="f160" fmla="*/ 45 f104 1"/>
                            <a:gd name="f161" fmla="*/ 208 f103 1"/>
                            <a:gd name="f162" fmla="*/ 36 f104 1"/>
                            <a:gd name="f163" fmla="*/ 195 f103 1"/>
                            <a:gd name="f164" fmla="*/ 30 f104 1"/>
                            <a:gd name="f165" fmla="*/ 179 f103 1"/>
                            <a:gd name="f166" fmla="*/ 26 f104 1"/>
                            <a:gd name="f167" fmla="*/ 160 f103 1"/>
                            <a:gd name="f168" fmla="*/ 0 f104 1"/>
                            <a:gd name="f169" fmla="+- f105 0 f1"/>
                            <a:gd name="f170" fmla="*/ f108 1 233"/>
                            <a:gd name="f171" fmla="*/ f109 1 231"/>
                            <a:gd name="f172" fmla="*/ f110 1 233"/>
                            <a:gd name="f173" fmla="*/ f111 1 231"/>
                            <a:gd name="f174" fmla="*/ f112 1 231"/>
                            <a:gd name="f175" fmla="*/ f113 1 233"/>
                            <a:gd name="f176" fmla="*/ f114 1 231"/>
                            <a:gd name="f177" fmla="*/ f115 1 233"/>
                            <a:gd name="f178" fmla="*/ f116 1 231"/>
                            <a:gd name="f179" fmla="*/ f117 1 233"/>
                            <a:gd name="f180" fmla="*/ f118 1 231"/>
                            <a:gd name="f181" fmla="*/ f119 1 233"/>
                            <a:gd name="f182" fmla="*/ f120 1 231"/>
                            <a:gd name="f183" fmla="*/ f121 1 233"/>
                            <a:gd name="f184" fmla="*/ f122 1 231"/>
                            <a:gd name="f185" fmla="*/ f123 1 233"/>
                            <a:gd name="f186" fmla="*/ f124 1 233"/>
                            <a:gd name="f187" fmla="*/ f125 1 231"/>
                            <a:gd name="f188" fmla="*/ f126 1 233"/>
                            <a:gd name="f189" fmla="*/ f127 1 231"/>
                            <a:gd name="f190" fmla="*/ f128 1 233"/>
                            <a:gd name="f191" fmla="*/ f129 1 231"/>
                            <a:gd name="f192" fmla="*/ f130 1 233"/>
                            <a:gd name="f193" fmla="*/ f131 1 231"/>
                            <a:gd name="f194" fmla="*/ f132 1 233"/>
                            <a:gd name="f195" fmla="*/ f133 1 231"/>
                            <a:gd name="f196" fmla="*/ f134 1 233"/>
                            <a:gd name="f197" fmla="*/ f135 1 233"/>
                            <a:gd name="f198" fmla="*/ f136 1 233"/>
                            <a:gd name="f199" fmla="*/ f137 1 231"/>
                            <a:gd name="f200" fmla="*/ f138 1 233"/>
                            <a:gd name="f201" fmla="*/ f139 1 231"/>
                            <a:gd name="f202" fmla="*/ f140 1 233"/>
                            <a:gd name="f203" fmla="*/ f141 1 233"/>
                            <a:gd name="f204" fmla="*/ f142 1 231"/>
                            <a:gd name="f205" fmla="*/ f143 1 233"/>
                            <a:gd name="f206" fmla="*/ f144 1 231"/>
                            <a:gd name="f207" fmla="*/ f145 1 233"/>
                            <a:gd name="f208" fmla="*/ f146 1 231"/>
                            <a:gd name="f209" fmla="*/ f147 1 233"/>
                            <a:gd name="f210" fmla="*/ f148 1 231"/>
                            <a:gd name="f211" fmla="*/ f149 1 233"/>
                            <a:gd name="f212" fmla="*/ f150 1 231"/>
                            <a:gd name="f213" fmla="*/ f151 1 233"/>
                            <a:gd name="f214" fmla="*/ f152 1 231"/>
                            <a:gd name="f215" fmla="*/ f153 1 233"/>
                            <a:gd name="f216" fmla="*/ f154 1 231"/>
                            <a:gd name="f217" fmla="*/ f155 1 233"/>
                            <a:gd name="f218" fmla="*/ f156 1 231"/>
                            <a:gd name="f219" fmla="*/ f157 1 233"/>
                            <a:gd name="f220" fmla="*/ f158 1 231"/>
                            <a:gd name="f221" fmla="*/ f159 1 233"/>
                            <a:gd name="f222" fmla="*/ f160 1 233"/>
                            <a:gd name="f223" fmla="*/ f161 1 231"/>
                            <a:gd name="f224" fmla="*/ f162 1 233"/>
                            <a:gd name="f225" fmla="*/ f163 1 231"/>
                            <a:gd name="f226" fmla="*/ f164 1 233"/>
                            <a:gd name="f227" fmla="*/ f165 1 231"/>
                            <a:gd name="f228" fmla="*/ f166 1 233"/>
                            <a:gd name="f229" fmla="*/ f167 1 231"/>
                            <a:gd name="f230" fmla="*/ f168 1 233"/>
                            <a:gd name="f231" fmla="*/ 0 1 f106"/>
                            <a:gd name="f232" fmla="*/ f100 1 f106"/>
                            <a:gd name="f233" fmla="*/ 0 1 f107"/>
                            <a:gd name="f234" fmla="*/ f101 1 f107"/>
                            <a:gd name="f235" fmla="*/ f170 1 f106"/>
                            <a:gd name="f236" fmla="*/ f171 1 f107"/>
                            <a:gd name="f237" fmla="*/ f172 1 f106"/>
                            <a:gd name="f238" fmla="*/ f173 1 f107"/>
                            <a:gd name="f239" fmla="*/ f174 1 f107"/>
                            <a:gd name="f240" fmla="*/ f175 1 f106"/>
                            <a:gd name="f241" fmla="*/ f176 1 f107"/>
                            <a:gd name="f242" fmla="*/ f177 1 f106"/>
                            <a:gd name="f243" fmla="*/ f178 1 f107"/>
                            <a:gd name="f244" fmla="*/ f179 1 f106"/>
                            <a:gd name="f245" fmla="*/ f180 1 f107"/>
                            <a:gd name="f246" fmla="*/ f181 1 f106"/>
                            <a:gd name="f247" fmla="*/ f182 1 f107"/>
                            <a:gd name="f248" fmla="*/ f183 1 f106"/>
                            <a:gd name="f249" fmla="*/ f184 1 f107"/>
                            <a:gd name="f250" fmla="*/ f185 1 f106"/>
                            <a:gd name="f251" fmla="*/ f186 1 f106"/>
                            <a:gd name="f252" fmla="*/ f187 1 f107"/>
                            <a:gd name="f253" fmla="*/ f188 1 f106"/>
                            <a:gd name="f254" fmla="*/ f189 1 f107"/>
                            <a:gd name="f255" fmla="*/ f190 1 f106"/>
                            <a:gd name="f256" fmla="*/ f191 1 f107"/>
                            <a:gd name="f257" fmla="*/ f192 1 f106"/>
                            <a:gd name="f258" fmla="*/ f193 1 f107"/>
                            <a:gd name="f259" fmla="*/ f194 1 f106"/>
                            <a:gd name="f260" fmla="*/ f195 1 f107"/>
                            <a:gd name="f261" fmla="*/ f196 1 f106"/>
                            <a:gd name="f262" fmla="*/ f197 1 f106"/>
                            <a:gd name="f263" fmla="*/ f198 1 f106"/>
                            <a:gd name="f264" fmla="*/ f199 1 f107"/>
                            <a:gd name="f265" fmla="*/ f200 1 f106"/>
                            <a:gd name="f266" fmla="*/ f201 1 f107"/>
                            <a:gd name="f267" fmla="*/ f202 1 f106"/>
                            <a:gd name="f268" fmla="*/ f203 1 f106"/>
                            <a:gd name="f269" fmla="*/ f204 1 f107"/>
                            <a:gd name="f270" fmla="*/ f205 1 f106"/>
                            <a:gd name="f271" fmla="*/ f206 1 f107"/>
                            <a:gd name="f272" fmla="*/ f207 1 f106"/>
                            <a:gd name="f273" fmla="*/ f208 1 f107"/>
                            <a:gd name="f274" fmla="*/ f209 1 f106"/>
                            <a:gd name="f275" fmla="*/ f210 1 f107"/>
                            <a:gd name="f276" fmla="*/ f211 1 f106"/>
                            <a:gd name="f277" fmla="*/ f212 1 f107"/>
                            <a:gd name="f278" fmla="*/ f213 1 f106"/>
                            <a:gd name="f279" fmla="*/ f214 1 f107"/>
                            <a:gd name="f280" fmla="*/ f215 1 f106"/>
                            <a:gd name="f281" fmla="*/ f216 1 f107"/>
                            <a:gd name="f282" fmla="*/ f217 1 f106"/>
                            <a:gd name="f283" fmla="*/ f218 1 f107"/>
                            <a:gd name="f284" fmla="*/ f219 1 f106"/>
                            <a:gd name="f285" fmla="*/ f220 1 f107"/>
                            <a:gd name="f286" fmla="*/ f221 1 f106"/>
                            <a:gd name="f287" fmla="*/ f222 1 f106"/>
                            <a:gd name="f288" fmla="*/ f223 1 f107"/>
                            <a:gd name="f289" fmla="*/ f224 1 f106"/>
                            <a:gd name="f290" fmla="*/ f225 1 f107"/>
                            <a:gd name="f291" fmla="*/ f226 1 f106"/>
                            <a:gd name="f292" fmla="*/ f227 1 f107"/>
                            <a:gd name="f293" fmla="*/ f228 1 f106"/>
                            <a:gd name="f294" fmla="*/ f229 1 f107"/>
                            <a:gd name="f295" fmla="*/ f230 1 f106"/>
                            <a:gd name="f296" fmla="*/ f231 f97 1"/>
                            <a:gd name="f297" fmla="*/ f232 f97 1"/>
                            <a:gd name="f298" fmla="*/ f234 f98 1"/>
                            <a:gd name="f299" fmla="*/ f233 f98 1"/>
                            <a:gd name="f300" fmla="*/ f235 f97 1"/>
                            <a:gd name="f301" fmla="*/ f236 f98 1"/>
                            <a:gd name="f302" fmla="*/ f237 f97 1"/>
                            <a:gd name="f303" fmla="*/ f238 f98 1"/>
                            <a:gd name="f304" fmla="*/ f239 f98 1"/>
                            <a:gd name="f305" fmla="*/ f240 f97 1"/>
                            <a:gd name="f306" fmla="*/ f241 f98 1"/>
                            <a:gd name="f307" fmla="*/ f242 f97 1"/>
                            <a:gd name="f308" fmla="*/ f243 f98 1"/>
                            <a:gd name="f309" fmla="*/ f244 f97 1"/>
                            <a:gd name="f310" fmla="*/ f245 f98 1"/>
                            <a:gd name="f311" fmla="*/ f246 f97 1"/>
                            <a:gd name="f312" fmla="*/ f247 f98 1"/>
                            <a:gd name="f313" fmla="*/ f248 f97 1"/>
                            <a:gd name="f314" fmla="*/ f249 f98 1"/>
                            <a:gd name="f315" fmla="*/ f250 f97 1"/>
                            <a:gd name="f316" fmla="*/ f251 f97 1"/>
                            <a:gd name="f317" fmla="*/ f252 f98 1"/>
                            <a:gd name="f318" fmla="*/ f253 f97 1"/>
                            <a:gd name="f319" fmla="*/ f254 f98 1"/>
                            <a:gd name="f320" fmla="*/ f255 f97 1"/>
                            <a:gd name="f321" fmla="*/ f256 f98 1"/>
                            <a:gd name="f322" fmla="*/ f257 f97 1"/>
                            <a:gd name="f323" fmla="*/ f258 f98 1"/>
                            <a:gd name="f324" fmla="*/ f259 f97 1"/>
                            <a:gd name="f325" fmla="*/ f260 f98 1"/>
                            <a:gd name="f326" fmla="*/ f261 f97 1"/>
                            <a:gd name="f327" fmla="*/ f262 f97 1"/>
                            <a:gd name="f328" fmla="*/ f263 f97 1"/>
                            <a:gd name="f329" fmla="*/ f264 f98 1"/>
                            <a:gd name="f330" fmla="*/ f265 f97 1"/>
                            <a:gd name="f331" fmla="*/ f266 f98 1"/>
                            <a:gd name="f332" fmla="*/ f267 f97 1"/>
                            <a:gd name="f333" fmla="*/ f268 f97 1"/>
                            <a:gd name="f334" fmla="*/ f269 f98 1"/>
                            <a:gd name="f335" fmla="*/ f270 f97 1"/>
                            <a:gd name="f336" fmla="*/ f271 f98 1"/>
                            <a:gd name="f337" fmla="*/ f272 f97 1"/>
                            <a:gd name="f338" fmla="*/ f273 f98 1"/>
                            <a:gd name="f339" fmla="*/ f274 f97 1"/>
                            <a:gd name="f340" fmla="*/ f275 f98 1"/>
                            <a:gd name="f341" fmla="*/ f276 f97 1"/>
                            <a:gd name="f342" fmla="*/ f277 f98 1"/>
                            <a:gd name="f343" fmla="*/ f278 f97 1"/>
                            <a:gd name="f344" fmla="*/ f279 f98 1"/>
                            <a:gd name="f345" fmla="*/ f280 f97 1"/>
                            <a:gd name="f346" fmla="*/ f281 f98 1"/>
                            <a:gd name="f347" fmla="*/ f282 f97 1"/>
                            <a:gd name="f348" fmla="*/ f283 f98 1"/>
                            <a:gd name="f349" fmla="*/ f284 f97 1"/>
                            <a:gd name="f350" fmla="*/ f285 f98 1"/>
                            <a:gd name="f351" fmla="*/ f286 f97 1"/>
                            <a:gd name="f352" fmla="*/ f287 f97 1"/>
                            <a:gd name="f353" fmla="*/ f288 f98 1"/>
                            <a:gd name="f354" fmla="*/ f289 f97 1"/>
                            <a:gd name="f355" fmla="*/ f290 f98 1"/>
                            <a:gd name="f356" fmla="*/ f291 f97 1"/>
                            <a:gd name="f357" fmla="*/ f292 f98 1"/>
                            <a:gd name="f358" fmla="*/ f293 f97 1"/>
                            <a:gd name="f359" fmla="*/ f294 f98 1"/>
                            <a:gd name="f360" fmla="*/ f295 f9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169">
                              <a:pos x="f300" y="f301"/>
                            </a:cxn>
                            <a:cxn ang="f169">
                              <a:pos x="f302" y="f303"/>
                            </a:cxn>
                            <a:cxn ang="f169">
                              <a:pos x="f302" y="f304"/>
                            </a:cxn>
                            <a:cxn ang="f169">
                              <a:pos x="f305" y="f306"/>
                            </a:cxn>
                            <a:cxn ang="f169">
                              <a:pos x="f307" y="f308"/>
                            </a:cxn>
                            <a:cxn ang="f169">
                              <a:pos x="f309" y="f310"/>
                            </a:cxn>
                            <a:cxn ang="f169">
                              <a:pos x="f311" y="f312"/>
                            </a:cxn>
                            <a:cxn ang="f169">
                              <a:pos x="f313" y="f314"/>
                            </a:cxn>
                            <a:cxn ang="f169">
                              <a:pos x="f315" y="f314"/>
                            </a:cxn>
                            <a:cxn ang="f169">
                              <a:pos x="f316" y="f317"/>
                            </a:cxn>
                            <a:cxn ang="f169">
                              <a:pos x="f318" y="f319"/>
                            </a:cxn>
                            <a:cxn ang="f169">
                              <a:pos x="f320" y="f321"/>
                            </a:cxn>
                            <a:cxn ang="f169">
                              <a:pos x="f322" y="f323"/>
                            </a:cxn>
                            <a:cxn ang="f169">
                              <a:pos x="f324" y="f325"/>
                            </a:cxn>
                            <a:cxn ang="f169">
                              <a:pos x="f326" y="f303"/>
                            </a:cxn>
                            <a:cxn ang="f169">
                              <a:pos x="f327" y="f301"/>
                            </a:cxn>
                            <a:cxn ang="f169">
                              <a:pos x="f328" y="f329"/>
                            </a:cxn>
                            <a:cxn ang="f169">
                              <a:pos x="f330" y="f331"/>
                            </a:cxn>
                            <a:cxn ang="f169">
                              <a:pos x="f332" y="f304"/>
                            </a:cxn>
                            <a:cxn ang="f169">
                              <a:pos x="f333" y="f334"/>
                            </a:cxn>
                            <a:cxn ang="f169">
                              <a:pos x="f335" y="f336"/>
                            </a:cxn>
                            <a:cxn ang="f169">
                              <a:pos x="f337" y="f338"/>
                            </a:cxn>
                            <a:cxn ang="f169">
                              <a:pos x="f339" y="f340"/>
                            </a:cxn>
                            <a:cxn ang="f169">
                              <a:pos x="f341" y="f342"/>
                            </a:cxn>
                            <a:cxn ang="f169">
                              <a:pos x="f343" y="f344"/>
                            </a:cxn>
                            <a:cxn ang="f169">
                              <a:pos x="f345" y="f346"/>
                            </a:cxn>
                            <a:cxn ang="f169">
                              <a:pos x="f347" y="f348"/>
                            </a:cxn>
                            <a:cxn ang="f169">
                              <a:pos x="f349" y="f350"/>
                            </a:cxn>
                            <a:cxn ang="f169">
                              <a:pos x="f351" y="f314"/>
                            </a:cxn>
                            <a:cxn ang="f169">
                              <a:pos x="f352" y="f353"/>
                            </a:cxn>
                            <a:cxn ang="f169">
                              <a:pos x="f354" y="f355"/>
                            </a:cxn>
                            <a:cxn ang="f169">
                              <a:pos x="f356" y="f357"/>
                            </a:cxn>
                            <a:cxn ang="f169">
                              <a:pos x="f358" y="f359"/>
                            </a:cxn>
                            <a:cxn ang="f169">
                              <a:pos x="f358" y="f303"/>
                            </a:cxn>
                            <a:cxn ang="f169">
                              <a:pos x="f360" y="f301"/>
                            </a:cxn>
                          </a:cxnLst>
                          <a:rect l="f296" t="f299" r="f297" b="f298"/>
                          <a:pathLst>
                            <a:path w="233" h="231">
                              <a:moveTo>
                                <a:pt x="f5" y="f5"/>
                              </a:moveTo>
                              <a:lnTo>
                                <a:pt x="f8" y="f5"/>
                              </a:lnTo>
                              <a:lnTo>
                                <a:pt x="f8" y="f9"/>
                              </a:lnTo>
                              <a:lnTo>
                                <a:pt x="f10" y="f11"/>
                              </a:lnTo>
                              <a:lnTo>
                                <a:pt x="f10" y="f12"/>
                              </a:lnTo>
                              <a:lnTo>
                                <a:pt x="f10" y="f13"/>
                              </a:lnTo>
                              <a:lnTo>
                                <a:pt x="f14" y="f15"/>
                              </a:lnTo>
                              <a:lnTo>
                                <a:pt x="f16" y="f17"/>
                              </a:lnTo>
                              <a:lnTo>
                                <a:pt x="f18" y="f19"/>
                              </a:lnTo>
                              <a:lnTo>
                                <a:pt x="f20" y="f21"/>
                              </a:lnTo>
                              <a:lnTo>
                                <a:pt x="f22" y="f23"/>
                              </a:lnTo>
                              <a:lnTo>
                                <a:pt x="f24" y="f25"/>
                              </a:lnTo>
                              <a:lnTo>
                                <a:pt x="f26" y="f27"/>
                              </a:lnTo>
                              <a:lnTo>
                                <a:pt x="f28" y="f29"/>
                              </a:lnTo>
                              <a:lnTo>
                                <a:pt x="f30" y="f31"/>
                              </a:lnTo>
                              <a:lnTo>
                                <a:pt x="f32" y="f33"/>
                              </a:lnTo>
                              <a:lnTo>
                                <a:pt x="f34" y="f33"/>
                              </a:lnTo>
                              <a:lnTo>
                                <a:pt x="f35" y="f33"/>
                              </a:lnTo>
                              <a:lnTo>
                                <a:pt x="f36" y="f31"/>
                              </a:lnTo>
                              <a:lnTo>
                                <a:pt x="f37" y="f38"/>
                              </a:lnTo>
                              <a:lnTo>
                                <a:pt x="f39" y="f40"/>
                              </a:lnTo>
                              <a:lnTo>
                                <a:pt x="f41" y="f42"/>
                              </a:lnTo>
                              <a:lnTo>
                                <a:pt x="f43" y="f23"/>
                              </a:lnTo>
                              <a:lnTo>
                                <a:pt x="f15" y="f44"/>
                              </a:lnTo>
                              <a:lnTo>
                                <a:pt x="f2" y="f45"/>
                              </a:lnTo>
                              <a:lnTo>
                                <a:pt x="f46" y="f47"/>
                              </a:lnTo>
                              <a:lnTo>
                                <a:pt x="f48" y="f49"/>
                              </a:lnTo>
                              <a:lnTo>
                                <a:pt x="f50" y="f51"/>
                              </a:lnTo>
                              <a:lnTo>
                                <a:pt x="f52" y="f37"/>
                              </a:lnTo>
                              <a:lnTo>
                                <a:pt x="f52" y="f11"/>
                              </a:lnTo>
                              <a:lnTo>
                                <a:pt x="f53" y="f9"/>
                              </a:lnTo>
                              <a:lnTo>
                                <a:pt x="f53" y="f5"/>
                              </a:lnTo>
                              <a:lnTo>
                                <a:pt x="f6" y="f5"/>
                              </a:lnTo>
                              <a:lnTo>
                                <a:pt x="f6" y="f9"/>
                              </a:lnTo>
                              <a:lnTo>
                                <a:pt x="f25" y="f11"/>
                              </a:lnTo>
                              <a:lnTo>
                                <a:pt x="f25" y="f54"/>
                              </a:lnTo>
                              <a:lnTo>
                                <a:pt x="f42" y="f55"/>
                              </a:lnTo>
                              <a:lnTo>
                                <a:pt x="f56" y="f13"/>
                              </a:lnTo>
                              <a:lnTo>
                                <a:pt x="f57" y="f58"/>
                              </a:lnTo>
                              <a:lnTo>
                                <a:pt x="f59" y="f50"/>
                              </a:lnTo>
                              <a:lnTo>
                                <a:pt x="f60" y="f61"/>
                              </a:lnTo>
                              <a:lnTo>
                                <a:pt x="f62" y="f63"/>
                              </a:lnTo>
                              <a:lnTo>
                                <a:pt x="f45" y="f42"/>
                              </a:lnTo>
                              <a:lnTo>
                                <a:pt x="f17" y="f64"/>
                              </a:lnTo>
                              <a:lnTo>
                                <a:pt x="f65" y="f33"/>
                              </a:lnTo>
                              <a:lnTo>
                                <a:pt x="f43" y="f66"/>
                              </a:lnTo>
                              <a:lnTo>
                                <a:pt x="f67" y="f68"/>
                              </a:lnTo>
                              <a:lnTo>
                                <a:pt x="f69" y="f70"/>
                              </a:lnTo>
                              <a:lnTo>
                                <a:pt x="f71" y="f72"/>
                              </a:lnTo>
                              <a:lnTo>
                                <a:pt x="f73" y="f74"/>
                              </a:lnTo>
                              <a:lnTo>
                                <a:pt x="f75" y="f7"/>
                              </a:lnTo>
                              <a:lnTo>
                                <a:pt x="f76" y="f7"/>
                              </a:lnTo>
                              <a:lnTo>
                                <a:pt x="f77" y="f7"/>
                              </a:lnTo>
                              <a:lnTo>
                                <a:pt x="f78" y="f79"/>
                              </a:lnTo>
                              <a:lnTo>
                                <a:pt x="f80" y="f70"/>
                              </a:lnTo>
                              <a:lnTo>
                                <a:pt x="f81" y="f68"/>
                              </a:lnTo>
                              <a:lnTo>
                                <a:pt x="f82" y="f66"/>
                              </a:lnTo>
                              <a:lnTo>
                                <a:pt x="f14" y="f33"/>
                              </a:lnTo>
                              <a:lnTo>
                                <a:pt x="f83" y="f38"/>
                              </a:lnTo>
                              <a:lnTo>
                                <a:pt x="f84" y="f85"/>
                              </a:lnTo>
                              <a:lnTo>
                                <a:pt x="f86" y="f59"/>
                              </a:lnTo>
                              <a:lnTo>
                                <a:pt x="f87" y="f88"/>
                              </a:lnTo>
                              <a:lnTo>
                                <a:pt x="f89" y="f52"/>
                              </a:lnTo>
                              <a:lnTo>
                                <a:pt x="f90" y="f91"/>
                              </a:lnTo>
                              <a:lnTo>
                                <a:pt x="f92" y="f93"/>
                              </a:lnTo>
                              <a:lnTo>
                                <a:pt x="f94" y="f12"/>
                              </a:lnTo>
                              <a:lnTo>
                                <a:pt x="f94" y="f95"/>
                              </a:lnTo>
                              <a:lnTo>
                                <a:pt x="f94" y="f11"/>
                              </a:lnTo>
                              <a:lnTo>
                                <a:pt x="f5" y="f9"/>
                              </a:lnTo>
                              <a:lnTo>
                                <a:pt x="f5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  <wps:wsp>
                      <wps:cNvPr id="4" name="Freeform 6"/>
                      <wps:cNvSpPr/>
                      <wps:spPr>
                        <a:xfrm>
                          <a:off x="189236" y="19057"/>
                          <a:ext cx="48892" cy="147959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77"/>
                            <a:gd name="f7" fmla="val 233"/>
                            <a:gd name="f8" fmla="val 51"/>
                            <a:gd name="f9" fmla="val 67"/>
                            <a:gd name="f10" fmla="val 52"/>
                            <a:gd name="f11" fmla="val 68"/>
                            <a:gd name="f12" fmla="val 94"/>
                            <a:gd name="f13" fmla="val 219"/>
                            <a:gd name="f14" fmla="val 223"/>
                            <a:gd name="f15" fmla="val 26"/>
                            <a:gd name="f16" fmla="val 90"/>
                            <a:gd name="f17" fmla="val 81"/>
                            <a:gd name="f18" fmla="val 75"/>
                            <a:gd name="f19" fmla="val 39"/>
                            <a:gd name="f20" fmla="val 44"/>
                            <a:gd name="f21" fmla="val 1"/>
                            <a:gd name="f22" fmla="val 48"/>
                            <a:gd name="f23" fmla="val 2"/>
                            <a:gd name="f24" fmla="val 5"/>
                            <a:gd name="f25" fmla="val 54"/>
                            <a:gd name="f26" fmla="val 9"/>
                            <a:gd name="f27" fmla="val 55"/>
                            <a:gd name="f28" fmla="val 13"/>
                            <a:gd name="f29" fmla="val 56"/>
                            <a:gd name="f30" fmla="val 17"/>
                            <a:gd name="f31" fmla="val 22"/>
                            <a:gd name="f32" fmla="val 29"/>
                            <a:gd name="f33" fmla="val 32"/>
                            <a:gd name="f34" fmla="val 33"/>
                            <a:gd name="f35" fmla="val 34"/>
                            <a:gd name="f36" fmla="val 35"/>
                            <a:gd name="f37" fmla="val 30"/>
                            <a:gd name="f38" fmla="val 27"/>
                            <a:gd name="f39" fmla="val 25"/>
                            <a:gd name="f40" fmla="val 23"/>
                            <a:gd name="f41" fmla="+- 0 0 -90"/>
                            <a:gd name="f42" fmla="*/ f3 1 77"/>
                            <a:gd name="f43" fmla="*/ f4 1 233"/>
                            <a:gd name="f44" fmla="val f5"/>
                            <a:gd name="f45" fmla="val f6"/>
                            <a:gd name="f46" fmla="val f7"/>
                            <a:gd name="f47" fmla="*/ f41 f0 1"/>
                            <a:gd name="f48" fmla="+- f46 0 f44"/>
                            <a:gd name="f49" fmla="+- f45 0 f44"/>
                            <a:gd name="f50" fmla="*/ f47 1 f2"/>
                            <a:gd name="f51" fmla="*/ f49 1 77"/>
                            <a:gd name="f52" fmla="*/ f48 1 233"/>
                            <a:gd name="f53" fmla="*/ 51 f49 1"/>
                            <a:gd name="f54" fmla="*/ 67 f48 1"/>
                            <a:gd name="f55" fmla="*/ 52 f49 1"/>
                            <a:gd name="f56" fmla="*/ 68 f48 1"/>
                            <a:gd name="f57" fmla="*/ 94 f48 1"/>
                            <a:gd name="f58" fmla="*/ 219 f48 1"/>
                            <a:gd name="f59" fmla="*/ 77 f49 1"/>
                            <a:gd name="f60" fmla="*/ 223 f48 1"/>
                            <a:gd name="f61" fmla="*/ 233 f48 1"/>
                            <a:gd name="f62" fmla="*/ 0 f49 1"/>
                            <a:gd name="f63" fmla="*/ 26 f49 1"/>
                            <a:gd name="f64" fmla="*/ 90 f48 1"/>
                            <a:gd name="f65" fmla="*/ 81 f48 1"/>
                            <a:gd name="f66" fmla="*/ 75 f48 1"/>
                            <a:gd name="f67" fmla="*/ 39 f49 1"/>
                            <a:gd name="f68" fmla="*/ 0 f48 1"/>
                            <a:gd name="f69" fmla="*/ 44 f49 1"/>
                            <a:gd name="f70" fmla="*/ 1 f48 1"/>
                            <a:gd name="f71" fmla="*/ 48 f49 1"/>
                            <a:gd name="f72" fmla="*/ 2 f48 1"/>
                            <a:gd name="f73" fmla="*/ 5 f48 1"/>
                            <a:gd name="f74" fmla="*/ 54 f49 1"/>
                            <a:gd name="f75" fmla="*/ 9 f48 1"/>
                            <a:gd name="f76" fmla="*/ 55 f49 1"/>
                            <a:gd name="f77" fmla="*/ 13 f48 1"/>
                            <a:gd name="f78" fmla="*/ 56 f49 1"/>
                            <a:gd name="f79" fmla="*/ 17 f48 1"/>
                            <a:gd name="f80" fmla="*/ 22 f48 1"/>
                            <a:gd name="f81" fmla="*/ 26 f48 1"/>
                            <a:gd name="f82" fmla="*/ 29 f48 1"/>
                            <a:gd name="f83" fmla="*/ 32 f48 1"/>
                            <a:gd name="f84" fmla="*/ 33 f48 1"/>
                            <a:gd name="f85" fmla="*/ 34 f48 1"/>
                            <a:gd name="f86" fmla="*/ 35 f49 1"/>
                            <a:gd name="f87" fmla="*/ 30 f49 1"/>
                            <a:gd name="f88" fmla="*/ 27 f49 1"/>
                            <a:gd name="f89" fmla="*/ 25 f49 1"/>
                            <a:gd name="f90" fmla="*/ 23 f49 1"/>
                            <a:gd name="f91" fmla="*/ 22 f49 1"/>
                            <a:gd name="f92" fmla="+- f50 0 f1"/>
                            <a:gd name="f93" fmla="*/ f53 1 77"/>
                            <a:gd name="f94" fmla="*/ f54 1 233"/>
                            <a:gd name="f95" fmla="*/ f55 1 77"/>
                            <a:gd name="f96" fmla="*/ f56 1 233"/>
                            <a:gd name="f97" fmla="*/ f57 1 233"/>
                            <a:gd name="f98" fmla="*/ f58 1 233"/>
                            <a:gd name="f99" fmla="*/ f59 1 77"/>
                            <a:gd name="f100" fmla="*/ f60 1 233"/>
                            <a:gd name="f101" fmla="*/ f61 1 233"/>
                            <a:gd name="f102" fmla="*/ f62 1 77"/>
                            <a:gd name="f103" fmla="*/ f63 1 77"/>
                            <a:gd name="f104" fmla="*/ f64 1 233"/>
                            <a:gd name="f105" fmla="*/ f65 1 233"/>
                            <a:gd name="f106" fmla="*/ f66 1 233"/>
                            <a:gd name="f107" fmla="*/ f67 1 77"/>
                            <a:gd name="f108" fmla="*/ f68 1 233"/>
                            <a:gd name="f109" fmla="*/ f69 1 77"/>
                            <a:gd name="f110" fmla="*/ f70 1 233"/>
                            <a:gd name="f111" fmla="*/ f71 1 77"/>
                            <a:gd name="f112" fmla="*/ f72 1 233"/>
                            <a:gd name="f113" fmla="*/ f73 1 233"/>
                            <a:gd name="f114" fmla="*/ f74 1 77"/>
                            <a:gd name="f115" fmla="*/ f75 1 233"/>
                            <a:gd name="f116" fmla="*/ f76 1 77"/>
                            <a:gd name="f117" fmla="*/ f77 1 233"/>
                            <a:gd name="f118" fmla="*/ f78 1 77"/>
                            <a:gd name="f119" fmla="*/ f79 1 233"/>
                            <a:gd name="f120" fmla="*/ f80 1 233"/>
                            <a:gd name="f121" fmla="*/ f81 1 233"/>
                            <a:gd name="f122" fmla="*/ f82 1 233"/>
                            <a:gd name="f123" fmla="*/ f83 1 233"/>
                            <a:gd name="f124" fmla="*/ f84 1 233"/>
                            <a:gd name="f125" fmla="*/ f85 1 233"/>
                            <a:gd name="f126" fmla="*/ f86 1 77"/>
                            <a:gd name="f127" fmla="*/ f87 1 77"/>
                            <a:gd name="f128" fmla="*/ f88 1 77"/>
                            <a:gd name="f129" fmla="*/ f89 1 77"/>
                            <a:gd name="f130" fmla="*/ f90 1 77"/>
                            <a:gd name="f131" fmla="*/ f91 1 77"/>
                            <a:gd name="f132" fmla="*/ 0 1 f51"/>
                            <a:gd name="f133" fmla="*/ f45 1 f51"/>
                            <a:gd name="f134" fmla="*/ 0 1 f52"/>
                            <a:gd name="f135" fmla="*/ f46 1 f52"/>
                            <a:gd name="f136" fmla="*/ f93 1 f51"/>
                            <a:gd name="f137" fmla="*/ f94 1 f52"/>
                            <a:gd name="f138" fmla="*/ f95 1 f51"/>
                            <a:gd name="f139" fmla="*/ f96 1 f52"/>
                            <a:gd name="f140" fmla="*/ f97 1 f52"/>
                            <a:gd name="f141" fmla="*/ f98 1 f52"/>
                            <a:gd name="f142" fmla="*/ f99 1 f51"/>
                            <a:gd name="f143" fmla="*/ f100 1 f52"/>
                            <a:gd name="f144" fmla="*/ f101 1 f52"/>
                            <a:gd name="f145" fmla="*/ f102 1 f51"/>
                            <a:gd name="f146" fmla="*/ f103 1 f51"/>
                            <a:gd name="f147" fmla="*/ f104 1 f52"/>
                            <a:gd name="f148" fmla="*/ f105 1 f52"/>
                            <a:gd name="f149" fmla="*/ f106 1 f52"/>
                            <a:gd name="f150" fmla="*/ f107 1 f51"/>
                            <a:gd name="f151" fmla="*/ f108 1 f52"/>
                            <a:gd name="f152" fmla="*/ f109 1 f51"/>
                            <a:gd name="f153" fmla="*/ f110 1 f52"/>
                            <a:gd name="f154" fmla="*/ f111 1 f51"/>
                            <a:gd name="f155" fmla="*/ f112 1 f52"/>
                            <a:gd name="f156" fmla="*/ f113 1 f52"/>
                            <a:gd name="f157" fmla="*/ f114 1 f51"/>
                            <a:gd name="f158" fmla="*/ f115 1 f52"/>
                            <a:gd name="f159" fmla="*/ f116 1 f51"/>
                            <a:gd name="f160" fmla="*/ f117 1 f52"/>
                            <a:gd name="f161" fmla="*/ f118 1 f51"/>
                            <a:gd name="f162" fmla="*/ f119 1 f52"/>
                            <a:gd name="f163" fmla="*/ f120 1 f52"/>
                            <a:gd name="f164" fmla="*/ f121 1 f52"/>
                            <a:gd name="f165" fmla="*/ f122 1 f52"/>
                            <a:gd name="f166" fmla="*/ f123 1 f52"/>
                            <a:gd name="f167" fmla="*/ f124 1 f52"/>
                            <a:gd name="f168" fmla="*/ f125 1 f52"/>
                            <a:gd name="f169" fmla="*/ f126 1 f51"/>
                            <a:gd name="f170" fmla="*/ f127 1 f51"/>
                            <a:gd name="f171" fmla="*/ f128 1 f51"/>
                            <a:gd name="f172" fmla="*/ f129 1 f51"/>
                            <a:gd name="f173" fmla="*/ f130 1 f51"/>
                            <a:gd name="f174" fmla="*/ f131 1 f51"/>
                            <a:gd name="f175" fmla="*/ f132 f42 1"/>
                            <a:gd name="f176" fmla="*/ f133 f42 1"/>
                            <a:gd name="f177" fmla="*/ f135 f43 1"/>
                            <a:gd name="f178" fmla="*/ f134 f43 1"/>
                            <a:gd name="f179" fmla="*/ f136 f42 1"/>
                            <a:gd name="f180" fmla="*/ f137 f43 1"/>
                            <a:gd name="f181" fmla="*/ f138 f42 1"/>
                            <a:gd name="f182" fmla="*/ f139 f43 1"/>
                            <a:gd name="f183" fmla="*/ f140 f43 1"/>
                            <a:gd name="f184" fmla="*/ f141 f43 1"/>
                            <a:gd name="f185" fmla="*/ f142 f42 1"/>
                            <a:gd name="f186" fmla="*/ f143 f43 1"/>
                            <a:gd name="f187" fmla="*/ f144 f43 1"/>
                            <a:gd name="f188" fmla="*/ f145 f42 1"/>
                            <a:gd name="f189" fmla="*/ f146 f42 1"/>
                            <a:gd name="f190" fmla="*/ f147 f43 1"/>
                            <a:gd name="f191" fmla="*/ f148 f43 1"/>
                            <a:gd name="f192" fmla="*/ f149 f43 1"/>
                            <a:gd name="f193" fmla="*/ f150 f42 1"/>
                            <a:gd name="f194" fmla="*/ f151 f43 1"/>
                            <a:gd name="f195" fmla="*/ f152 f42 1"/>
                            <a:gd name="f196" fmla="*/ f153 f43 1"/>
                            <a:gd name="f197" fmla="*/ f154 f42 1"/>
                            <a:gd name="f198" fmla="*/ f155 f43 1"/>
                            <a:gd name="f199" fmla="*/ f156 f43 1"/>
                            <a:gd name="f200" fmla="*/ f157 f42 1"/>
                            <a:gd name="f201" fmla="*/ f158 f43 1"/>
                            <a:gd name="f202" fmla="*/ f159 f42 1"/>
                            <a:gd name="f203" fmla="*/ f160 f43 1"/>
                            <a:gd name="f204" fmla="*/ f161 f42 1"/>
                            <a:gd name="f205" fmla="*/ f162 f43 1"/>
                            <a:gd name="f206" fmla="*/ f163 f43 1"/>
                            <a:gd name="f207" fmla="*/ f164 f43 1"/>
                            <a:gd name="f208" fmla="*/ f165 f43 1"/>
                            <a:gd name="f209" fmla="*/ f166 f43 1"/>
                            <a:gd name="f210" fmla="*/ f167 f43 1"/>
                            <a:gd name="f211" fmla="*/ f168 f43 1"/>
                            <a:gd name="f212" fmla="*/ f169 f42 1"/>
                            <a:gd name="f213" fmla="*/ f170 f42 1"/>
                            <a:gd name="f214" fmla="*/ f171 f42 1"/>
                            <a:gd name="f215" fmla="*/ f172 f42 1"/>
                            <a:gd name="f216" fmla="*/ f173 f42 1"/>
                            <a:gd name="f217" fmla="*/ f174 f4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92">
                              <a:pos x="f179" y="f180"/>
                            </a:cxn>
                            <a:cxn ang="f92">
                              <a:pos x="f181" y="f182"/>
                            </a:cxn>
                            <a:cxn ang="f92">
                              <a:pos x="f179" y="f183"/>
                            </a:cxn>
                            <a:cxn ang="f92">
                              <a:pos x="f179" y="f184"/>
                            </a:cxn>
                            <a:cxn ang="f92">
                              <a:pos x="f185" y="f186"/>
                            </a:cxn>
                            <a:cxn ang="f92">
                              <a:pos x="f185" y="f187"/>
                            </a:cxn>
                            <a:cxn ang="f92">
                              <a:pos x="f188" y="f187"/>
                            </a:cxn>
                            <a:cxn ang="f92">
                              <a:pos x="f188" y="f186"/>
                            </a:cxn>
                            <a:cxn ang="f92">
                              <a:pos x="f189" y="f184"/>
                            </a:cxn>
                            <a:cxn ang="f92">
                              <a:pos x="f189" y="f190"/>
                            </a:cxn>
                            <a:cxn ang="f92">
                              <a:pos x="f188" y="f191"/>
                            </a:cxn>
                            <a:cxn ang="f92">
                              <a:pos x="f188" y="f192"/>
                            </a:cxn>
                            <a:cxn ang="f92">
                              <a:pos x="f179" y="f180"/>
                            </a:cxn>
                            <a:cxn ang="f92">
                              <a:pos x="f193" y="f194"/>
                            </a:cxn>
                            <a:cxn ang="f92">
                              <a:pos x="f195" y="f196"/>
                            </a:cxn>
                            <a:cxn ang="f92">
                              <a:pos x="f197" y="f198"/>
                            </a:cxn>
                            <a:cxn ang="f92">
                              <a:pos x="f179" y="f199"/>
                            </a:cxn>
                            <a:cxn ang="f92">
                              <a:pos x="f200" y="f201"/>
                            </a:cxn>
                            <a:cxn ang="f92">
                              <a:pos x="f202" y="f203"/>
                            </a:cxn>
                            <a:cxn ang="f92">
                              <a:pos x="f204" y="f205"/>
                            </a:cxn>
                            <a:cxn ang="f92">
                              <a:pos x="f202" y="f206"/>
                            </a:cxn>
                            <a:cxn ang="f92">
                              <a:pos x="f200" y="f207"/>
                            </a:cxn>
                            <a:cxn ang="f92">
                              <a:pos x="f179" y="f208"/>
                            </a:cxn>
                            <a:cxn ang="f92">
                              <a:pos x="f197" y="f209"/>
                            </a:cxn>
                            <a:cxn ang="f92">
                              <a:pos x="f195" y="f210"/>
                            </a:cxn>
                            <a:cxn ang="f92">
                              <a:pos x="f193" y="f211"/>
                            </a:cxn>
                            <a:cxn ang="f92">
                              <a:pos x="f212" y="f210"/>
                            </a:cxn>
                            <a:cxn ang="f92">
                              <a:pos x="f213" y="f209"/>
                            </a:cxn>
                            <a:cxn ang="f92">
                              <a:pos x="f214" y="f208"/>
                            </a:cxn>
                            <a:cxn ang="f92">
                              <a:pos x="f215" y="f207"/>
                            </a:cxn>
                            <a:cxn ang="f92">
                              <a:pos x="f216" y="f206"/>
                            </a:cxn>
                            <a:cxn ang="f92">
                              <a:pos x="f217" y="f205"/>
                            </a:cxn>
                            <a:cxn ang="f92">
                              <a:pos x="f216" y="f203"/>
                            </a:cxn>
                            <a:cxn ang="f92">
                              <a:pos x="f215" y="f201"/>
                            </a:cxn>
                            <a:cxn ang="f92">
                              <a:pos x="f214" y="f199"/>
                            </a:cxn>
                            <a:cxn ang="f92">
                              <a:pos x="f213" y="f198"/>
                            </a:cxn>
                            <a:cxn ang="f92">
                              <a:pos x="f212" y="f196"/>
                            </a:cxn>
                            <a:cxn ang="f92">
                              <a:pos x="f193" y="f194"/>
                            </a:cxn>
                          </a:cxnLst>
                          <a:rect l="f175" t="f178" r="f176" b="f177"/>
                          <a:pathLst>
                            <a:path w="77" h="233">
                              <a:moveTo>
                                <a:pt x="f8" y="f9"/>
                              </a:moveTo>
                              <a:lnTo>
                                <a:pt x="f10" y="f11"/>
                              </a:lnTo>
                              <a:lnTo>
                                <a:pt x="f8" y="f12"/>
                              </a:lnTo>
                              <a:lnTo>
                                <a:pt x="f8" y="f13"/>
                              </a:lnTo>
                              <a:lnTo>
                                <a:pt x="f6" y="f14"/>
                              </a:lnTo>
                              <a:lnTo>
                                <a:pt x="f6" y="f7"/>
                              </a:lnTo>
                              <a:lnTo>
                                <a:pt x="f5" y="f7"/>
                              </a:lnTo>
                              <a:lnTo>
                                <a:pt x="f5" y="f14"/>
                              </a:lnTo>
                              <a:lnTo>
                                <a:pt x="f15" y="f13"/>
                              </a:lnTo>
                              <a:lnTo>
                                <a:pt x="f15" y="f16"/>
                              </a:lnTo>
                              <a:lnTo>
                                <a:pt x="f5" y="f17"/>
                              </a:lnTo>
                              <a:lnTo>
                                <a:pt x="f5" y="f18"/>
                              </a:lnTo>
                              <a:lnTo>
                                <a:pt x="f8" y="f9"/>
                              </a:lnTo>
                              <a:close/>
                              <a:moveTo>
                                <a:pt x="f19" y="f5"/>
                              </a:moveTo>
                              <a:lnTo>
                                <a:pt x="f20" y="f21"/>
                              </a:lnTo>
                              <a:lnTo>
                                <a:pt x="f22" y="f23"/>
                              </a:lnTo>
                              <a:lnTo>
                                <a:pt x="f8" y="f24"/>
                              </a:lnTo>
                              <a:lnTo>
                                <a:pt x="f25" y="f26"/>
                              </a:lnTo>
                              <a:lnTo>
                                <a:pt x="f27" y="f28"/>
                              </a:lnTo>
                              <a:lnTo>
                                <a:pt x="f29" y="f30"/>
                              </a:lnTo>
                              <a:lnTo>
                                <a:pt x="f27" y="f31"/>
                              </a:lnTo>
                              <a:lnTo>
                                <a:pt x="f25" y="f15"/>
                              </a:lnTo>
                              <a:lnTo>
                                <a:pt x="f8" y="f32"/>
                              </a:lnTo>
                              <a:lnTo>
                                <a:pt x="f22" y="f33"/>
                              </a:lnTo>
                              <a:lnTo>
                                <a:pt x="f20" y="f34"/>
                              </a:lnTo>
                              <a:lnTo>
                                <a:pt x="f19" y="f35"/>
                              </a:lnTo>
                              <a:lnTo>
                                <a:pt x="f36" y="f34"/>
                              </a:lnTo>
                              <a:lnTo>
                                <a:pt x="f37" y="f33"/>
                              </a:lnTo>
                              <a:lnTo>
                                <a:pt x="f38" y="f32"/>
                              </a:lnTo>
                              <a:lnTo>
                                <a:pt x="f39" y="f15"/>
                              </a:lnTo>
                              <a:lnTo>
                                <a:pt x="f40" y="f31"/>
                              </a:lnTo>
                              <a:lnTo>
                                <a:pt x="f31" y="f30"/>
                              </a:lnTo>
                              <a:lnTo>
                                <a:pt x="f40" y="f28"/>
                              </a:lnTo>
                              <a:lnTo>
                                <a:pt x="f39" y="f26"/>
                              </a:lnTo>
                              <a:lnTo>
                                <a:pt x="f38" y="f24"/>
                              </a:lnTo>
                              <a:lnTo>
                                <a:pt x="f37" y="f23"/>
                              </a:lnTo>
                              <a:lnTo>
                                <a:pt x="f36" y="f21"/>
                              </a:lnTo>
                              <a:lnTo>
                                <a:pt x="f19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  <wps:wsp>
                      <wps:cNvPr id="5" name="Freeform 7"/>
                      <wps:cNvSpPr/>
                      <wps:spPr>
                        <a:xfrm>
                          <a:off x="255904" y="20328"/>
                          <a:ext cx="136803" cy="151196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3"/>
                            <a:gd name="f7" fmla="val 235"/>
                            <a:gd name="f8" fmla="val 107"/>
                            <a:gd name="f9" fmla="val 14"/>
                            <a:gd name="f10" fmla="val 97"/>
                            <a:gd name="f11" fmla="val 88"/>
                            <a:gd name="f12" fmla="val 16"/>
                            <a:gd name="f13" fmla="val 79"/>
                            <a:gd name="f14" fmla="val 18"/>
                            <a:gd name="f15" fmla="val 71"/>
                            <a:gd name="f16" fmla="val 22"/>
                            <a:gd name="f17" fmla="val 64"/>
                            <a:gd name="f18" fmla="val 26"/>
                            <a:gd name="f19" fmla="val 57"/>
                            <a:gd name="f20" fmla="val 32"/>
                            <a:gd name="f21" fmla="val 51"/>
                            <a:gd name="f22" fmla="val 39"/>
                            <a:gd name="f23" fmla="val 46"/>
                            <a:gd name="f24" fmla="val 42"/>
                            <a:gd name="f25" fmla="val 55"/>
                            <a:gd name="f26" fmla="val 38"/>
                            <a:gd name="f27" fmla="val 65"/>
                            <a:gd name="f28" fmla="val 35"/>
                            <a:gd name="f29" fmla="val 76"/>
                            <a:gd name="f30" fmla="val 34"/>
                            <a:gd name="f31" fmla="val 102"/>
                            <a:gd name="f32" fmla="val 116"/>
                            <a:gd name="f33" fmla="val 131"/>
                            <a:gd name="f34" fmla="val 145"/>
                            <a:gd name="f35" fmla="val 158"/>
                            <a:gd name="f36" fmla="val 169"/>
                            <a:gd name="f37" fmla="val 179"/>
                            <a:gd name="f38" fmla="val 188"/>
                            <a:gd name="f39" fmla="val 196"/>
                            <a:gd name="f40" fmla="val 203"/>
                            <a:gd name="f41" fmla="val 63"/>
                            <a:gd name="f42" fmla="val 208"/>
                            <a:gd name="f43" fmla="val 70"/>
                            <a:gd name="f44" fmla="val 217"/>
                            <a:gd name="f45" fmla="val 87"/>
                            <a:gd name="f46" fmla="val 219"/>
                            <a:gd name="f47" fmla="val 96"/>
                            <a:gd name="f48" fmla="val 221"/>
                            <a:gd name="f49" fmla="val 106"/>
                            <a:gd name="f50" fmla="val 125"/>
                            <a:gd name="f51" fmla="val 134"/>
                            <a:gd name="f52" fmla="val 142"/>
                            <a:gd name="f53" fmla="val 149"/>
                            <a:gd name="f54" fmla="val 209"/>
                            <a:gd name="f55" fmla="val 156"/>
                            <a:gd name="f56" fmla="val 162"/>
                            <a:gd name="f57" fmla="val 197"/>
                            <a:gd name="f58" fmla="val 167"/>
                            <a:gd name="f59" fmla="val 189"/>
                            <a:gd name="f60" fmla="val 171"/>
                            <a:gd name="f61" fmla="val 175"/>
                            <a:gd name="f62" fmla="val 170"/>
                            <a:gd name="f63" fmla="val 178"/>
                            <a:gd name="f64" fmla="val 159"/>
                            <a:gd name="f65" fmla="val 146"/>
                            <a:gd name="f66" fmla="val 181"/>
                            <a:gd name="f67" fmla="val 133"/>
                            <a:gd name="f68" fmla="val 119"/>
                            <a:gd name="f69" fmla="val 104"/>
                            <a:gd name="f70" fmla="val 90"/>
                            <a:gd name="f71" fmla="val 78"/>
                            <a:gd name="f72" fmla="val 66"/>
                            <a:gd name="f73" fmla="val 56"/>
                            <a:gd name="f74" fmla="val 47"/>
                            <a:gd name="f75" fmla="val 33"/>
                            <a:gd name="f76" fmla="val 27"/>
                            <a:gd name="f77" fmla="val 126"/>
                            <a:gd name="f78" fmla="val 117"/>
                            <a:gd name="f79" fmla="val 120"/>
                            <a:gd name="f80" fmla="val 2"/>
                            <a:gd name="f81" fmla="val 4"/>
                            <a:gd name="f82" fmla="val 152"/>
                            <a:gd name="f83" fmla="val 7"/>
                            <a:gd name="f84" fmla="val 161"/>
                            <a:gd name="f85" fmla="val 12"/>
                            <a:gd name="f86" fmla="val 17"/>
                            <a:gd name="f87" fmla="val 23"/>
                            <a:gd name="f88" fmla="val 185"/>
                            <a:gd name="f89" fmla="val 30"/>
                            <a:gd name="f90" fmla="val 192"/>
                            <a:gd name="f91" fmla="val 37"/>
                            <a:gd name="f92" fmla="val 202"/>
                            <a:gd name="f93" fmla="val 206"/>
                            <a:gd name="f94" fmla="val 211"/>
                            <a:gd name="f95" fmla="val 103"/>
                            <a:gd name="f96" fmla="val 144"/>
                            <a:gd name="f97" fmla="val 168"/>
                            <a:gd name="f98" fmla="val 198"/>
                            <a:gd name="f99" fmla="val 205"/>
                            <a:gd name="f100" fmla="val 212"/>
                            <a:gd name="f101" fmla="val 218"/>
                            <a:gd name="f102" fmla="val 223"/>
                            <a:gd name="f103" fmla="val 151"/>
                            <a:gd name="f104" fmla="val 228"/>
                            <a:gd name="f105" fmla="val 141"/>
                            <a:gd name="f106" fmla="val 231"/>
                            <a:gd name="f107" fmla="val 129"/>
                            <a:gd name="f108" fmla="val 233"/>
                            <a:gd name="f109" fmla="val 105"/>
                            <a:gd name="f110" fmla="val 91"/>
                            <a:gd name="f111" fmla="val 230"/>
                            <a:gd name="f112" fmla="val 225"/>
                            <a:gd name="f113" fmla="val 45"/>
                            <a:gd name="f114" fmla="val 220"/>
                            <a:gd name="f115" fmla="val 36"/>
                            <a:gd name="f116" fmla="val 21"/>
                            <a:gd name="f117" fmla="val 15"/>
                            <a:gd name="f118" fmla="val 10"/>
                            <a:gd name="f119" fmla="val 1"/>
                            <a:gd name="f120" fmla="val 92"/>
                            <a:gd name="f121" fmla="val 67"/>
                            <a:gd name="f122" fmla="val 29"/>
                            <a:gd name="f123" fmla="val 44"/>
                            <a:gd name="f124" fmla="val 53"/>
                            <a:gd name="f125" fmla="val 8"/>
                            <a:gd name="f126" fmla="val 73"/>
                            <a:gd name="f127" fmla="val 84"/>
                            <a:gd name="f128" fmla="val 95"/>
                            <a:gd name="f129" fmla="+- 0 0 -90"/>
                            <a:gd name="f130" fmla="*/ f3 1 213"/>
                            <a:gd name="f131" fmla="*/ f4 1 235"/>
                            <a:gd name="f132" fmla="val f5"/>
                            <a:gd name="f133" fmla="val f6"/>
                            <a:gd name="f134" fmla="val f7"/>
                            <a:gd name="f135" fmla="*/ f129 f0 1"/>
                            <a:gd name="f136" fmla="+- f134 0 f132"/>
                            <a:gd name="f137" fmla="+- f133 0 f132"/>
                            <a:gd name="f138" fmla="*/ f135 1 f2"/>
                            <a:gd name="f139" fmla="*/ f137 1 213"/>
                            <a:gd name="f140" fmla="*/ f136 1 235"/>
                            <a:gd name="f141" fmla="*/ 97 f137 1"/>
                            <a:gd name="f142" fmla="*/ 14 f136 1"/>
                            <a:gd name="f143" fmla="*/ 79 f137 1"/>
                            <a:gd name="f144" fmla="*/ 18 f136 1"/>
                            <a:gd name="f145" fmla="*/ 64 f137 1"/>
                            <a:gd name="f146" fmla="*/ 26 f136 1"/>
                            <a:gd name="f147" fmla="*/ 51 f137 1"/>
                            <a:gd name="f148" fmla="*/ 39 f136 1"/>
                            <a:gd name="f149" fmla="*/ 42 f137 1"/>
                            <a:gd name="f150" fmla="*/ 55 f136 1"/>
                            <a:gd name="f151" fmla="*/ 35 f137 1"/>
                            <a:gd name="f152" fmla="*/ 76 f136 1"/>
                            <a:gd name="f153" fmla="*/ 32 f137 1"/>
                            <a:gd name="f154" fmla="*/ 102 f136 1"/>
                            <a:gd name="f155" fmla="*/ 131 f136 1"/>
                            <a:gd name="f156" fmla="*/ 158 f136 1"/>
                            <a:gd name="f157" fmla="*/ 179 f136 1"/>
                            <a:gd name="f158" fmla="*/ 196 f136 1"/>
                            <a:gd name="f159" fmla="*/ 63 f137 1"/>
                            <a:gd name="f160" fmla="*/ 208 f136 1"/>
                            <a:gd name="f161" fmla="*/ 217 f136 1"/>
                            <a:gd name="f162" fmla="*/ 96 f137 1"/>
                            <a:gd name="f163" fmla="*/ 221 f136 1"/>
                            <a:gd name="f164" fmla="*/ 116 f137 1"/>
                            <a:gd name="f165" fmla="*/ 134 f137 1"/>
                            <a:gd name="f166" fmla="*/ 149 f137 1"/>
                            <a:gd name="f167" fmla="*/ 209 f136 1"/>
                            <a:gd name="f168" fmla="*/ 162 f137 1"/>
                            <a:gd name="f169" fmla="*/ 197 f136 1"/>
                            <a:gd name="f170" fmla="*/ 171 f137 1"/>
                            <a:gd name="f171" fmla="*/ 180 f136 1"/>
                            <a:gd name="f172" fmla="*/ 178 f137 1"/>
                            <a:gd name="f173" fmla="*/ 159 f136 1"/>
                            <a:gd name="f174" fmla="*/ 181 f137 1"/>
                            <a:gd name="f175" fmla="*/ 133 f136 1"/>
                            <a:gd name="f176" fmla="*/ 104 f136 1"/>
                            <a:gd name="f177" fmla="*/ 78 f136 1"/>
                            <a:gd name="f178" fmla="*/ 56 f136 1"/>
                            <a:gd name="f179" fmla="*/ 27 f136 1"/>
                            <a:gd name="f180" fmla="*/ 117 f137 1"/>
                            <a:gd name="f181" fmla="*/ 107 f137 1"/>
                            <a:gd name="f182" fmla="*/ 0 f136 1"/>
                            <a:gd name="f183" fmla="*/ 131 f137 1"/>
                            <a:gd name="f184" fmla="*/ 2 f136 1"/>
                            <a:gd name="f185" fmla="*/ 152 f137 1"/>
                            <a:gd name="f186" fmla="*/ 7 f136 1"/>
                            <a:gd name="f187" fmla="*/ 170 f137 1"/>
                            <a:gd name="f188" fmla="*/ 17 f136 1"/>
                            <a:gd name="f189" fmla="*/ 185 f137 1"/>
                            <a:gd name="f190" fmla="*/ 30 f136 1"/>
                            <a:gd name="f191" fmla="*/ 197 f137 1"/>
                            <a:gd name="f192" fmla="*/ 46 f136 1"/>
                            <a:gd name="f193" fmla="*/ 206 f137 1"/>
                            <a:gd name="f194" fmla="*/ 66 f136 1"/>
                            <a:gd name="f195" fmla="*/ 211 f137 1"/>
                            <a:gd name="f196" fmla="*/ 90 f136 1"/>
                            <a:gd name="f197" fmla="*/ 213 f137 1"/>
                            <a:gd name="f198" fmla="*/ 116 f136 1"/>
                            <a:gd name="f199" fmla="*/ 144 f136 1"/>
                            <a:gd name="f200" fmla="*/ 168 f136 1"/>
                            <a:gd name="f201" fmla="*/ 198 f137 1"/>
                            <a:gd name="f202" fmla="*/ 188 f136 1"/>
                            <a:gd name="f203" fmla="*/ 205 f136 1"/>
                            <a:gd name="f204" fmla="*/ 218 f136 1"/>
                            <a:gd name="f205" fmla="*/ 151 f137 1"/>
                            <a:gd name="f206" fmla="*/ 228 f136 1"/>
                            <a:gd name="f207" fmla="*/ 129 f137 1"/>
                            <a:gd name="f208" fmla="*/ 233 f136 1"/>
                            <a:gd name="f209" fmla="*/ 105 f137 1"/>
                            <a:gd name="f210" fmla="*/ 235 f136 1"/>
                            <a:gd name="f211" fmla="*/ 78 f137 1"/>
                            <a:gd name="f212" fmla="*/ 55 f137 1"/>
                            <a:gd name="f213" fmla="*/ 225 f136 1"/>
                            <a:gd name="f214" fmla="*/ 36 f137 1"/>
                            <a:gd name="f215" fmla="*/ 213 f136 1"/>
                            <a:gd name="f216" fmla="*/ 21 f137 1"/>
                            <a:gd name="f217" fmla="*/ 198 f136 1"/>
                            <a:gd name="f218" fmla="*/ 10 f137 1"/>
                            <a:gd name="f219" fmla="*/ 4 f137 1"/>
                            <a:gd name="f220" fmla="*/ 0 f137 1"/>
                            <a:gd name="f221" fmla="*/ 105 f136 1"/>
                            <a:gd name="f222" fmla="*/ 79 f136 1"/>
                            <a:gd name="f223" fmla="*/ 12 f137 1"/>
                            <a:gd name="f224" fmla="*/ 57 f136 1"/>
                            <a:gd name="f225" fmla="*/ 22 f137 1"/>
                            <a:gd name="f226" fmla="*/ 38 f136 1"/>
                            <a:gd name="f227" fmla="*/ 23 f136 1"/>
                            <a:gd name="f228" fmla="*/ 53 f137 1"/>
                            <a:gd name="f229" fmla="*/ 12 f136 1"/>
                            <a:gd name="f230" fmla="*/ 73 f137 1"/>
                            <a:gd name="f231" fmla="*/ 4 f136 1"/>
                            <a:gd name="f232" fmla="*/ 95 f137 1"/>
                            <a:gd name="f233" fmla="+- f138 0 f1"/>
                            <a:gd name="f234" fmla="*/ f141 1 213"/>
                            <a:gd name="f235" fmla="*/ f142 1 235"/>
                            <a:gd name="f236" fmla="*/ f143 1 213"/>
                            <a:gd name="f237" fmla="*/ f144 1 235"/>
                            <a:gd name="f238" fmla="*/ f145 1 213"/>
                            <a:gd name="f239" fmla="*/ f146 1 235"/>
                            <a:gd name="f240" fmla="*/ f147 1 213"/>
                            <a:gd name="f241" fmla="*/ f148 1 235"/>
                            <a:gd name="f242" fmla="*/ f149 1 213"/>
                            <a:gd name="f243" fmla="*/ f150 1 235"/>
                            <a:gd name="f244" fmla="*/ f151 1 213"/>
                            <a:gd name="f245" fmla="*/ f152 1 235"/>
                            <a:gd name="f246" fmla="*/ f153 1 213"/>
                            <a:gd name="f247" fmla="*/ f154 1 235"/>
                            <a:gd name="f248" fmla="*/ f155 1 235"/>
                            <a:gd name="f249" fmla="*/ f156 1 235"/>
                            <a:gd name="f250" fmla="*/ f157 1 235"/>
                            <a:gd name="f251" fmla="*/ f158 1 235"/>
                            <a:gd name="f252" fmla="*/ f159 1 213"/>
                            <a:gd name="f253" fmla="*/ f160 1 235"/>
                            <a:gd name="f254" fmla="*/ f161 1 235"/>
                            <a:gd name="f255" fmla="*/ f162 1 213"/>
                            <a:gd name="f256" fmla="*/ f163 1 235"/>
                            <a:gd name="f257" fmla="*/ f164 1 213"/>
                            <a:gd name="f258" fmla="*/ f165 1 213"/>
                            <a:gd name="f259" fmla="*/ f166 1 213"/>
                            <a:gd name="f260" fmla="*/ f167 1 235"/>
                            <a:gd name="f261" fmla="*/ f168 1 213"/>
                            <a:gd name="f262" fmla="*/ f169 1 235"/>
                            <a:gd name="f263" fmla="*/ f170 1 213"/>
                            <a:gd name="f264" fmla="*/ f171 1 235"/>
                            <a:gd name="f265" fmla="*/ f172 1 213"/>
                            <a:gd name="f266" fmla="*/ f173 1 235"/>
                            <a:gd name="f267" fmla="*/ f174 1 213"/>
                            <a:gd name="f268" fmla="*/ f175 1 235"/>
                            <a:gd name="f269" fmla="*/ f176 1 235"/>
                            <a:gd name="f270" fmla="*/ f177 1 235"/>
                            <a:gd name="f271" fmla="*/ f178 1 235"/>
                            <a:gd name="f272" fmla="*/ f179 1 235"/>
                            <a:gd name="f273" fmla="*/ f180 1 213"/>
                            <a:gd name="f274" fmla="*/ f181 1 213"/>
                            <a:gd name="f275" fmla="*/ f182 1 235"/>
                            <a:gd name="f276" fmla="*/ f183 1 213"/>
                            <a:gd name="f277" fmla="*/ f184 1 235"/>
                            <a:gd name="f278" fmla="*/ f185 1 213"/>
                            <a:gd name="f279" fmla="*/ f186 1 235"/>
                            <a:gd name="f280" fmla="*/ f187 1 213"/>
                            <a:gd name="f281" fmla="*/ f188 1 235"/>
                            <a:gd name="f282" fmla="*/ f189 1 213"/>
                            <a:gd name="f283" fmla="*/ f190 1 235"/>
                            <a:gd name="f284" fmla="*/ f191 1 213"/>
                            <a:gd name="f285" fmla="*/ f192 1 235"/>
                            <a:gd name="f286" fmla="*/ f193 1 213"/>
                            <a:gd name="f287" fmla="*/ f194 1 235"/>
                            <a:gd name="f288" fmla="*/ f195 1 213"/>
                            <a:gd name="f289" fmla="*/ f196 1 235"/>
                            <a:gd name="f290" fmla="*/ f197 1 213"/>
                            <a:gd name="f291" fmla="*/ f198 1 235"/>
                            <a:gd name="f292" fmla="*/ f199 1 235"/>
                            <a:gd name="f293" fmla="*/ f200 1 235"/>
                            <a:gd name="f294" fmla="*/ f201 1 213"/>
                            <a:gd name="f295" fmla="*/ f202 1 235"/>
                            <a:gd name="f296" fmla="*/ f203 1 235"/>
                            <a:gd name="f297" fmla="*/ f204 1 235"/>
                            <a:gd name="f298" fmla="*/ f205 1 213"/>
                            <a:gd name="f299" fmla="*/ f206 1 235"/>
                            <a:gd name="f300" fmla="*/ f207 1 213"/>
                            <a:gd name="f301" fmla="*/ f208 1 235"/>
                            <a:gd name="f302" fmla="*/ f209 1 213"/>
                            <a:gd name="f303" fmla="*/ f210 1 235"/>
                            <a:gd name="f304" fmla="*/ f211 1 213"/>
                            <a:gd name="f305" fmla="*/ f212 1 213"/>
                            <a:gd name="f306" fmla="*/ f213 1 235"/>
                            <a:gd name="f307" fmla="*/ f214 1 213"/>
                            <a:gd name="f308" fmla="*/ f215 1 235"/>
                            <a:gd name="f309" fmla="*/ f216 1 213"/>
                            <a:gd name="f310" fmla="*/ f217 1 235"/>
                            <a:gd name="f311" fmla="*/ f218 1 213"/>
                            <a:gd name="f312" fmla="*/ f219 1 213"/>
                            <a:gd name="f313" fmla="*/ f220 1 213"/>
                            <a:gd name="f314" fmla="*/ f221 1 235"/>
                            <a:gd name="f315" fmla="*/ f222 1 235"/>
                            <a:gd name="f316" fmla="*/ f223 1 213"/>
                            <a:gd name="f317" fmla="*/ f224 1 235"/>
                            <a:gd name="f318" fmla="*/ f225 1 213"/>
                            <a:gd name="f319" fmla="*/ f226 1 235"/>
                            <a:gd name="f320" fmla="*/ f227 1 235"/>
                            <a:gd name="f321" fmla="*/ f228 1 213"/>
                            <a:gd name="f322" fmla="*/ f229 1 235"/>
                            <a:gd name="f323" fmla="*/ f230 1 213"/>
                            <a:gd name="f324" fmla="*/ f231 1 235"/>
                            <a:gd name="f325" fmla="*/ f232 1 213"/>
                            <a:gd name="f326" fmla="*/ 0 1 f139"/>
                            <a:gd name="f327" fmla="*/ f133 1 f139"/>
                            <a:gd name="f328" fmla="*/ 0 1 f140"/>
                            <a:gd name="f329" fmla="*/ f134 1 f140"/>
                            <a:gd name="f330" fmla="*/ f234 1 f139"/>
                            <a:gd name="f331" fmla="*/ f235 1 f140"/>
                            <a:gd name="f332" fmla="*/ f236 1 f139"/>
                            <a:gd name="f333" fmla="*/ f237 1 f140"/>
                            <a:gd name="f334" fmla="*/ f238 1 f139"/>
                            <a:gd name="f335" fmla="*/ f239 1 f140"/>
                            <a:gd name="f336" fmla="*/ f240 1 f139"/>
                            <a:gd name="f337" fmla="*/ f241 1 f140"/>
                            <a:gd name="f338" fmla="*/ f242 1 f139"/>
                            <a:gd name="f339" fmla="*/ f243 1 f140"/>
                            <a:gd name="f340" fmla="*/ f244 1 f139"/>
                            <a:gd name="f341" fmla="*/ f245 1 f140"/>
                            <a:gd name="f342" fmla="*/ f246 1 f139"/>
                            <a:gd name="f343" fmla="*/ f247 1 f140"/>
                            <a:gd name="f344" fmla="*/ f248 1 f140"/>
                            <a:gd name="f345" fmla="*/ f249 1 f140"/>
                            <a:gd name="f346" fmla="*/ f250 1 f140"/>
                            <a:gd name="f347" fmla="*/ f251 1 f140"/>
                            <a:gd name="f348" fmla="*/ f252 1 f139"/>
                            <a:gd name="f349" fmla="*/ f253 1 f140"/>
                            <a:gd name="f350" fmla="*/ f254 1 f140"/>
                            <a:gd name="f351" fmla="*/ f255 1 f139"/>
                            <a:gd name="f352" fmla="*/ f256 1 f140"/>
                            <a:gd name="f353" fmla="*/ f257 1 f139"/>
                            <a:gd name="f354" fmla="*/ f258 1 f139"/>
                            <a:gd name="f355" fmla="*/ f259 1 f139"/>
                            <a:gd name="f356" fmla="*/ f260 1 f140"/>
                            <a:gd name="f357" fmla="*/ f261 1 f139"/>
                            <a:gd name="f358" fmla="*/ f262 1 f140"/>
                            <a:gd name="f359" fmla="*/ f263 1 f139"/>
                            <a:gd name="f360" fmla="*/ f264 1 f140"/>
                            <a:gd name="f361" fmla="*/ f265 1 f139"/>
                            <a:gd name="f362" fmla="*/ f266 1 f140"/>
                            <a:gd name="f363" fmla="*/ f267 1 f139"/>
                            <a:gd name="f364" fmla="*/ f268 1 f140"/>
                            <a:gd name="f365" fmla="*/ f269 1 f140"/>
                            <a:gd name="f366" fmla="*/ f270 1 f140"/>
                            <a:gd name="f367" fmla="*/ f271 1 f140"/>
                            <a:gd name="f368" fmla="*/ f272 1 f140"/>
                            <a:gd name="f369" fmla="*/ f273 1 f139"/>
                            <a:gd name="f370" fmla="*/ f274 1 f139"/>
                            <a:gd name="f371" fmla="*/ f275 1 f140"/>
                            <a:gd name="f372" fmla="*/ f276 1 f139"/>
                            <a:gd name="f373" fmla="*/ f277 1 f140"/>
                            <a:gd name="f374" fmla="*/ f278 1 f139"/>
                            <a:gd name="f375" fmla="*/ f279 1 f140"/>
                            <a:gd name="f376" fmla="*/ f280 1 f139"/>
                            <a:gd name="f377" fmla="*/ f281 1 f140"/>
                            <a:gd name="f378" fmla="*/ f282 1 f139"/>
                            <a:gd name="f379" fmla="*/ f283 1 f140"/>
                            <a:gd name="f380" fmla="*/ f284 1 f139"/>
                            <a:gd name="f381" fmla="*/ f285 1 f140"/>
                            <a:gd name="f382" fmla="*/ f286 1 f139"/>
                            <a:gd name="f383" fmla="*/ f287 1 f140"/>
                            <a:gd name="f384" fmla="*/ f288 1 f139"/>
                            <a:gd name="f385" fmla="*/ f289 1 f140"/>
                            <a:gd name="f386" fmla="*/ f290 1 f139"/>
                            <a:gd name="f387" fmla="*/ f291 1 f140"/>
                            <a:gd name="f388" fmla="*/ f292 1 f140"/>
                            <a:gd name="f389" fmla="*/ f293 1 f140"/>
                            <a:gd name="f390" fmla="*/ f294 1 f139"/>
                            <a:gd name="f391" fmla="*/ f295 1 f140"/>
                            <a:gd name="f392" fmla="*/ f296 1 f140"/>
                            <a:gd name="f393" fmla="*/ f297 1 f140"/>
                            <a:gd name="f394" fmla="*/ f298 1 f139"/>
                            <a:gd name="f395" fmla="*/ f299 1 f140"/>
                            <a:gd name="f396" fmla="*/ f300 1 f139"/>
                            <a:gd name="f397" fmla="*/ f301 1 f140"/>
                            <a:gd name="f398" fmla="*/ f302 1 f139"/>
                            <a:gd name="f399" fmla="*/ f303 1 f140"/>
                            <a:gd name="f400" fmla="*/ f304 1 f139"/>
                            <a:gd name="f401" fmla="*/ f305 1 f139"/>
                            <a:gd name="f402" fmla="*/ f306 1 f140"/>
                            <a:gd name="f403" fmla="*/ f307 1 f139"/>
                            <a:gd name="f404" fmla="*/ f308 1 f140"/>
                            <a:gd name="f405" fmla="*/ f309 1 f139"/>
                            <a:gd name="f406" fmla="*/ f310 1 f140"/>
                            <a:gd name="f407" fmla="*/ f311 1 f139"/>
                            <a:gd name="f408" fmla="*/ f312 1 f139"/>
                            <a:gd name="f409" fmla="*/ f313 1 f139"/>
                            <a:gd name="f410" fmla="*/ f314 1 f140"/>
                            <a:gd name="f411" fmla="*/ f315 1 f140"/>
                            <a:gd name="f412" fmla="*/ f316 1 f139"/>
                            <a:gd name="f413" fmla="*/ f317 1 f140"/>
                            <a:gd name="f414" fmla="*/ f318 1 f139"/>
                            <a:gd name="f415" fmla="*/ f319 1 f140"/>
                            <a:gd name="f416" fmla="*/ f320 1 f140"/>
                            <a:gd name="f417" fmla="*/ f321 1 f139"/>
                            <a:gd name="f418" fmla="*/ f322 1 f140"/>
                            <a:gd name="f419" fmla="*/ f323 1 f139"/>
                            <a:gd name="f420" fmla="*/ f324 1 f140"/>
                            <a:gd name="f421" fmla="*/ f325 1 f139"/>
                            <a:gd name="f422" fmla="*/ f326 f130 1"/>
                            <a:gd name="f423" fmla="*/ f327 f130 1"/>
                            <a:gd name="f424" fmla="*/ f329 f131 1"/>
                            <a:gd name="f425" fmla="*/ f328 f131 1"/>
                            <a:gd name="f426" fmla="*/ f330 f130 1"/>
                            <a:gd name="f427" fmla="*/ f331 f131 1"/>
                            <a:gd name="f428" fmla="*/ f332 f130 1"/>
                            <a:gd name="f429" fmla="*/ f333 f131 1"/>
                            <a:gd name="f430" fmla="*/ f334 f130 1"/>
                            <a:gd name="f431" fmla="*/ f335 f131 1"/>
                            <a:gd name="f432" fmla="*/ f336 f130 1"/>
                            <a:gd name="f433" fmla="*/ f337 f131 1"/>
                            <a:gd name="f434" fmla="*/ f338 f130 1"/>
                            <a:gd name="f435" fmla="*/ f339 f131 1"/>
                            <a:gd name="f436" fmla="*/ f340 f130 1"/>
                            <a:gd name="f437" fmla="*/ f341 f131 1"/>
                            <a:gd name="f438" fmla="*/ f342 f130 1"/>
                            <a:gd name="f439" fmla="*/ f343 f131 1"/>
                            <a:gd name="f440" fmla="*/ f344 f131 1"/>
                            <a:gd name="f441" fmla="*/ f345 f131 1"/>
                            <a:gd name="f442" fmla="*/ f346 f131 1"/>
                            <a:gd name="f443" fmla="*/ f347 f131 1"/>
                            <a:gd name="f444" fmla="*/ f348 f130 1"/>
                            <a:gd name="f445" fmla="*/ f349 f131 1"/>
                            <a:gd name="f446" fmla="*/ f350 f131 1"/>
                            <a:gd name="f447" fmla="*/ f351 f130 1"/>
                            <a:gd name="f448" fmla="*/ f352 f131 1"/>
                            <a:gd name="f449" fmla="*/ f353 f130 1"/>
                            <a:gd name="f450" fmla="*/ f354 f130 1"/>
                            <a:gd name="f451" fmla="*/ f355 f130 1"/>
                            <a:gd name="f452" fmla="*/ f356 f131 1"/>
                            <a:gd name="f453" fmla="*/ f357 f130 1"/>
                            <a:gd name="f454" fmla="*/ f358 f131 1"/>
                            <a:gd name="f455" fmla="*/ f359 f130 1"/>
                            <a:gd name="f456" fmla="*/ f360 f131 1"/>
                            <a:gd name="f457" fmla="*/ f361 f130 1"/>
                            <a:gd name="f458" fmla="*/ f362 f131 1"/>
                            <a:gd name="f459" fmla="*/ f363 f130 1"/>
                            <a:gd name="f460" fmla="*/ f364 f131 1"/>
                            <a:gd name="f461" fmla="*/ f365 f131 1"/>
                            <a:gd name="f462" fmla="*/ f366 f131 1"/>
                            <a:gd name="f463" fmla="*/ f367 f131 1"/>
                            <a:gd name="f464" fmla="*/ f368 f131 1"/>
                            <a:gd name="f465" fmla="*/ f369 f130 1"/>
                            <a:gd name="f466" fmla="*/ f370 f130 1"/>
                            <a:gd name="f467" fmla="*/ f371 f131 1"/>
                            <a:gd name="f468" fmla="*/ f372 f130 1"/>
                            <a:gd name="f469" fmla="*/ f373 f131 1"/>
                            <a:gd name="f470" fmla="*/ f374 f130 1"/>
                            <a:gd name="f471" fmla="*/ f375 f131 1"/>
                            <a:gd name="f472" fmla="*/ f376 f130 1"/>
                            <a:gd name="f473" fmla="*/ f377 f131 1"/>
                            <a:gd name="f474" fmla="*/ f378 f130 1"/>
                            <a:gd name="f475" fmla="*/ f379 f131 1"/>
                            <a:gd name="f476" fmla="*/ f380 f130 1"/>
                            <a:gd name="f477" fmla="*/ f381 f131 1"/>
                            <a:gd name="f478" fmla="*/ f382 f130 1"/>
                            <a:gd name="f479" fmla="*/ f383 f131 1"/>
                            <a:gd name="f480" fmla="*/ f384 f130 1"/>
                            <a:gd name="f481" fmla="*/ f385 f131 1"/>
                            <a:gd name="f482" fmla="*/ f386 f130 1"/>
                            <a:gd name="f483" fmla="*/ f387 f131 1"/>
                            <a:gd name="f484" fmla="*/ f388 f131 1"/>
                            <a:gd name="f485" fmla="*/ f389 f131 1"/>
                            <a:gd name="f486" fmla="*/ f390 f130 1"/>
                            <a:gd name="f487" fmla="*/ f391 f131 1"/>
                            <a:gd name="f488" fmla="*/ f392 f131 1"/>
                            <a:gd name="f489" fmla="*/ f393 f131 1"/>
                            <a:gd name="f490" fmla="*/ f394 f130 1"/>
                            <a:gd name="f491" fmla="*/ f395 f131 1"/>
                            <a:gd name="f492" fmla="*/ f396 f130 1"/>
                            <a:gd name="f493" fmla="*/ f397 f131 1"/>
                            <a:gd name="f494" fmla="*/ f398 f130 1"/>
                            <a:gd name="f495" fmla="*/ f399 f131 1"/>
                            <a:gd name="f496" fmla="*/ f400 f130 1"/>
                            <a:gd name="f497" fmla="*/ f401 f130 1"/>
                            <a:gd name="f498" fmla="*/ f402 f131 1"/>
                            <a:gd name="f499" fmla="*/ f403 f130 1"/>
                            <a:gd name="f500" fmla="*/ f404 f131 1"/>
                            <a:gd name="f501" fmla="*/ f405 f130 1"/>
                            <a:gd name="f502" fmla="*/ f406 f131 1"/>
                            <a:gd name="f503" fmla="*/ f407 f130 1"/>
                            <a:gd name="f504" fmla="*/ f408 f130 1"/>
                            <a:gd name="f505" fmla="*/ f409 f130 1"/>
                            <a:gd name="f506" fmla="*/ f410 f131 1"/>
                            <a:gd name="f507" fmla="*/ f411 f131 1"/>
                            <a:gd name="f508" fmla="*/ f412 f130 1"/>
                            <a:gd name="f509" fmla="*/ f413 f131 1"/>
                            <a:gd name="f510" fmla="*/ f414 f130 1"/>
                            <a:gd name="f511" fmla="*/ f415 f131 1"/>
                            <a:gd name="f512" fmla="*/ f416 f131 1"/>
                            <a:gd name="f513" fmla="*/ f417 f130 1"/>
                            <a:gd name="f514" fmla="*/ f418 f131 1"/>
                            <a:gd name="f515" fmla="*/ f419 f130 1"/>
                            <a:gd name="f516" fmla="*/ f420 f131 1"/>
                            <a:gd name="f517" fmla="*/ f421 f1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33">
                              <a:pos x="f426" y="f427"/>
                            </a:cxn>
                            <a:cxn ang="f233">
                              <a:pos x="f428" y="f429"/>
                            </a:cxn>
                            <a:cxn ang="f233">
                              <a:pos x="f430" y="f431"/>
                            </a:cxn>
                            <a:cxn ang="f233">
                              <a:pos x="f432" y="f433"/>
                            </a:cxn>
                            <a:cxn ang="f233">
                              <a:pos x="f434" y="f435"/>
                            </a:cxn>
                            <a:cxn ang="f233">
                              <a:pos x="f436" y="f437"/>
                            </a:cxn>
                            <a:cxn ang="f233">
                              <a:pos x="f438" y="f439"/>
                            </a:cxn>
                            <a:cxn ang="f233">
                              <a:pos x="f438" y="f440"/>
                            </a:cxn>
                            <a:cxn ang="f233">
                              <a:pos x="f436" y="f441"/>
                            </a:cxn>
                            <a:cxn ang="f233">
                              <a:pos x="f434" y="f442"/>
                            </a:cxn>
                            <a:cxn ang="f233">
                              <a:pos x="f432" y="f443"/>
                            </a:cxn>
                            <a:cxn ang="f233">
                              <a:pos x="f444" y="f445"/>
                            </a:cxn>
                            <a:cxn ang="f233">
                              <a:pos x="f428" y="f446"/>
                            </a:cxn>
                            <a:cxn ang="f233">
                              <a:pos x="f447" y="f448"/>
                            </a:cxn>
                            <a:cxn ang="f233">
                              <a:pos x="f449" y="f448"/>
                            </a:cxn>
                            <a:cxn ang="f233">
                              <a:pos x="f450" y="f446"/>
                            </a:cxn>
                            <a:cxn ang="f233">
                              <a:pos x="f451" y="f452"/>
                            </a:cxn>
                            <a:cxn ang="f233">
                              <a:pos x="f453" y="f454"/>
                            </a:cxn>
                            <a:cxn ang="f233">
                              <a:pos x="f455" y="f456"/>
                            </a:cxn>
                            <a:cxn ang="f233">
                              <a:pos x="f457" y="f458"/>
                            </a:cxn>
                            <a:cxn ang="f233">
                              <a:pos x="f459" y="f460"/>
                            </a:cxn>
                            <a:cxn ang="f233">
                              <a:pos x="f459" y="f461"/>
                            </a:cxn>
                            <a:cxn ang="f233">
                              <a:pos x="f457" y="f462"/>
                            </a:cxn>
                            <a:cxn ang="f233">
                              <a:pos x="f455" y="f463"/>
                            </a:cxn>
                            <a:cxn ang="f233">
                              <a:pos x="f453" y="f433"/>
                            </a:cxn>
                            <a:cxn ang="f233">
                              <a:pos x="f451" y="f464"/>
                            </a:cxn>
                            <a:cxn ang="f233">
                              <a:pos x="f450" y="f429"/>
                            </a:cxn>
                            <a:cxn ang="f233">
                              <a:pos x="f465" y="f427"/>
                            </a:cxn>
                            <a:cxn ang="f233">
                              <a:pos x="f466" y="f467"/>
                            </a:cxn>
                            <a:cxn ang="f233">
                              <a:pos x="f468" y="f469"/>
                            </a:cxn>
                            <a:cxn ang="f233">
                              <a:pos x="f470" y="f471"/>
                            </a:cxn>
                            <a:cxn ang="f233">
                              <a:pos x="f472" y="f473"/>
                            </a:cxn>
                            <a:cxn ang="f233">
                              <a:pos x="f474" y="f475"/>
                            </a:cxn>
                            <a:cxn ang="f233">
                              <a:pos x="f476" y="f477"/>
                            </a:cxn>
                            <a:cxn ang="f233">
                              <a:pos x="f478" y="f479"/>
                            </a:cxn>
                            <a:cxn ang="f233">
                              <a:pos x="f480" y="f481"/>
                            </a:cxn>
                            <a:cxn ang="f233">
                              <a:pos x="f482" y="f483"/>
                            </a:cxn>
                            <a:cxn ang="f233">
                              <a:pos x="f480" y="f484"/>
                            </a:cxn>
                            <a:cxn ang="f233">
                              <a:pos x="f478" y="f485"/>
                            </a:cxn>
                            <a:cxn ang="f233">
                              <a:pos x="f486" y="f487"/>
                            </a:cxn>
                            <a:cxn ang="f233">
                              <a:pos x="f474" y="f488"/>
                            </a:cxn>
                            <a:cxn ang="f233">
                              <a:pos x="f472" y="f489"/>
                            </a:cxn>
                            <a:cxn ang="f233">
                              <a:pos x="f490" y="f491"/>
                            </a:cxn>
                            <a:cxn ang="f233">
                              <a:pos x="f492" y="f493"/>
                            </a:cxn>
                            <a:cxn ang="f233">
                              <a:pos x="f494" y="f495"/>
                            </a:cxn>
                            <a:cxn ang="f233">
                              <a:pos x="f496" y="f493"/>
                            </a:cxn>
                            <a:cxn ang="f233">
                              <a:pos x="f497" y="f498"/>
                            </a:cxn>
                            <a:cxn ang="f233">
                              <a:pos x="f499" y="f500"/>
                            </a:cxn>
                            <a:cxn ang="f233">
                              <a:pos x="f501" y="f502"/>
                            </a:cxn>
                            <a:cxn ang="f233">
                              <a:pos x="f503" y="f456"/>
                            </a:cxn>
                            <a:cxn ang="f233">
                              <a:pos x="f504" y="f441"/>
                            </a:cxn>
                            <a:cxn ang="f233">
                              <a:pos x="f505" y="f460"/>
                            </a:cxn>
                            <a:cxn ang="f233">
                              <a:pos x="f505" y="f506"/>
                            </a:cxn>
                            <a:cxn ang="f233">
                              <a:pos x="f504" y="f507"/>
                            </a:cxn>
                            <a:cxn ang="f233">
                              <a:pos x="f508" y="f509"/>
                            </a:cxn>
                            <a:cxn ang="f233">
                              <a:pos x="f510" y="f511"/>
                            </a:cxn>
                            <a:cxn ang="f233">
                              <a:pos x="f499" y="f512"/>
                            </a:cxn>
                            <a:cxn ang="f233">
                              <a:pos x="f513" y="f514"/>
                            </a:cxn>
                            <a:cxn ang="f233">
                              <a:pos x="f515" y="f516"/>
                            </a:cxn>
                            <a:cxn ang="f233">
                              <a:pos x="f517" y="f467"/>
                            </a:cxn>
                          </a:cxnLst>
                          <a:rect l="f422" t="f425" r="f423" b="f424"/>
                          <a:pathLst>
                            <a:path w="213" h="235">
                              <a:moveTo>
                                <a:pt x="f8" y="f9"/>
                              </a:moveTo>
                              <a:lnTo>
                                <a:pt x="f10" y="f9"/>
                              </a:lnTo>
                              <a:lnTo>
                                <a:pt x="f11" y="f12"/>
                              </a:lnTo>
                              <a:lnTo>
                                <a:pt x="f13" y="f14"/>
                              </a:lnTo>
                              <a:lnTo>
                                <a:pt x="f15" y="f16"/>
                              </a:lnTo>
                              <a:lnTo>
                                <a:pt x="f17" y="f18"/>
                              </a:lnTo>
                              <a:lnTo>
                                <a:pt x="f19" y="f20"/>
                              </a:lnTo>
                              <a:lnTo>
                                <a:pt x="f21" y="f22"/>
                              </a:lnTo>
                              <a:lnTo>
                                <a:pt x="f23" y="f23"/>
                              </a:lnTo>
                              <a:lnTo>
                                <a:pt x="f24" y="f25"/>
                              </a:lnTo>
                              <a:lnTo>
                                <a:pt x="f26" y="f27"/>
                              </a:lnTo>
                              <a:lnTo>
                                <a:pt x="f28" y="f29"/>
                              </a:lnTo>
                              <a:lnTo>
                                <a:pt x="f30" y="f11"/>
                              </a:lnTo>
                              <a:lnTo>
                                <a:pt x="f20" y="f31"/>
                              </a:lnTo>
                              <a:lnTo>
                                <a:pt x="f20" y="f32"/>
                              </a:lnTo>
                              <a:lnTo>
                                <a:pt x="f20" y="f33"/>
                              </a:lnTo>
                              <a:lnTo>
                                <a:pt x="f30" y="f34"/>
                              </a:lnTo>
                              <a:lnTo>
                                <a:pt x="f28" y="f35"/>
                              </a:lnTo>
                              <a:lnTo>
                                <a:pt x="f26" y="f36"/>
                              </a:lnTo>
                              <a:lnTo>
                                <a:pt x="f24" y="f37"/>
                              </a:lnTo>
                              <a:lnTo>
                                <a:pt x="f23" y="f38"/>
                              </a:lnTo>
                              <a:lnTo>
                                <a:pt x="f21" y="f39"/>
                              </a:lnTo>
                              <a:lnTo>
                                <a:pt x="f19" y="f40"/>
                              </a:lnTo>
                              <a:lnTo>
                                <a:pt x="f41" y="f42"/>
                              </a:lnTo>
                              <a:lnTo>
                                <a:pt x="f43" y="f6"/>
                              </a:lnTo>
                              <a:lnTo>
                                <a:pt x="f13" y="f44"/>
                              </a:lnTo>
                              <a:lnTo>
                                <a:pt x="f45" y="f46"/>
                              </a:lnTo>
                              <a:lnTo>
                                <a:pt x="f47" y="f48"/>
                              </a:lnTo>
                              <a:lnTo>
                                <a:pt x="f49" y="f48"/>
                              </a:lnTo>
                              <a:lnTo>
                                <a:pt x="f32" y="f48"/>
                              </a:lnTo>
                              <a:lnTo>
                                <a:pt x="f50" y="f46"/>
                              </a:lnTo>
                              <a:lnTo>
                                <a:pt x="f51" y="f44"/>
                              </a:lnTo>
                              <a:lnTo>
                                <a:pt x="f52" y="f6"/>
                              </a:lnTo>
                              <a:lnTo>
                                <a:pt x="f53" y="f54"/>
                              </a:lnTo>
                              <a:lnTo>
                                <a:pt x="f55" y="f40"/>
                              </a:lnTo>
                              <a:lnTo>
                                <a:pt x="f56" y="f57"/>
                              </a:lnTo>
                              <a:lnTo>
                                <a:pt x="f58" y="f59"/>
                              </a:lnTo>
                              <a:lnTo>
                                <a:pt x="f60" y="f2"/>
                              </a:lnTo>
                              <a:lnTo>
                                <a:pt x="f61" y="f62"/>
                              </a:lnTo>
                              <a:lnTo>
                                <a:pt x="f63" y="f64"/>
                              </a:lnTo>
                              <a:lnTo>
                                <a:pt x="f2" y="f65"/>
                              </a:lnTo>
                              <a:lnTo>
                                <a:pt x="f66" y="f67"/>
                              </a:lnTo>
                              <a:lnTo>
                                <a:pt x="f66" y="f68"/>
                              </a:lnTo>
                              <a:lnTo>
                                <a:pt x="f66" y="f69"/>
                              </a:lnTo>
                              <a:lnTo>
                                <a:pt x="f2" y="f70"/>
                              </a:lnTo>
                              <a:lnTo>
                                <a:pt x="f63" y="f71"/>
                              </a:lnTo>
                              <a:lnTo>
                                <a:pt x="f61" y="f72"/>
                              </a:lnTo>
                              <a:lnTo>
                                <a:pt x="f60" y="f73"/>
                              </a:lnTo>
                              <a:lnTo>
                                <a:pt x="f58" y="f74"/>
                              </a:lnTo>
                              <a:lnTo>
                                <a:pt x="f56" y="f22"/>
                              </a:lnTo>
                              <a:lnTo>
                                <a:pt x="f55" y="f75"/>
                              </a:lnTo>
                              <a:lnTo>
                                <a:pt x="f53" y="f76"/>
                              </a:lnTo>
                              <a:lnTo>
                                <a:pt x="f52" y="f16"/>
                              </a:lnTo>
                              <a:lnTo>
                                <a:pt x="f51" y="f14"/>
                              </a:lnTo>
                              <a:lnTo>
                                <a:pt x="f77" y="f12"/>
                              </a:lnTo>
                              <a:lnTo>
                                <a:pt x="f78" y="f9"/>
                              </a:lnTo>
                              <a:lnTo>
                                <a:pt x="f8" y="f9"/>
                              </a:lnTo>
                              <a:close/>
                              <a:moveTo>
                                <a:pt x="f8" y="f5"/>
                              </a:moveTo>
                              <a:lnTo>
                                <a:pt x="f79" y="f5"/>
                              </a:lnTo>
                              <a:lnTo>
                                <a:pt x="f33" y="f80"/>
                              </a:lnTo>
                              <a:lnTo>
                                <a:pt x="f52" y="f81"/>
                              </a:lnTo>
                              <a:lnTo>
                                <a:pt x="f82" y="f83"/>
                              </a:lnTo>
                              <a:lnTo>
                                <a:pt x="f84" y="f85"/>
                              </a:lnTo>
                              <a:lnTo>
                                <a:pt x="f62" y="f86"/>
                              </a:lnTo>
                              <a:lnTo>
                                <a:pt x="f63" y="f87"/>
                              </a:lnTo>
                              <a:lnTo>
                                <a:pt x="f88" y="f89"/>
                              </a:lnTo>
                              <a:lnTo>
                                <a:pt x="f90" y="f91"/>
                              </a:lnTo>
                              <a:lnTo>
                                <a:pt x="f57" y="f23"/>
                              </a:lnTo>
                              <a:lnTo>
                                <a:pt x="f92" y="f73"/>
                              </a:lnTo>
                              <a:lnTo>
                                <a:pt x="f93" y="f72"/>
                              </a:lnTo>
                              <a:lnTo>
                                <a:pt x="f54" y="f71"/>
                              </a:lnTo>
                              <a:lnTo>
                                <a:pt x="f94" y="f70"/>
                              </a:lnTo>
                              <a:lnTo>
                                <a:pt x="f6" y="f95"/>
                              </a:lnTo>
                              <a:lnTo>
                                <a:pt x="f6" y="f32"/>
                              </a:lnTo>
                              <a:lnTo>
                                <a:pt x="f6" y="f33"/>
                              </a:lnTo>
                              <a:lnTo>
                                <a:pt x="f94" y="f96"/>
                              </a:lnTo>
                              <a:lnTo>
                                <a:pt x="f54" y="f55"/>
                              </a:lnTo>
                              <a:lnTo>
                                <a:pt x="f93" y="f97"/>
                              </a:lnTo>
                              <a:lnTo>
                                <a:pt x="f92" y="f63"/>
                              </a:lnTo>
                              <a:lnTo>
                                <a:pt x="f98" y="f38"/>
                              </a:lnTo>
                              <a:lnTo>
                                <a:pt x="f90" y="f57"/>
                              </a:lnTo>
                              <a:lnTo>
                                <a:pt x="f88" y="f99"/>
                              </a:lnTo>
                              <a:lnTo>
                                <a:pt x="f63" y="f100"/>
                              </a:lnTo>
                              <a:lnTo>
                                <a:pt x="f62" y="f101"/>
                              </a:lnTo>
                              <a:lnTo>
                                <a:pt x="f84" y="f102"/>
                              </a:lnTo>
                              <a:lnTo>
                                <a:pt x="f103" y="f104"/>
                              </a:lnTo>
                              <a:lnTo>
                                <a:pt x="f105" y="f106"/>
                              </a:lnTo>
                              <a:lnTo>
                                <a:pt x="f107" y="f108"/>
                              </a:lnTo>
                              <a:lnTo>
                                <a:pt x="f78" y="f7"/>
                              </a:lnTo>
                              <a:lnTo>
                                <a:pt x="f109" y="f7"/>
                              </a:lnTo>
                              <a:lnTo>
                                <a:pt x="f110" y="f7"/>
                              </a:lnTo>
                              <a:lnTo>
                                <a:pt x="f71" y="f108"/>
                              </a:lnTo>
                              <a:lnTo>
                                <a:pt x="f72" y="f111"/>
                              </a:lnTo>
                              <a:lnTo>
                                <a:pt x="f25" y="f112"/>
                              </a:lnTo>
                              <a:lnTo>
                                <a:pt x="f113" y="f114"/>
                              </a:lnTo>
                              <a:lnTo>
                                <a:pt x="f115" y="f6"/>
                              </a:lnTo>
                              <a:lnTo>
                                <a:pt x="f76" y="f93"/>
                              </a:lnTo>
                              <a:lnTo>
                                <a:pt x="f116" y="f98"/>
                              </a:lnTo>
                              <a:lnTo>
                                <a:pt x="f117" y="f59"/>
                              </a:lnTo>
                              <a:lnTo>
                                <a:pt x="f118" y="f2"/>
                              </a:lnTo>
                              <a:lnTo>
                                <a:pt x="f83" y="f36"/>
                              </a:lnTo>
                              <a:lnTo>
                                <a:pt x="f81" y="f35"/>
                              </a:lnTo>
                              <a:lnTo>
                                <a:pt x="f119" y="f65"/>
                              </a:lnTo>
                              <a:lnTo>
                                <a:pt x="f5" y="f67"/>
                              </a:lnTo>
                              <a:lnTo>
                                <a:pt x="f5" y="f68"/>
                              </a:lnTo>
                              <a:lnTo>
                                <a:pt x="f5" y="f109"/>
                              </a:lnTo>
                              <a:lnTo>
                                <a:pt x="f80" y="f120"/>
                              </a:lnTo>
                              <a:lnTo>
                                <a:pt x="f81" y="f13"/>
                              </a:lnTo>
                              <a:lnTo>
                                <a:pt x="f83" y="f121"/>
                              </a:lnTo>
                              <a:lnTo>
                                <a:pt x="f85" y="f19"/>
                              </a:lnTo>
                              <a:lnTo>
                                <a:pt x="f12" y="f74"/>
                              </a:lnTo>
                              <a:lnTo>
                                <a:pt x="f16" y="f26"/>
                              </a:lnTo>
                              <a:lnTo>
                                <a:pt x="f122" y="f89"/>
                              </a:lnTo>
                              <a:lnTo>
                                <a:pt x="f115" y="f87"/>
                              </a:lnTo>
                              <a:lnTo>
                                <a:pt x="f123" y="f86"/>
                              </a:lnTo>
                              <a:lnTo>
                                <a:pt x="f124" y="f85"/>
                              </a:lnTo>
                              <a:lnTo>
                                <a:pt x="f41" y="f125"/>
                              </a:lnTo>
                              <a:lnTo>
                                <a:pt x="f126" y="f81"/>
                              </a:lnTo>
                              <a:lnTo>
                                <a:pt x="f127" y="f80"/>
                              </a:lnTo>
                              <a:lnTo>
                                <a:pt x="f128" y="f5"/>
                              </a:lnTo>
                              <a:lnTo>
                                <a:pt x="f8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  <wps:wsp>
                      <wps:cNvPr id="6" name="Freeform 8"/>
                      <wps:cNvSpPr/>
                      <wps:spPr>
                        <a:xfrm>
                          <a:off x="459742" y="18416"/>
                          <a:ext cx="68580" cy="6858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08"/>
                            <a:gd name="f7" fmla="val 54"/>
                            <a:gd name="f8" fmla="val 64"/>
                            <a:gd name="f9" fmla="val 1"/>
                            <a:gd name="f10" fmla="val 73"/>
                            <a:gd name="f11" fmla="val 3"/>
                            <a:gd name="f12" fmla="val 81"/>
                            <a:gd name="f13" fmla="val 7"/>
                            <a:gd name="f14" fmla="val 89"/>
                            <a:gd name="f15" fmla="val 12"/>
                            <a:gd name="f16" fmla="val 95"/>
                            <a:gd name="f17" fmla="val 18"/>
                            <a:gd name="f18" fmla="val 100"/>
                            <a:gd name="f19" fmla="val 25"/>
                            <a:gd name="f20" fmla="val 104"/>
                            <a:gd name="f21" fmla="val 33"/>
                            <a:gd name="f22" fmla="val 107"/>
                            <a:gd name="f23" fmla="val 42"/>
                            <a:gd name="f24" fmla="val 48"/>
                            <a:gd name="f25" fmla="val 63"/>
                            <a:gd name="f26" fmla="val 106"/>
                            <a:gd name="f27" fmla="val 71"/>
                            <a:gd name="f28" fmla="val 103"/>
                            <a:gd name="f29" fmla="val 79"/>
                            <a:gd name="f30" fmla="val 98"/>
                            <a:gd name="f31" fmla="val 86"/>
                            <a:gd name="f32" fmla="val 93"/>
                            <a:gd name="f33" fmla="val 92"/>
                            <a:gd name="f34" fmla="val 102"/>
                            <a:gd name="f35" fmla="val 45"/>
                            <a:gd name="f36" fmla="val 37"/>
                            <a:gd name="f37" fmla="val 29"/>
                            <a:gd name="f38" fmla="val 22"/>
                            <a:gd name="f39" fmla="val 16"/>
                            <a:gd name="f40" fmla="val 11"/>
                            <a:gd name="f41" fmla="val 6"/>
                            <a:gd name="f42" fmla="val 10"/>
                            <a:gd name="f43" fmla="+- 0 0 -90"/>
                            <a:gd name="f44" fmla="*/ f3 1 108"/>
                            <a:gd name="f45" fmla="*/ f4 1 108"/>
                            <a:gd name="f46" fmla="val f5"/>
                            <a:gd name="f47" fmla="val f6"/>
                            <a:gd name="f48" fmla="*/ f43 f0 1"/>
                            <a:gd name="f49" fmla="+- f47 0 f46"/>
                            <a:gd name="f50" fmla="*/ f48 1 f2"/>
                            <a:gd name="f51" fmla="*/ f49 1 108"/>
                            <a:gd name="f52" fmla="*/ 54 f49 1"/>
                            <a:gd name="f53" fmla="*/ 0 f49 1"/>
                            <a:gd name="f54" fmla="*/ 64 f49 1"/>
                            <a:gd name="f55" fmla="*/ 1 f49 1"/>
                            <a:gd name="f56" fmla="*/ 73 f49 1"/>
                            <a:gd name="f57" fmla="*/ 3 f49 1"/>
                            <a:gd name="f58" fmla="*/ 81 f49 1"/>
                            <a:gd name="f59" fmla="*/ 7 f49 1"/>
                            <a:gd name="f60" fmla="*/ 89 f49 1"/>
                            <a:gd name="f61" fmla="*/ 12 f49 1"/>
                            <a:gd name="f62" fmla="*/ 95 f49 1"/>
                            <a:gd name="f63" fmla="*/ 18 f49 1"/>
                            <a:gd name="f64" fmla="*/ 100 f49 1"/>
                            <a:gd name="f65" fmla="*/ 25 f49 1"/>
                            <a:gd name="f66" fmla="*/ 104 f49 1"/>
                            <a:gd name="f67" fmla="*/ 33 f49 1"/>
                            <a:gd name="f68" fmla="*/ 107 f49 1"/>
                            <a:gd name="f69" fmla="*/ 42 f49 1"/>
                            <a:gd name="f70" fmla="*/ 108 f49 1"/>
                            <a:gd name="f71" fmla="*/ 48 f49 1"/>
                            <a:gd name="f72" fmla="*/ 63 f49 1"/>
                            <a:gd name="f73" fmla="*/ 106 f49 1"/>
                            <a:gd name="f74" fmla="*/ 71 f49 1"/>
                            <a:gd name="f75" fmla="*/ 103 f49 1"/>
                            <a:gd name="f76" fmla="*/ 79 f49 1"/>
                            <a:gd name="f77" fmla="*/ 98 f49 1"/>
                            <a:gd name="f78" fmla="*/ 86 f49 1"/>
                            <a:gd name="f79" fmla="*/ 93 f49 1"/>
                            <a:gd name="f80" fmla="*/ 92 f49 1"/>
                            <a:gd name="f81" fmla="*/ 102 f49 1"/>
                            <a:gd name="f82" fmla="*/ 45 f49 1"/>
                            <a:gd name="f83" fmla="*/ 37 f49 1"/>
                            <a:gd name="f84" fmla="*/ 29 f49 1"/>
                            <a:gd name="f85" fmla="*/ 22 f49 1"/>
                            <a:gd name="f86" fmla="*/ 16 f49 1"/>
                            <a:gd name="f87" fmla="*/ 11 f49 1"/>
                            <a:gd name="f88" fmla="*/ 6 f49 1"/>
                            <a:gd name="f89" fmla="*/ 10 f49 1"/>
                            <a:gd name="f90" fmla="+- f50 0 f1"/>
                            <a:gd name="f91" fmla="*/ f52 1 108"/>
                            <a:gd name="f92" fmla="*/ f53 1 108"/>
                            <a:gd name="f93" fmla="*/ f54 1 108"/>
                            <a:gd name="f94" fmla="*/ f55 1 108"/>
                            <a:gd name="f95" fmla="*/ f56 1 108"/>
                            <a:gd name="f96" fmla="*/ f57 1 108"/>
                            <a:gd name="f97" fmla="*/ f58 1 108"/>
                            <a:gd name="f98" fmla="*/ f59 1 108"/>
                            <a:gd name="f99" fmla="*/ f60 1 108"/>
                            <a:gd name="f100" fmla="*/ f61 1 108"/>
                            <a:gd name="f101" fmla="*/ f62 1 108"/>
                            <a:gd name="f102" fmla="*/ f63 1 108"/>
                            <a:gd name="f103" fmla="*/ f64 1 108"/>
                            <a:gd name="f104" fmla="*/ f65 1 108"/>
                            <a:gd name="f105" fmla="*/ f66 1 108"/>
                            <a:gd name="f106" fmla="*/ f67 1 108"/>
                            <a:gd name="f107" fmla="*/ f68 1 108"/>
                            <a:gd name="f108" fmla="*/ f69 1 108"/>
                            <a:gd name="f109" fmla="*/ f70 1 108"/>
                            <a:gd name="f110" fmla="*/ f71 1 108"/>
                            <a:gd name="f111" fmla="*/ f72 1 108"/>
                            <a:gd name="f112" fmla="*/ f73 1 108"/>
                            <a:gd name="f113" fmla="*/ f74 1 108"/>
                            <a:gd name="f114" fmla="*/ f75 1 108"/>
                            <a:gd name="f115" fmla="*/ f76 1 108"/>
                            <a:gd name="f116" fmla="*/ f77 1 108"/>
                            <a:gd name="f117" fmla="*/ f78 1 108"/>
                            <a:gd name="f118" fmla="*/ f79 1 108"/>
                            <a:gd name="f119" fmla="*/ f80 1 108"/>
                            <a:gd name="f120" fmla="*/ f81 1 108"/>
                            <a:gd name="f121" fmla="*/ f82 1 108"/>
                            <a:gd name="f122" fmla="*/ f83 1 108"/>
                            <a:gd name="f123" fmla="*/ f84 1 108"/>
                            <a:gd name="f124" fmla="*/ f85 1 108"/>
                            <a:gd name="f125" fmla="*/ f86 1 108"/>
                            <a:gd name="f126" fmla="*/ f87 1 108"/>
                            <a:gd name="f127" fmla="*/ f88 1 108"/>
                            <a:gd name="f128" fmla="*/ f89 1 108"/>
                            <a:gd name="f129" fmla="*/ 0 1 f51"/>
                            <a:gd name="f130" fmla="*/ f47 1 f51"/>
                            <a:gd name="f131" fmla="*/ f91 1 f51"/>
                            <a:gd name="f132" fmla="*/ f92 1 f51"/>
                            <a:gd name="f133" fmla="*/ f93 1 f51"/>
                            <a:gd name="f134" fmla="*/ f94 1 f51"/>
                            <a:gd name="f135" fmla="*/ f95 1 f51"/>
                            <a:gd name="f136" fmla="*/ f96 1 f51"/>
                            <a:gd name="f137" fmla="*/ f97 1 f51"/>
                            <a:gd name="f138" fmla="*/ f98 1 f51"/>
                            <a:gd name="f139" fmla="*/ f99 1 f51"/>
                            <a:gd name="f140" fmla="*/ f100 1 f51"/>
                            <a:gd name="f141" fmla="*/ f101 1 f51"/>
                            <a:gd name="f142" fmla="*/ f102 1 f51"/>
                            <a:gd name="f143" fmla="*/ f103 1 f51"/>
                            <a:gd name="f144" fmla="*/ f104 1 f51"/>
                            <a:gd name="f145" fmla="*/ f105 1 f51"/>
                            <a:gd name="f146" fmla="*/ f106 1 f51"/>
                            <a:gd name="f147" fmla="*/ f107 1 f51"/>
                            <a:gd name="f148" fmla="*/ f108 1 f51"/>
                            <a:gd name="f149" fmla="*/ f109 1 f51"/>
                            <a:gd name="f150" fmla="*/ f110 1 f51"/>
                            <a:gd name="f151" fmla="*/ f111 1 f51"/>
                            <a:gd name="f152" fmla="*/ f112 1 f51"/>
                            <a:gd name="f153" fmla="*/ f113 1 f51"/>
                            <a:gd name="f154" fmla="*/ f114 1 f51"/>
                            <a:gd name="f155" fmla="*/ f115 1 f51"/>
                            <a:gd name="f156" fmla="*/ f116 1 f51"/>
                            <a:gd name="f157" fmla="*/ f117 1 f51"/>
                            <a:gd name="f158" fmla="*/ f118 1 f51"/>
                            <a:gd name="f159" fmla="*/ f119 1 f51"/>
                            <a:gd name="f160" fmla="*/ f120 1 f51"/>
                            <a:gd name="f161" fmla="*/ f121 1 f51"/>
                            <a:gd name="f162" fmla="*/ f122 1 f51"/>
                            <a:gd name="f163" fmla="*/ f123 1 f51"/>
                            <a:gd name="f164" fmla="*/ f124 1 f51"/>
                            <a:gd name="f165" fmla="*/ f125 1 f51"/>
                            <a:gd name="f166" fmla="*/ f126 1 f51"/>
                            <a:gd name="f167" fmla="*/ f127 1 f51"/>
                            <a:gd name="f168" fmla="*/ f128 1 f51"/>
                            <a:gd name="f169" fmla="*/ f129 f44 1"/>
                            <a:gd name="f170" fmla="*/ f130 f44 1"/>
                            <a:gd name="f171" fmla="*/ f130 f45 1"/>
                            <a:gd name="f172" fmla="*/ f129 f45 1"/>
                            <a:gd name="f173" fmla="*/ f131 f44 1"/>
                            <a:gd name="f174" fmla="*/ f132 f45 1"/>
                            <a:gd name="f175" fmla="*/ f133 f44 1"/>
                            <a:gd name="f176" fmla="*/ f134 f45 1"/>
                            <a:gd name="f177" fmla="*/ f135 f44 1"/>
                            <a:gd name="f178" fmla="*/ f136 f45 1"/>
                            <a:gd name="f179" fmla="*/ f137 f44 1"/>
                            <a:gd name="f180" fmla="*/ f138 f45 1"/>
                            <a:gd name="f181" fmla="*/ f139 f44 1"/>
                            <a:gd name="f182" fmla="*/ f140 f45 1"/>
                            <a:gd name="f183" fmla="*/ f141 f44 1"/>
                            <a:gd name="f184" fmla="*/ f142 f45 1"/>
                            <a:gd name="f185" fmla="*/ f143 f44 1"/>
                            <a:gd name="f186" fmla="*/ f144 f45 1"/>
                            <a:gd name="f187" fmla="*/ f145 f44 1"/>
                            <a:gd name="f188" fmla="*/ f146 f45 1"/>
                            <a:gd name="f189" fmla="*/ f147 f44 1"/>
                            <a:gd name="f190" fmla="*/ f148 f45 1"/>
                            <a:gd name="f191" fmla="*/ f149 f44 1"/>
                            <a:gd name="f192" fmla="*/ f150 f45 1"/>
                            <a:gd name="f193" fmla="*/ f131 f45 1"/>
                            <a:gd name="f194" fmla="*/ f151 f45 1"/>
                            <a:gd name="f195" fmla="*/ f152 f44 1"/>
                            <a:gd name="f196" fmla="*/ f153 f45 1"/>
                            <a:gd name="f197" fmla="*/ f154 f44 1"/>
                            <a:gd name="f198" fmla="*/ f155 f45 1"/>
                            <a:gd name="f199" fmla="*/ f156 f44 1"/>
                            <a:gd name="f200" fmla="*/ f157 f45 1"/>
                            <a:gd name="f201" fmla="*/ f158 f44 1"/>
                            <a:gd name="f202" fmla="*/ f159 f45 1"/>
                            <a:gd name="f203" fmla="*/ f157 f44 1"/>
                            <a:gd name="f204" fmla="*/ f156 f45 1"/>
                            <a:gd name="f205" fmla="*/ f155 f44 1"/>
                            <a:gd name="f206" fmla="*/ f160 f45 1"/>
                            <a:gd name="f207" fmla="*/ f153 f44 1"/>
                            <a:gd name="f208" fmla="*/ f152 f45 1"/>
                            <a:gd name="f209" fmla="*/ f151 f44 1"/>
                            <a:gd name="f210" fmla="*/ f147 f45 1"/>
                            <a:gd name="f211" fmla="*/ f149 f45 1"/>
                            <a:gd name="f212" fmla="*/ f161 f44 1"/>
                            <a:gd name="f213" fmla="*/ f162 f44 1"/>
                            <a:gd name="f214" fmla="*/ f163 f44 1"/>
                            <a:gd name="f215" fmla="*/ f164 f44 1"/>
                            <a:gd name="f216" fmla="*/ f165 f44 1"/>
                            <a:gd name="f217" fmla="*/ f166 f44 1"/>
                            <a:gd name="f218" fmla="*/ f167 f44 1"/>
                            <a:gd name="f219" fmla="*/ f136 f44 1"/>
                            <a:gd name="f220" fmla="*/ f134 f44 1"/>
                            <a:gd name="f221" fmla="*/ f132 f44 1"/>
                            <a:gd name="f222" fmla="*/ f161 f45 1"/>
                            <a:gd name="f223" fmla="*/ f162 f45 1"/>
                            <a:gd name="f224" fmla="*/ f163 f45 1"/>
                            <a:gd name="f225" fmla="*/ f164 f45 1"/>
                            <a:gd name="f226" fmla="*/ f165 f45 1"/>
                            <a:gd name="f227" fmla="*/ f168 f45 1"/>
                            <a:gd name="f228" fmla="*/ f167 f4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90">
                              <a:pos x="f173" y="f174"/>
                            </a:cxn>
                            <a:cxn ang="f90">
                              <a:pos x="f175" y="f176"/>
                            </a:cxn>
                            <a:cxn ang="f90">
                              <a:pos x="f177" y="f178"/>
                            </a:cxn>
                            <a:cxn ang="f90">
                              <a:pos x="f179" y="f180"/>
                            </a:cxn>
                            <a:cxn ang="f90">
                              <a:pos x="f181" y="f182"/>
                            </a:cxn>
                            <a:cxn ang="f90">
                              <a:pos x="f183" y="f184"/>
                            </a:cxn>
                            <a:cxn ang="f90">
                              <a:pos x="f185" y="f186"/>
                            </a:cxn>
                            <a:cxn ang="f90">
                              <a:pos x="f187" y="f188"/>
                            </a:cxn>
                            <a:cxn ang="f90">
                              <a:pos x="f189" y="f190"/>
                            </a:cxn>
                            <a:cxn ang="f90">
                              <a:pos x="f191" y="f192"/>
                            </a:cxn>
                            <a:cxn ang="f90">
                              <a:pos x="f191" y="f193"/>
                            </a:cxn>
                            <a:cxn ang="f90">
                              <a:pos x="f191" y="f194"/>
                            </a:cxn>
                            <a:cxn ang="f90">
                              <a:pos x="f195" y="f196"/>
                            </a:cxn>
                            <a:cxn ang="f90">
                              <a:pos x="f197" y="f198"/>
                            </a:cxn>
                            <a:cxn ang="f90">
                              <a:pos x="f199" y="f200"/>
                            </a:cxn>
                            <a:cxn ang="f90">
                              <a:pos x="f201" y="f202"/>
                            </a:cxn>
                            <a:cxn ang="f90">
                              <a:pos x="f203" y="f204"/>
                            </a:cxn>
                            <a:cxn ang="f90">
                              <a:pos x="f205" y="f206"/>
                            </a:cxn>
                            <a:cxn ang="f90">
                              <a:pos x="f207" y="f208"/>
                            </a:cxn>
                            <a:cxn ang="f90">
                              <a:pos x="f209" y="f210"/>
                            </a:cxn>
                            <a:cxn ang="f90">
                              <a:pos x="f173" y="f211"/>
                            </a:cxn>
                            <a:cxn ang="f90">
                              <a:pos x="f212" y="f210"/>
                            </a:cxn>
                            <a:cxn ang="f90">
                              <a:pos x="f213" y="f208"/>
                            </a:cxn>
                            <a:cxn ang="f90">
                              <a:pos x="f214" y="f206"/>
                            </a:cxn>
                            <a:cxn ang="f90">
                              <a:pos x="f215" y="f204"/>
                            </a:cxn>
                            <a:cxn ang="f90">
                              <a:pos x="f216" y="f202"/>
                            </a:cxn>
                            <a:cxn ang="f90">
                              <a:pos x="f217" y="f200"/>
                            </a:cxn>
                            <a:cxn ang="f90">
                              <a:pos x="f218" y="f198"/>
                            </a:cxn>
                            <a:cxn ang="f90">
                              <a:pos x="f219" y="f196"/>
                            </a:cxn>
                            <a:cxn ang="f90">
                              <a:pos x="f220" y="f194"/>
                            </a:cxn>
                            <a:cxn ang="f90">
                              <a:pos x="f221" y="f193"/>
                            </a:cxn>
                            <a:cxn ang="f90">
                              <a:pos x="f220" y="f222"/>
                            </a:cxn>
                            <a:cxn ang="f90">
                              <a:pos x="f219" y="f223"/>
                            </a:cxn>
                            <a:cxn ang="f90">
                              <a:pos x="f218" y="f224"/>
                            </a:cxn>
                            <a:cxn ang="f90">
                              <a:pos x="f217" y="f225"/>
                            </a:cxn>
                            <a:cxn ang="f90">
                              <a:pos x="f216" y="f226"/>
                            </a:cxn>
                            <a:cxn ang="f90">
                              <a:pos x="f215" y="f227"/>
                            </a:cxn>
                            <a:cxn ang="f90">
                              <a:pos x="f214" y="f228"/>
                            </a:cxn>
                            <a:cxn ang="f90">
                              <a:pos x="f213" y="f178"/>
                            </a:cxn>
                            <a:cxn ang="f90">
                              <a:pos x="f212" y="f176"/>
                            </a:cxn>
                            <a:cxn ang="f90">
                              <a:pos x="f173" y="f174"/>
                            </a:cxn>
                          </a:cxnLst>
                          <a:rect l="f169" t="f172" r="f170" b="f171"/>
                          <a:pathLst>
                            <a:path w="108" h="108">
                              <a:moveTo>
                                <a:pt x="f7" y="f5"/>
                              </a:moveTo>
                              <a:lnTo>
                                <a:pt x="f8" y="f9"/>
                              </a:lnTo>
                              <a:lnTo>
                                <a:pt x="f10" y="f11"/>
                              </a:lnTo>
                              <a:lnTo>
                                <a:pt x="f12" y="f13"/>
                              </a:lnTo>
                              <a:lnTo>
                                <a:pt x="f14" y="f15"/>
                              </a:lnTo>
                              <a:lnTo>
                                <a:pt x="f16" y="f17"/>
                              </a:lnTo>
                              <a:lnTo>
                                <a:pt x="f18" y="f19"/>
                              </a:lnTo>
                              <a:lnTo>
                                <a:pt x="f20" y="f21"/>
                              </a:lnTo>
                              <a:lnTo>
                                <a:pt x="f22" y="f23"/>
                              </a:lnTo>
                              <a:lnTo>
                                <a:pt x="f6" y="f24"/>
                              </a:lnTo>
                              <a:lnTo>
                                <a:pt x="f6" y="f7"/>
                              </a:lnTo>
                              <a:lnTo>
                                <a:pt x="f6" y="f25"/>
                              </a:lnTo>
                              <a:lnTo>
                                <a:pt x="f26" y="f27"/>
                              </a:lnTo>
                              <a:lnTo>
                                <a:pt x="f28" y="f29"/>
                              </a:lnTo>
                              <a:lnTo>
                                <a:pt x="f30" y="f31"/>
                              </a:lnTo>
                              <a:lnTo>
                                <a:pt x="f32" y="f33"/>
                              </a:lnTo>
                              <a:lnTo>
                                <a:pt x="f31" y="f30"/>
                              </a:lnTo>
                              <a:lnTo>
                                <a:pt x="f29" y="f34"/>
                              </a:lnTo>
                              <a:lnTo>
                                <a:pt x="f27" y="f26"/>
                              </a:lnTo>
                              <a:lnTo>
                                <a:pt x="f25" y="f22"/>
                              </a:lnTo>
                              <a:lnTo>
                                <a:pt x="f7" y="f6"/>
                              </a:lnTo>
                              <a:lnTo>
                                <a:pt x="f35" y="f22"/>
                              </a:lnTo>
                              <a:lnTo>
                                <a:pt x="f36" y="f26"/>
                              </a:lnTo>
                              <a:lnTo>
                                <a:pt x="f37" y="f34"/>
                              </a:lnTo>
                              <a:lnTo>
                                <a:pt x="f38" y="f30"/>
                              </a:lnTo>
                              <a:lnTo>
                                <a:pt x="f39" y="f33"/>
                              </a:lnTo>
                              <a:lnTo>
                                <a:pt x="f40" y="f31"/>
                              </a:lnTo>
                              <a:lnTo>
                                <a:pt x="f41" y="f29"/>
                              </a:lnTo>
                              <a:lnTo>
                                <a:pt x="f11" y="f27"/>
                              </a:lnTo>
                              <a:lnTo>
                                <a:pt x="f9" y="f25"/>
                              </a:lnTo>
                              <a:lnTo>
                                <a:pt x="f5" y="f7"/>
                              </a:lnTo>
                              <a:lnTo>
                                <a:pt x="f9" y="f35"/>
                              </a:lnTo>
                              <a:lnTo>
                                <a:pt x="f11" y="f36"/>
                              </a:lnTo>
                              <a:lnTo>
                                <a:pt x="f41" y="f37"/>
                              </a:lnTo>
                              <a:lnTo>
                                <a:pt x="f40" y="f38"/>
                              </a:lnTo>
                              <a:lnTo>
                                <a:pt x="f39" y="f39"/>
                              </a:lnTo>
                              <a:lnTo>
                                <a:pt x="f38" y="f42"/>
                              </a:lnTo>
                              <a:lnTo>
                                <a:pt x="f37" y="f41"/>
                              </a:lnTo>
                              <a:lnTo>
                                <a:pt x="f36" y="f11"/>
                              </a:lnTo>
                              <a:lnTo>
                                <a:pt x="f35" y="f9"/>
                              </a:lnTo>
                              <a:lnTo>
                                <a:pt x="f7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D00"/>
                        </a:solidFill>
                        <a:ln w="0" cap="flat">
                          <a:solidFill>
                            <a:srgbClr val="FF0D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  <wps:wsp>
                      <wps:cNvPr id="7" name="Freeform 9"/>
                      <wps:cNvSpPr/>
                      <wps:spPr>
                        <a:xfrm>
                          <a:off x="459742" y="102239"/>
                          <a:ext cx="68580" cy="6921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08"/>
                            <a:gd name="f7" fmla="val 109"/>
                            <a:gd name="f8" fmla="val 54"/>
                            <a:gd name="f9" fmla="val 64"/>
                            <a:gd name="f10" fmla="val 1"/>
                            <a:gd name="f11" fmla="val 73"/>
                            <a:gd name="f12" fmla="val 3"/>
                            <a:gd name="f13" fmla="val 81"/>
                            <a:gd name="f14" fmla="val 7"/>
                            <a:gd name="f15" fmla="val 89"/>
                            <a:gd name="f16" fmla="val 12"/>
                            <a:gd name="f17" fmla="val 95"/>
                            <a:gd name="f18" fmla="val 18"/>
                            <a:gd name="f19" fmla="val 100"/>
                            <a:gd name="f20" fmla="val 26"/>
                            <a:gd name="f21" fmla="val 104"/>
                            <a:gd name="f22" fmla="val 34"/>
                            <a:gd name="f23" fmla="val 107"/>
                            <a:gd name="f24" fmla="val 43"/>
                            <a:gd name="f25" fmla="val 49"/>
                            <a:gd name="f26" fmla="val 63"/>
                            <a:gd name="f27" fmla="val 106"/>
                            <a:gd name="f28" fmla="val 72"/>
                            <a:gd name="f29" fmla="val 103"/>
                            <a:gd name="f30" fmla="val 79"/>
                            <a:gd name="f31" fmla="val 98"/>
                            <a:gd name="f32" fmla="val 87"/>
                            <a:gd name="f33" fmla="val 93"/>
                            <a:gd name="f34" fmla="val 86"/>
                            <a:gd name="f35" fmla="val 71"/>
                            <a:gd name="f36" fmla="val 45"/>
                            <a:gd name="f37" fmla="val 37"/>
                            <a:gd name="f38" fmla="val 29"/>
                            <a:gd name="f39" fmla="val 22"/>
                            <a:gd name="f40" fmla="val 16"/>
                            <a:gd name="f41" fmla="val 11"/>
                            <a:gd name="f42" fmla="val 6"/>
                            <a:gd name="f43" fmla="val 46"/>
                            <a:gd name="f44" fmla="val 23"/>
                            <a:gd name="f45" fmla="+- 0 0 -90"/>
                            <a:gd name="f46" fmla="*/ f3 1 108"/>
                            <a:gd name="f47" fmla="*/ f4 1 109"/>
                            <a:gd name="f48" fmla="val f5"/>
                            <a:gd name="f49" fmla="val f6"/>
                            <a:gd name="f50" fmla="val f7"/>
                            <a:gd name="f51" fmla="*/ f45 f0 1"/>
                            <a:gd name="f52" fmla="+- f50 0 f48"/>
                            <a:gd name="f53" fmla="+- f49 0 f48"/>
                            <a:gd name="f54" fmla="*/ f51 1 f2"/>
                            <a:gd name="f55" fmla="*/ f53 1 108"/>
                            <a:gd name="f56" fmla="*/ f52 1 109"/>
                            <a:gd name="f57" fmla="*/ 54 f53 1"/>
                            <a:gd name="f58" fmla="*/ 0 f52 1"/>
                            <a:gd name="f59" fmla="*/ 64 f53 1"/>
                            <a:gd name="f60" fmla="*/ 1 f52 1"/>
                            <a:gd name="f61" fmla="*/ 73 f53 1"/>
                            <a:gd name="f62" fmla="*/ 3 f52 1"/>
                            <a:gd name="f63" fmla="*/ 81 f53 1"/>
                            <a:gd name="f64" fmla="*/ 7 f52 1"/>
                            <a:gd name="f65" fmla="*/ 89 f53 1"/>
                            <a:gd name="f66" fmla="*/ 12 f52 1"/>
                            <a:gd name="f67" fmla="*/ 95 f53 1"/>
                            <a:gd name="f68" fmla="*/ 18 f52 1"/>
                            <a:gd name="f69" fmla="*/ 100 f53 1"/>
                            <a:gd name="f70" fmla="*/ 26 f52 1"/>
                            <a:gd name="f71" fmla="*/ 104 f53 1"/>
                            <a:gd name="f72" fmla="*/ 34 f52 1"/>
                            <a:gd name="f73" fmla="*/ 107 f53 1"/>
                            <a:gd name="f74" fmla="*/ 43 f52 1"/>
                            <a:gd name="f75" fmla="*/ 108 f53 1"/>
                            <a:gd name="f76" fmla="*/ 49 f52 1"/>
                            <a:gd name="f77" fmla="*/ 54 f52 1"/>
                            <a:gd name="f78" fmla="*/ 63 f52 1"/>
                            <a:gd name="f79" fmla="*/ 106 f53 1"/>
                            <a:gd name="f80" fmla="*/ 72 f52 1"/>
                            <a:gd name="f81" fmla="*/ 103 f53 1"/>
                            <a:gd name="f82" fmla="*/ 79 f52 1"/>
                            <a:gd name="f83" fmla="*/ 98 f53 1"/>
                            <a:gd name="f84" fmla="*/ 87 f52 1"/>
                            <a:gd name="f85" fmla="*/ 93 f53 1"/>
                            <a:gd name="f86" fmla="*/ 93 f52 1"/>
                            <a:gd name="f87" fmla="*/ 86 f53 1"/>
                            <a:gd name="f88" fmla="*/ 98 f52 1"/>
                            <a:gd name="f89" fmla="*/ 79 f53 1"/>
                            <a:gd name="f90" fmla="*/ 103 f52 1"/>
                            <a:gd name="f91" fmla="*/ 71 f53 1"/>
                            <a:gd name="f92" fmla="*/ 106 f52 1"/>
                            <a:gd name="f93" fmla="*/ 63 f53 1"/>
                            <a:gd name="f94" fmla="*/ 108 f52 1"/>
                            <a:gd name="f95" fmla="*/ 109 f52 1"/>
                            <a:gd name="f96" fmla="*/ 45 f53 1"/>
                            <a:gd name="f97" fmla="*/ 37 f53 1"/>
                            <a:gd name="f98" fmla="*/ 29 f53 1"/>
                            <a:gd name="f99" fmla="*/ 22 f53 1"/>
                            <a:gd name="f100" fmla="*/ 16 f53 1"/>
                            <a:gd name="f101" fmla="*/ 11 f53 1"/>
                            <a:gd name="f102" fmla="*/ 6 f53 1"/>
                            <a:gd name="f103" fmla="*/ 3 f53 1"/>
                            <a:gd name="f104" fmla="*/ 1 f53 1"/>
                            <a:gd name="f105" fmla="*/ 0 f53 1"/>
                            <a:gd name="f106" fmla="*/ 46 f52 1"/>
                            <a:gd name="f107" fmla="*/ 37 f52 1"/>
                            <a:gd name="f108" fmla="*/ 29 f52 1"/>
                            <a:gd name="f109" fmla="*/ 23 f52 1"/>
                            <a:gd name="f110" fmla="*/ 16 f52 1"/>
                            <a:gd name="f111" fmla="*/ 11 f52 1"/>
                            <a:gd name="f112" fmla="*/ 6 f52 1"/>
                            <a:gd name="f113" fmla="+- f54 0 f1"/>
                            <a:gd name="f114" fmla="*/ f57 1 108"/>
                            <a:gd name="f115" fmla="*/ f58 1 109"/>
                            <a:gd name="f116" fmla="*/ f59 1 108"/>
                            <a:gd name="f117" fmla="*/ f60 1 109"/>
                            <a:gd name="f118" fmla="*/ f61 1 108"/>
                            <a:gd name="f119" fmla="*/ f62 1 109"/>
                            <a:gd name="f120" fmla="*/ f63 1 108"/>
                            <a:gd name="f121" fmla="*/ f64 1 109"/>
                            <a:gd name="f122" fmla="*/ f65 1 108"/>
                            <a:gd name="f123" fmla="*/ f66 1 109"/>
                            <a:gd name="f124" fmla="*/ f67 1 108"/>
                            <a:gd name="f125" fmla="*/ f68 1 109"/>
                            <a:gd name="f126" fmla="*/ f69 1 108"/>
                            <a:gd name="f127" fmla="*/ f70 1 109"/>
                            <a:gd name="f128" fmla="*/ f71 1 108"/>
                            <a:gd name="f129" fmla="*/ f72 1 109"/>
                            <a:gd name="f130" fmla="*/ f73 1 108"/>
                            <a:gd name="f131" fmla="*/ f74 1 109"/>
                            <a:gd name="f132" fmla="*/ f75 1 108"/>
                            <a:gd name="f133" fmla="*/ f76 1 109"/>
                            <a:gd name="f134" fmla="*/ f77 1 109"/>
                            <a:gd name="f135" fmla="*/ f78 1 109"/>
                            <a:gd name="f136" fmla="*/ f79 1 108"/>
                            <a:gd name="f137" fmla="*/ f80 1 109"/>
                            <a:gd name="f138" fmla="*/ f81 1 108"/>
                            <a:gd name="f139" fmla="*/ f82 1 109"/>
                            <a:gd name="f140" fmla="*/ f83 1 108"/>
                            <a:gd name="f141" fmla="*/ f84 1 109"/>
                            <a:gd name="f142" fmla="*/ f85 1 108"/>
                            <a:gd name="f143" fmla="*/ f86 1 109"/>
                            <a:gd name="f144" fmla="*/ f87 1 108"/>
                            <a:gd name="f145" fmla="*/ f88 1 109"/>
                            <a:gd name="f146" fmla="*/ f89 1 108"/>
                            <a:gd name="f147" fmla="*/ f90 1 109"/>
                            <a:gd name="f148" fmla="*/ f91 1 108"/>
                            <a:gd name="f149" fmla="*/ f92 1 109"/>
                            <a:gd name="f150" fmla="*/ f93 1 108"/>
                            <a:gd name="f151" fmla="*/ f94 1 109"/>
                            <a:gd name="f152" fmla="*/ f95 1 109"/>
                            <a:gd name="f153" fmla="*/ f96 1 108"/>
                            <a:gd name="f154" fmla="*/ f97 1 108"/>
                            <a:gd name="f155" fmla="*/ f98 1 108"/>
                            <a:gd name="f156" fmla="*/ f99 1 108"/>
                            <a:gd name="f157" fmla="*/ f100 1 108"/>
                            <a:gd name="f158" fmla="*/ f101 1 108"/>
                            <a:gd name="f159" fmla="*/ f102 1 108"/>
                            <a:gd name="f160" fmla="*/ f103 1 108"/>
                            <a:gd name="f161" fmla="*/ f104 1 108"/>
                            <a:gd name="f162" fmla="*/ f105 1 108"/>
                            <a:gd name="f163" fmla="*/ f106 1 109"/>
                            <a:gd name="f164" fmla="*/ f107 1 109"/>
                            <a:gd name="f165" fmla="*/ f108 1 109"/>
                            <a:gd name="f166" fmla="*/ f109 1 109"/>
                            <a:gd name="f167" fmla="*/ f110 1 109"/>
                            <a:gd name="f168" fmla="*/ f111 1 109"/>
                            <a:gd name="f169" fmla="*/ f112 1 109"/>
                            <a:gd name="f170" fmla="*/ 0 1 f55"/>
                            <a:gd name="f171" fmla="*/ f49 1 f55"/>
                            <a:gd name="f172" fmla="*/ 0 1 f56"/>
                            <a:gd name="f173" fmla="*/ f50 1 f56"/>
                            <a:gd name="f174" fmla="*/ f114 1 f55"/>
                            <a:gd name="f175" fmla="*/ f115 1 f56"/>
                            <a:gd name="f176" fmla="*/ f116 1 f55"/>
                            <a:gd name="f177" fmla="*/ f117 1 f56"/>
                            <a:gd name="f178" fmla="*/ f118 1 f55"/>
                            <a:gd name="f179" fmla="*/ f119 1 f56"/>
                            <a:gd name="f180" fmla="*/ f120 1 f55"/>
                            <a:gd name="f181" fmla="*/ f121 1 f56"/>
                            <a:gd name="f182" fmla="*/ f122 1 f55"/>
                            <a:gd name="f183" fmla="*/ f123 1 f56"/>
                            <a:gd name="f184" fmla="*/ f124 1 f55"/>
                            <a:gd name="f185" fmla="*/ f125 1 f56"/>
                            <a:gd name="f186" fmla="*/ f126 1 f55"/>
                            <a:gd name="f187" fmla="*/ f127 1 f56"/>
                            <a:gd name="f188" fmla="*/ f128 1 f55"/>
                            <a:gd name="f189" fmla="*/ f129 1 f56"/>
                            <a:gd name="f190" fmla="*/ f130 1 f55"/>
                            <a:gd name="f191" fmla="*/ f131 1 f56"/>
                            <a:gd name="f192" fmla="*/ f132 1 f55"/>
                            <a:gd name="f193" fmla="*/ f133 1 f56"/>
                            <a:gd name="f194" fmla="*/ f134 1 f56"/>
                            <a:gd name="f195" fmla="*/ f135 1 f56"/>
                            <a:gd name="f196" fmla="*/ f136 1 f55"/>
                            <a:gd name="f197" fmla="*/ f137 1 f56"/>
                            <a:gd name="f198" fmla="*/ f138 1 f55"/>
                            <a:gd name="f199" fmla="*/ f139 1 f56"/>
                            <a:gd name="f200" fmla="*/ f140 1 f55"/>
                            <a:gd name="f201" fmla="*/ f141 1 f56"/>
                            <a:gd name="f202" fmla="*/ f142 1 f55"/>
                            <a:gd name="f203" fmla="*/ f143 1 f56"/>
                            <a:gd name="f204" fmla="*/ f144 1 f55"/>
                            <a:gd name="f205" fmla="*/ f145 1 f56"/>
                            <a:gd name="f206" fmla="*/ f146 1 f55"/>
                            <a:gd name="f207" fmla="*/ f147 1 f56"/>
                            <a:gd name="f208" fmla="*/ f148 1 f55"/>
                            <a:gd name="f209" fmla="*/ f149 1 f56"/>
                            <a:gd name="f210" fmla="*/ f150 1 f55"/>
                            <a:gd name="f211" fmla="*/ f151 1 f56"/>
                            <a:gd name="f212" fmla="*/ f152 1 f56"/>
                            <a:gd name="f213" fmla="*/ f153 1 f55"/>
                            <a:gd name="f214" fmla="*/ f154 1 f55"/>
                            <a:gd name="f215" fmla="*/ f155 1 f55"/>
                            <a:gd name="f216" fmla="*/ f156 1 f55"/>
                            <a:gd name="f217" fmla="*/ f157 1 f55"/>
                            <a:gd name="f218" fmla="*/ f158 1 f55"/>
                            <a:gd name="f219" fmla="*/ f159 1 f55"/>
                            <a:gd name="f220" fmla="*/ f160 1 f55"/>
                            <a:gd name="f221" fmla="*/ f161 1 f55"/>
                            <a:gd name="f222" fmla="*/ f162 1 f55"/>
                            <a:gd name="f223" fmla="*/ f163 1 f56"/>
                            <a:gd name="f224" fmla="*/ f164 1 f56"/>
                            <a:gd name="f225" fmla="*/ f165 1 f56"/>
                            <a:gd name="f226" fmla="*/ f166 1 f56"/>
                            <a:gd name="f227" fmla="*/ f167 1 f56"/>
                            <a:gd name="f228" fmla="*/ f168 1 f56"/>
                            <a:gd name="f229" fmla="*/ f169 1 f56"/>
                            <a:gd name="f230" fmla="*/ f170 f46 1"/>
                            <a:gd name="f231" fmla="*/ f171 f46 1"/>
                            <a:gd name="f232" fmla="*/ f173 f47 1"/>
                            <a:gd name="f233" fmla="*/ f172 f47 1"/>
                            <a:gd name="f234" fmla="*/ f174 f46 1"/>
                            <a:gd name="f235" fmla="*/ f175 f47 1"/>
                            <a:gd name="f236" fmla="*/ f176 f46 1"/>
                            <a:gd name="f237" fmla="*/ f177 f47 1"/>
                            <a:gd name="f238" fmla="*/ f178 f46 1"/>
                            <a:gd name="f239" fmla="*/ f179 f47 1"/>
                            <a:gd name="f240" fmla="*/ f180 f46 1"/>
                            <a:gd name="f241" fmla="*/ f181 f47 1"/>
                            <a:gd name="f242" fmla="*/ f182 f46 1"/>
                            <a:gd name="f243" fmla="*/ f183 f47 1"/>
                            <a:gd name="f244" fmla="*/ f184 f46 1"/>
                            <a:gd name="f245" fmla="*/ f185 f47 1"/>
                            <a:gd name="f246" fmla="*/ f186 f46 1"/>
                            <a:gd name="f247" fmla="*/ f187 f47 1"/>
                            <a:gd name="f248" fmla="*/ f188 f46 1"/>
                            <a:gd name="f249" fmla="*/ f189 f47 1"/>
                            <a:gd name="f250" fmla="*/ f190 f46 1"/>
                            <a:gd name="f251" fmla="*/ f191 f47 1"/>
                            <a:gd name="f252" fmla="*/ f192 f46 1"/>
                            <a:gd name="f253" fmla="*/ f193 f47 1"/>
                            <a:gd name="f254" fmla="*/ f194 f47 1"/>
                            <a:gd name="f255" fmla="*/ f195 f47 1"/>
                            <a:gd name="f256" fmla="*/ f196 f46 1"/>
                            <a:gd name="f257" fmla="*/ f197 f47 1"/>
                            <a:gd name="f258" fmla="*/ f198 f46 1"/>
                            <a:gd name="f259" fmla="*/ f199 f47 1"/>
                            <a:gd name="f260" fmla="*/ f200 f46 1"/>
                            <a:gd name="f261" fmla="*/ f201 f47 1"/>
                            <a:gd name="f262" fmla="*/ f202 f46 1"/>
                            <a:gd name="f263" fmla="*/ f203 f47 1"/>
                            <a:gd name="f264" fmla="*/ f204 f46 1"/>
                            <a:gd name="f265" fmla="*/ f205 f47 1"/>
                            <a:gd name="f266" fmla="*/ f206 f46 1"/>
                            <a:gd name="f267" fmla="*/ f207 f47 1"/>
                            <a:gd name="f268" fmla="*/ f208 f46 1"/>
                            <a:gd name="f269" fmla="*/ f209 f47 1"/>
                            <a:gd name="f270" fmla="*/ f210 f46 1"/>
                            <a:gd name="f271" fmla="*/ f211 f47 1"/>
                            <a:gd name="f272" fmla="*/ f212 f47 1"/>
                            <a:gd name="f273" fmla="*/ f213 f46 1"/>
                            <a:gd name="f274" fmla="*/ f214 f46 1"/>
                            <a:gd name="f275" fmla="*/ f215 f46 1"/>
                            <a:gd name="f276" fmla="*/ f216 f46 1"/>
                            <a:gd name="f277" fmla="*/ f217 f46 1"/>
                            <a:gd name="f278" fmla="*/ f218 f46 1"/>
                            <a:gd name="f279" fmla="*/ f219 f46 1"/>
                            <a:gd name="f280" fmla="*/ f220 f46 1"/>
                            <a:gd name="f281" fmla="*/ f221 f46 1"/>
                            <a:gd name="f282" fmla="*/ f222 f46 1"/>
                            <a:gd name="f283" fmla="*/ f223 f47 1"/>
                            <a:gd name="f284" fmla="*/ f224 f47 1"/>
                            <a:gd name="f285" fmla="*/ f225 f47 1"/>
                            <a:gd name="f286" fmla="*/ f226 f47 1"/>
                            <a:gd name="f287" fmla="*/ f227 f47 1"/>
                            <a:gd name="f288" fmla="*/ f228 f47 1"/>
                            <a:gd name="f289" fmla="*/ f229 f4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113">
                              <a:pos x="f234" y="f235"/>
                            </a:cxn>
                            <a:cxn ang="f113">
                              <a:pos x="f236" y="f237"/>
                            </a:cxn>
                            <a:cxn ang="f113">
                              <a:pos x="f238" y="f239"/>
                            </a:cxn>
                            <a:cxn ang="f113">
                              <a:pos x="f240" y="f241"/>
                            </a:cxn>
                            <a:cxn ang="f113">
                              <a:pos x="f242" y="f243"/>
                            </a:cxn>
                            <a:cxn ang="f113">
                              <a:pos x="f244" y="f245"/>
                            </a:cxn>
                            <a:cxn ang="f113">
                              <a:pos x="f246" y="f247"/>
                            </a:cxn>
                            <a:cxn ang="f113">
                              <a:pos x="f248" y="f249"/>
                            </a:cxn>
                            <a:cxn ang="f113">
                              <a:pos x="f250" y="f251"/>
                            </a:cxn>
                            <a:cxn ang="f113">
                              <a:pos x="f252" y="f253"/>
                            </a:cxn>
                            <a:cxn ang="f113">
                              <a:pos x="f252" y="f254"/>
                            </a:cxn>
                            <a:cxn ang="f113">
                              <a:pos x="f252" y="f255"/>
                            </a:cxn>
                            <a:cxn ang="f113">
                              <a:pos x="f256" y="f257"/>
                            </a:cxn>
                            <a:cxn ang="f113">
                              <a:pos x="f258" y="f259"/>
                            </a:cxn>
                            <a:cxn ang="f113">
                              <a:pos x="f260" y="f261"/>
                            </a:cxn>
                            <a:cxn ang="f113">
                              <a:pos x="f262" y="f263"/>
                            </a:cxn>
                            <a:cxn ang="f113">
                              <a:pos x="f264" y="f265"/>
                            </a:cxn>
                            <a:cxn ang="f113">
                              <a:pos x="f266" y="f267"/>
                            </a:cxn>
                            <a:cxn ang="f113">
                              <a:pos x="f268" y="f269"/>
                            </a:cxn>
                            <a:cxn ang="f113">
                              <a:pos x="f270" y="f271"/>
                            </a:cxn>
                            <a:cxn ang="f113">
                              <a:pos x="f234" y="f272"/>
                            </a:cxn>
                            <a:cxn ang="f113">
                              <a:pos x="f273" y="f271"/>
                            </a:cxn>
                            <a:cxn ang="f113">
                              <a:pos x="f274" y="f269"/>
                            </a:cxn>
                            <a:cxn ang="f113">
                              <a:pos x="f275" y="f267"/>
                            </a:cxn>
                            <a:cxn ang="f113">
                              <a:pos x="f276" y="f265"/>
                            </a:cxn>
                            <a:cxn ang="f113">
                              <a:pos x="f277" y="f263"/>
                            </a:cxn>
                            <a:cxn ang="f113">
                              <a:pos x="f278" y="f261"/>
                            </a:cxn>
                            <a:cxn ang="f113">
                              <a:pos x="f279" y="f259"/>
                            </a:cxn>
                            <a:cxn ang="f113">
                              <a:pos x="f280" y="f257"/>
                            </a:cxn>
                            <a:cxn ang="f113">
                              <a:pos x="f281" y="f255"/>
                            </a:cxn>
                            <a:cxn ang="f113">
                              <a:pos x="f282" y="f254"/>
                            </a:cxn>
                            <a:cxn ang="f113">
                              <a:pos x="f281" y="f283"/>
                            </a:cxn>
                            <a:cxn ang="f113">
                              <a:pos x="f280" y="f284"/>
                            </a:cxn>
                            <a:cxn ang="f113">
                              <a:pos x="f279" y="f285"/>
                            </a:cxn>
                            <a:cxn ang="f113">
                              <a:pos x="f278" y="f286"/>
                            </a:cxn>
                            <a:cxn ang="f113">
                              <a:pos x="f277" y="f287"/>
                            </a:cxn>
                            <a:cxn ang="f113">
                              <a:pos x="f276" y="f288"/>
                            </a:cxn>
                            <a:cxn ang="f113">
                              <a:pos x="f275" y="f289"/>
                            </a:cxn>
                            <a:cxn ang="f113">
                              <a:pos x="f274" y="f239"/>
                            </a:cxn>
                            <a:cxn ang="f113">
                              <a:pos x="f273" y="f237"/>
                            </a:cxn>
                            <a:cxn ang="f113">
                              <a:pos x="f234" y="f235"/>
                            </a:cxn>
                          </a:cxnLst>
                          <a:rect l="f230" t="f233" r="f231" b="f232"/>
                          <a:pathLst>
                            <a:path w="108" h="109">
                              <a:moveTo>
                                <a:pt x="f8" y="f5"/>
                              </a:moveTo>
                              <a:lnTo>
                                <a:pt x="f9" y="f10"/>
                              </a:lnTo>
                              <a:lnTo>
                                <a:pt x="f11" y="f12"/>
                              </a:lnTo>
                              <a:lnTo>
                                <a:pt x="f13" y="f14"/>
                              </a:lnTo>
                              <a:lnTo>
                                <a:pt x="f15" y="f16"/>
                              </a:lnTo>
                              <a:lnTo>
                                <a:pt x="f17" y="f18"/>
                              </a:lnTo>
                              <a:lnTo>
                                <a:pt x="f19" y="f20"/>
                              </a:lnTo>
                              <a:lnTo>
                                <a:pt x="f21" y="f22"/>
                              </a:lnTo>
                              <a:lnTo>
                                <a:pt x="f23" y="f24"/>
                              </a:lnTo>
                              <a:lnTo>
                                <a:pt x="f6" y="f25"/>
                              </a:lnTo>
                              <a:lnTo>
                                <a:pt x="f6" y="f8"/>
                              </a:lnTo>
                              <a:lnTo>
                                <a:pt x="f6" y="f26"/>
                              </a:lnTo>
                              <a:lnTo>
                                <a:pt x="f27" y="f28"/>
                              </a:lnTo>
                              <a:lnTo>
                                <a:pt x="f29" y="f30"/>
                              </a:lnTo>
                              <a:lnTo>
                                <a:pt x="f31" y="f32"/>
                              </a:lnTo>
                              <a:lnTo>
                                <a:pt x="f33" y="f33"/>
                              </a:lnTo>
                              <a:lnTo>
                                <a:pt x="f34" y="f31"/>
                              </a:lnTo>
                              <a:lnTo>
                                <a:pt x="f30" y="f29"/>
                              </a:lnTo>
                              <a:lnTo>
                                <a:pt x="f35" y="f27"/>
                              </a:lnTo>
                              <a:lnTo>
                                <a:pt x="f26" y="f6"/>
                              </a:lnTo>
                              <a:lnTo>
                                <a:pt x="f8" y="f7"/>
                              </a:lnTo>
                              <a:lnTo>
                                <a:pt x="f36" y="f6"/>
                              </a:lnTo>
                              <a:lnTo>
                                <a:pt x="f37" y="f27"/>
                              </a:lnTo>
                              <a:lnTo>
                                <a:pt x="f38" y="f29"/>
                              </a:lnTo>
                              <a:lnTo>
                                <a:pt x="f39" y="f31"/>
                              </a:lnTo>
                              <a:lnTo>
                                <a:pt x="f40" y="f33"/>
                              </a:lnTo>
                              <a:lnTo>
                                <a:pt x="f41" y="f32"/>
                              </a:lnTo>
                              <a:lnTo>
                                <a:pt x="f42" y="f30"/>
                              </a:lnTo>
                              <a:lnTo>
                                <a:pt x="f12" y="f28"/>
                              </a:lnTo>
                              <a:lnTo>
                                <a:pt x="f10" y="f26"/>
                              </a:lnTo>
                              <a:lnTo>
                                <a:pt x="f5" y="f8"/>
                              </a:lnTo>
                              <a:lnTo>
                                <a:pt x="f10" y="f43"/>
                              </a:lnTo>
                              <a:lnTo>
                                <a:pt x="f12" y="f37"/>
                              </a:lnTo>
                              <a:lnTo>
                                <a:pt x="f42" y="f38"/>
                              </a:lnTo>
                              <a:lnTo>
                                <a:pt x="f41" y="f44"/>
                              </a:lnTo>
                              <a:lnTo>
                                <a:pt x="f40" y="f40"/>
                              </a:lnTo>
                              <a:lnTo>
                                <a:pt x="f39" y="f41"/>
                              </a:lnTo>
                              <a:lnTo>
                                <a:pt x="f38" y="f42"/>
                              </a:lnTo>
                              <a:lnTo>
                                <a:pt x="f37" y="f12"/>
                              </a:lnTo>
                              <a:lnTo>
                                <a:pt x="f36" y="f10"/>
                              </a:lnTo>
                              <a:lnTo>
                                <a:pt x="f8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D00"/>
                        </a:solidFill>
                        <a:ln w="0" cap="flat">
                          <a:solidFill>
                            <a:srgbClr val="FF0D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  <wps:wsp>
                      <wps:cNvPr id="8" name="Line 10"/>
                      <wps:cNvCnPr/>
                      <wps:spPr>
                        <a:xfrm flipH="1">
                          <a:off x="1271" y="181619"/>
                          <a:ext cx="554355" cy="0"/>
                        </a:xfrm>
                        <a:prstGeom prst="straightConnector1">
                          <a:avLst/>
                        </a:prstGeom>
                        <a:noFill/>
                        <a:ln w="3172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9" name="Line 11"/>
                      <wps:cNvCnPr/>
                      <wps:spPr>
                        <a:xfrm flipV="1">
                          <a:off x="1271" y="8257"/>
                          <a:ext cx="0" cy="173362"/>
                        </a:xfrm>
                        <a:prstGeom prst="straightConnector1">
                          <a:avLst/>
                        </a:prstGeom>
                        <a:noFill/>
                        <a:ln w="3172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10" name="Line 12"/>
                      <wps:cNvCnPr/>
                      <wps:spPr>
                        <a:xfrm>
                          <a:off x="6986" y="182880"/>
                          <a:ext cx="554355" cy="0"/>
                        </a:xfrm>
                        <a:prstGeom prst="straightConnector1">
                          <a:avLst/>
                        </a:prstGeom>
                        <a:noFill/>
                        <a:ln w="3172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11" name="Line 13"/>
                      <wps:cNvCnPr/>
                      <wps:spPr>
                        <a:xfrm>
                          <a:off x="555626" y="8257"/>
                          <a:ext cx="0" cy="173362"/>
                        </a:xfrm>
                        <a:prstGeom prst="straightConnector1">
                          <a:avLst/>
                        </a:prstGeom>
                        <a:noFill/>
                        <a:ln w="3172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508D093" id="Lerret 12" o:spid="_x0000_s1026" style="position:absolute;margin-left:-70.85pt;margin-top:-67.45pt;width:44.2pt;height:14.4pt;z-index:251659264" coordsize="5613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">
              <v:rect id="Rectangle 4" o:spid="_x0000_s1027" style="position:absolute;width:5524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" filled="f" strokeweight="0">
                <v:textbox inset="0,0,0,0"/>
              </v:rect>
              <v:shape id="Freeform 5" o:spid="_x0000_s1028" style="position:absolute;left:266;top:228;width:1480;height:1467;visibility:visible;mso-wrap-style:square;v-text-anchor:top" coordsize="233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" path="m,l81,r,10l55,14r,146l55,168r2,8l59,184r3,6l67,197r5,5l78,207r7,4l93,214r8,2l111,217r10,l132,217r10,-1l151,213r8,-3l166,206r5,-4l176,196r4,-7l183,181r2,-9l186,162r1,-11l187,14,161,10,161,r72,l233,10r-26,4l207,146r-1,11l205,168r-1,9l201,186r-3,7l194,200r-5,6l184,212r-6,5l171,221r-7,3l156,227r-9,1l137,230r-10,1l115,231r-13,l90,229,79,227r-8,-3l64,221r-7,-4l51,213r-6,-5l40,201r-4,-6l33,187r-3,-8l28,170,26,160r,-11l26,14,,10,,xe" fillcolor="black" strokeweight="0">
                <v:path arrowok="t" o:connecttype="custom" o:connectlocs="73980,0;147959,73344;73980,146688;0,73344;51436,0;34926,8890;34926,106682;37466,116842;42546,125098;49531,131448;59057,135893;70487,137798;83822,137798;95888,135258;105413,130813;111763,124463;116208,114937;118113,102872;118748,8890;102238,0;147959,6350;131449,92712;130179,106682;127638,118112;123193,127003;116843,134623;108588,140338;99063,144148;86997,146053;73027,146688;57152,145418;45086,142243;36196,137798;28576,132083;22861,123828;19051,113667;16510,101602;16510,8890;0,0" o:connectangles="270,0,90,180,0,0,0,0,0,0,0,0,0,0,0,0,0,0,0,0,0,0,0,0,0,0,0,0,0,0,0,0,0,0,0,0,0,0,0" textboxrect="0,0,233,231"/>
              </v:shape>
              <v:shape id="Freeform 6" o:spid="_x0000_s1029" style="position:absolute;left:1892;top:190;width:489;height:1480;visibility:visible;mso-wrap-style:square;v-text-anchor:top" coordsize="77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" path="m51,67r1,1l51,94r,125l77,223r,10l,233,,223r26,-4l26,90,,81,,75,51,67xm39,r5,1l48,2r3,3l54,9r1,4l56,17r-1,5l54,26r-3,3l48,32r-4,1l39,34,35,33,30,32,27,29,25,26,23,22,22,17r1,-4l25,9,27,5,30,2,35,1,39,xe" fillcolor="black" strokeweight="0">
                <v:path arrowok="t" o:connecttype="custom" o:connectlocs="24446,0;48892,73980;24446,147959;0,73980;32383,42546;33018,43181;32383,59692;32383,139069;48892,141609;48892,147959;0,147959;0,141609;16509,139069;16509,57152;0,51436;0,47626;32383,42546;24763,0;27938,635;30478,1270;32383,3175;34288,5715;34923,8255;35558,10795;34923,13970;34288,16510;32383,18415;30478,20321;27938,20956;24763,21591;22224,20956;19049,20321;17144,18415;15874,16510;14604,13970;13969,10795;14604,8255;15874,5715;17144,3175;19049,1270;22224,635;24763,0" o:connectangles="270,0,90,180,0,0,0,0,0,0,0,0,0,0,0,0,0,0,0,0,0,0,0,0,0,0,0,0,0,0,0,0,0,0,0,0,0,0,0,0,0,0" textboxrect="0,0,77,233"/>
              </v:shape>
              <v:shape id="Freeform 7" o:spid="_x0000_s1030" style="position:absolute;left:2559;top:203;width:1368;height:1512;visibility:visible;mso-wrap-style:square;v-text-anchor:top" coordsize="213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" path="m107,14r-10,l88,16r-9,2l71,22r-7,4l57,32r-6,7l46,46r-4,9l38,65,35,76,34,88r-2,14l32,116r,15l34,145r1,13l38,169r4,10l46,188r5,8l57,203r6,5l70,213r9,4l87,219r9,2l106,221r10,l125,219r9,-2l142,213r7,-4l156,203r6,-6l167,189r4,-9l175,170r3,-11l180,146r1,-13l181,119r,-15l180,90,178,78,175,66,171,56r-4,-9l162,39r-6,-6l149,27r-7,-5l134,18r-8,-2l117,14r-10,xm107,r13,l131,2r11,2l152,7r9,5l170,17r8,6l185,30r7,7l197,46r5,10l206,66r3,12l211,90r2,13l213,116r,15l211,144r-2,12l206,168r-4,10l198,188r-6,9l185,205r-7,7l170,218r-9,5l151,228r-10,3l129,233r-12,2l105,235r-14,l78,233,66,230,55,225,45,220r-9,-7l27,206r-6,-8l15,189r-5,-9l7,169,4,158,1,146,,133,,119,,105,2,92,4,79,7,67,12,57,16,47r6,-9l29,30r7,-7l44,17r9,-5l63,8,73,4,84,2,95,r12,xe" fillcolor="black" strokeweight="0">
                <v:path arrowok="t" o:connecttype="custom" o:connectlocs="68402,0;136803,75598;68402,151196;0,75598;62300,9007;50739,11581;41105,16728;32756,25092;26975,35386;22479,48897;20553,65625;20553,84284;22479,101655;26975,115166;32756,126104;40463,133825;50739,139615;61658,142189;74503,142189;86064,139615;95698,134468;104047,126747;109828,115810;114324,102299;116250,85571;116250,66912;114324,50184;109828,36030;104047,25092;95698,17371;86064,11581;75145,9007;68723,0;84137,1287;97625,4504;109185,10938;118820,19302;126527,29596;132307,42464;135518,57905;136803,74633;135518,92648;132307,108089;127169,120957;118820,131894;109185,140258;96982,146692;82853,149909;67438,151196;50097,149909;35325,144762;23122,137041;13488,127391;6423,115810;2569,101655;0,85571;0,67556;2569,50828;7707,36673;14130,24449;23122,14798;34040,7721;46886,2574;61015,0" o:connectangles="270,0,90,180,0,0,0,0,0,0,0,0,0,0,0,0,0,0,0,0,0,0,0,0,0,0,0,0,0,0,0,0,0,0,0,0,0,0,0,0,0,0,0,0,0,0,0,0,0,0,0,0,0,0,0,0,0,0,0,0,0,0,0,0" textboxrect="0,0,213,235"/>
              </v:shape>
              <v:shape id="Freeform 8" o:spid="_x0000_s1031" style="position:absolute;left:4597;top:184;width:686;height:685;visibility:visible;mso-wrap-style:square;v-text-anchor:top" coordsize="108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" path="m54,l64,1r9,2l81,7r8,5l95,18r5,7l104,33r3,9l108,48r,6l108,63r-2,8l103,79r-5,7l93,92r-7,6l79,102r-8,4l63,107r-9,1l45,107r-8,-1l29,102,22,98,16,92,11,86,6,79,3,71,1,63,,54,1,45,3,37,6,29r5,-7l16,16r6,-6l29,6,37,3,45,1,54,xe" fillcolor="#ff0d00" strokecolor="#ff0d00" strokeweight="0">
                <v:path arrowok="t" o:connecttype="custom" o:connectlocs="34290,0;68580,34290;34290,68580;0,34290;34290,0;40640,635;46355,1905;51435,4445;56515,7620;60325,11430;63500,15875;66040,20955;67945,26670;68580,30480;68580,34290;68580,40005;67310,45085;65405,50165;62230,54610;59055,58420;54610,62230;50165,64770;45085,67310;40005,67945;34290,68580;28575,67945;23495,67310;18415,64770;13970,62230;10160,58420;6985,54610;3810,50165;1905,45085;635,40005;0,34290;635,28575;1905,23495;3810,18415;6985,13970;10160,10160;13970,6350;18415,3810;23495,1905;28575,635;34290,0" o:connectangles="270,0,90,180,0,0,0,0,0,0,0,0,0,0,0,0,0,0,0,0,0,0,0,0,0,0,0,0,0,0,0,0,0,0,0,0,0,0,0,0,0,0,0,0,0" textboxrect="0,0,108,108"/>
              </v:shape>
              <v:shape id="Freeform 9" o:spid="_x0000_s1032" style="position:absolute;left:4597;top:1022;width:686;height:692;visibility:visible;mso-wrap-style:square;v-text-anchor:top" coordsize="108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" path="m54,l64,1r9,2l81,7r8,5l95,18r5,8l104,34r3,9l108,49r,5l108,63r-2,9l103,79r-5,8l93,93r-7,5l79,103r-8,3l63,108r-9,1l45,108r-8,-2l29,103,22,98,16,93,11,87,6,79,3,72,1,63,,54,1,46,3,37,6,29r5,-6l16,16r6,-5l29,6,37,3,45,1,54,xe" fillcolor="#ff0d00" strokecolor="#ff0d00" strokeweight="0">
                <v:path arrowok="t" o:connecttype="custom" o:connectlocs="34290,0;68580,34605;34290,69210;0,34605;34290,0;40640,635;46355,1905;51435,4445;56515,7619;60325,11429;63500,16509;66040,21588;67945,27303;68580,31113;68580,34288;68580,40002;67310,45717;65405,50161;62230,55241;59055,59051;54610,62226;50165,65400;45085,67305;40005,68575;34290,69210;28575,68575;23495,67305;18415,65400;13970,62226;10160,59051;6985,55241;3810,50161;1905,45717;635,40002;0,34288;635,29208;1905,23493;3810,18414;6985,14604;10160,10159;13970,6984;18415,3810;23495,1905;28575,635;34290,0" o:connectangles="270,0,90,180,0,0,0,0,0,0,0,0,0,0,0,0,0,0,0,0,0,0,0,0,0,0,0,0,0,0,0,0,0,0,0,0,0,0,0,0,0,0,0,0,0" textboxrect="0,0,108,109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10" o:spid="_x0000_s1033" type="#_x0000_t32" style="position:absolute;left:12;top:1816;width:554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" strokecolor="white" strokeweight=".08811mm"/>
              <v:shape id="Line 11" o:spid="_x0000_s1034" type="#_x0000_t32" style="position:absolute;left:12;top:82;width:0;height:17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" strokecolor="white" strokeweight=".08811mm"/>
              <v:shape id="Line 12" o:spid="_x0000_s1035" type="#_x0000_t32" style="position:absolute;left:69;top:1828;width:554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" strokecolor="white" strokeweight=".08811mm"/>
              <v:shape id="Line 13" o:spid="_x0000_s1036" type="#_x0000_t32" style="position:absolute;left:5556;top:82;width:0;height:17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" strokecolor="white" strokeweight=".08811m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E4CC1"/>
    <w:multiLevelType w:val="multilevel"/>
    <w:tmpl w:val="A238B1D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73E7E"/>
    <w:rsid w:val="000A3270"/>
    <w:rsid w:val="00773E7E"/>
    <w:rsid w:val="008E085D"/>
    <w:rsid w:val="00C34184"/>
    <w:rsid w:val="00E4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D624D"/>
  <w15:docId w15:val="{236AA86C-450A-40F8-9DE3-2B62A9D21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448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1">
    <w:name w:val="Overskrift 11"/>
    <w:basedOn w:val="Normal"/>
    <w:next w:val="Normal"/>
    <w:pPr>
      <w:keepNext/>
      <w:spacing w:before="240" w:after="60"/>
      <w:outlineLvl w:val="0"/>
    </w:pPr>
    <w:rPr>
      <w:rFonts w:ascii="Cambria" w:hAnsi="Cambria"/>
      <w:b/>
      <w:bCs/>
      <w:kern w:val="3"/>
      <w:sz w:val="32"/>
      <w:szCs w:val="32"/>
    </w:rPr>
  </w:style>
  <w:style w:type="character" w:customStyle="1" w:styleId="Standardskriftforavsnitt1">
    <w:name w:val="Standardskrift for avsnitt1"/>
  </w:style>
  <w:style w:type="paragraph" w:customStyle="1" w:styleId="Tittel1">
    <w:name w:val="Tittel1"/>
    <w:basedOn w:val="Normal"/>
    <w:next w:val="Normal"/>
    <w:pPr>
      <w:spacing w:before="240" w:after="60"/>
      <w:jc w:val="center"/>
      <w:outlineLvl w:val="0"/>
    </w:pPr>
    <w:rPr>
      <w:rFonts w:ascii="Cambria" w:hAnsi="Cambria"/>
      <w:b/>
      <w:bCs/>
      <w:kern w:val="3"/>
      <w:sz w:val="32"/>
      <w:szCs w:val="32"/>
    </w:rPr>
  </w:style>
  <w:style w:type="character" w:customStyle="1" w:styleId="TitleChar">
    <w:name w:val="Title Char"/>
    <w:rPr>
      <w:rFonts w:ascii="Cambria" w:hAnsi="Cambria"/>
      <w:b/>
      <w:bCs/>
      <w:kern w:val="3"/>
      <w:sz w:val="32"/>
      <w:szCs w:val="32"/>
      <w:lang w:val="nb-NO" w:eastAsia="nb-NO" w:bidi="ar-SA"/>
    </w:rPr>
  </w:style>
  <w:style w:type="paragraph" w:customStyle="1" w:styleId="Undertittel1">
    <w:name w:val="Undertittel1"/>
    <w:basedOn w:val="Normal"/>
    <w:next w:val="Normal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rPr>
      <w:rFonts w:ascii="Cambria" w:hAnsi="Cambria"/>
      <w:sz w:val="24"/>
      <w:szCs w:val="24"/>
      <w:lang w:val="nb-NO" w:eastAsia="nb-NO" w:bidi="ar-SA"/>
    </w:rPr>
  </w:style>
  <w:style w:type="character" w:customStyle="1" w:styleId="Heading1Char">
    <w:name w:val="Heading 1 Char"/>
    <w:rPr>
      <w:rFonts w:ascii="Cambria" w:hAnsi="Cambria"/>
      <w:b/>
      <w:bCs/>
      <w:kern w:val="3"/>
      <w:sz w:val="32"/>
      <w:szCs w:val="32"/>
      <w:lang w:val="nb-NO" w:eastAsia="nb-NO" w:bidi="ar-SA"/>
    </w:rPr>
  </w:style>
  <w:style w:type="paragraph" w:customStyle="1" w:styleId="Listeavsnitt1">
    <w:name w:val="Listeavsnitt1"/>
    <w:basedOn w:val="Normal"/>
    <w:pPr>
      <w:suppressAutoHyphens w:val="0"/>
      <w:spacing w:after="200" w:line="276" w:lineRule="auto"/>
      <w:ind w:left="720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Listeavsnitt">
    <w:name w:val="List Paragraph"/>
    <w:basedOn w:val="Normal"/>
    <w:pPr>
      <w:ind w:left="720"/>
    </w:pPr>
  </w:style>
  <w:style w:type="paragraph" w:styleId="Topptekst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Standardskriftforavsnitt"/>
    <w:rPr>
      <w:sz w:val="24"/>
      <w:szCs w:val="24"/>
    </w:rPr>
  </w:style>
  <w:style w:type="paragraph" w:styleId="Bunntekst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Standardskriftforavsnitt"/>
    <w:rPr>
      <w:sz w:val="24"/>
      <w:szCs w:val="24"/>
    </w:rPr>
  </w:style>
  <w:style w:type="paragraph" w:customStyle="1" w:styleId="Topptekstlinje1">
    <w:name w:val="Topptekst_linje1"/>
    <w:basedOn w:val="Topptekst"/>
    <w:pPr>
      <w:tabs>
        <w:tab w:val="clear" w:pos="4513"/>
        <w:tab w:val="clear" w:pos="9026"/>
        <w:tab w:val="center" w:pos="4536"/>
        <w:tab w:val="right" w:pos="9072"/>
      </w:tabs>
      <w:suppressAutoHyphens w:val="0"/>
      <w:textAlignment w:val="auto"/>
    </w:pPr>
    <w:rPr>
      <w:rFonts w:ascii="Arial" w:eastAsia="Calibri" w:hAnsi="Arial" w:cs="Arial"/>
      <w:b/>
      <w:sz w:val="32"/>
      <w:szCs w:val="32"/>
      <w:lang w:eastAsia="en-US"/>
    </w:rPr>
  </w:style>
  <w:style w:type="paragraph" w:customStyle="1" w:styleId="Topptekstlinje2">
    <w:name w:val="Topptekst_linje2"/>
    <w:basedOn w:val="Topptekst"/>
    <w:pPr>
      <w:tabs>
        <w:tab w:val="clear" w:pos="4513"/>
        <w:tab w:val="clear" w:pos="9026"/>
        <w:tab w:val="center" w:pos="4536"/>
        <w:tab w:val="right" w:pos="9072"/>
      </w:tabs>
      <w:suppressAutoHyphens w:val="0"/>
      <w:textAlignment w:val="auto"/>
    </w:pPr>
    <w:rPr>
      <w:rFonts w:ascii="Georgia" w:eastAsia="Calibri" w:hAnsi="Georgia" w:cs="Arial"/>
      <w:lang w:eastAsia="en-US"/>
    </w:rPr>
  </w:style>
  <w:style w:type="character" w:customStyle="1" w:styleId="Topptekstlinje1Char">
    <w:name w:val="Topptekst_linje1 Char"/>
    <w:rPr>
      <w:rFonts w:ascii="Arial" w:eastAsia="Calibri" w:hAnsi="Arial" w:cs="Arial"/>
      <w:b/>
      <w:sz w:val="32"/>
      <w:szCs w:val="32"/>
      <w:lang w:eastAsia="en-US"/>
    </w:rPr>
  </w:style>
  <w:style w:type="character" w:customStyle="1" w:styleId="Topptekstlinje2Char">
    <w:name w:val="Topptekst_linje2 Char"/>
    <w:rPr>
      <w:rFonts w:ascii="Georgia" w:eastAsia="Calibri" w:hAnsi="Georgia" w:cs="Arial"/>
      <w:sz w:val="24"/>
      <w:szCs w:val="24"/>
      <w:lang w:eastAsia="en-US"/>
    </w:rPr>
  </w:style>
  <w:style w:type="paragraph" w:styleId="Tittel">
    <w:name w:val="Title"/>
    <w:basedOn w:val="Normal"/>
    <w:next w:val="Normal"/>
    <w:rPr>
      <w:rFonts w:ascii="Calibri Light" w:hAnsi="Calibri Light"/>
      <w:spacing w:val="-10"/>
      <w:kern w:val="3"/>
      <w:sz w:val="56"/>
      <w:szCs w:val="56"/>
    </w:rPr>
  </w:style>
  <w:style w:type="character" w:customStyle="1" w:styleId="TittelTegn">
    <w:name w:val="Tittel Tegn"/>
    <w:basedOn w:val="Standardskriftforavsnitt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character" w:customStyle="1" w:styleId="Overskrift1Tegn">
    <w:name w:val="Overskrift 1 Tegn"/>
    <w:basedOn w:val="Standardskriftforavsnitt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Overskrift2Tegn">
    <w:name w:val="Overskrift 2 Tegn"/>
    <w:basedOn w:val="Standardskriftforavsnitt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Undertittel">
    <w:name w:val="Subtitle"/>
    <w:basedOn w:val="Normal"/>
    <w:next w:val="Normal"/>
    <w:p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rPr>
      <w:rFonts w:ascii="Calibri" w:eastAsia="Times New Roman" w:hAnsi="Calibri" w:cs="Times New Roman"/>
      <w:color w:val="5A5A5A"/>
      <w:spacing w:val="15"/>
      <w:sz w:val="22"/>
      <w:szCs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448E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448EB"/>
    <w:rPr>
      <w:rFonts w:ascii="Segoe UI" w:hAnsi="Segoe UI" w:cs="Segoe UI"/>
      <w:sz w:val="18"/>
      <w:szCs w:val="1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448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EC99BDBF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EC99BDBF.dotm</Template>
  <TotalTime>1</TotalTime>
  <Pages>1</Pages>
  <Words>78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GODKJENNINGSSKJEMA FOR TILLEGGSPENSUM FOR ETTFAGSSTUDENTER</vt:lpstr>
    </vt:vector>
  </TitlesOfParts>
  <Company>Universitetet i Oslo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GODKJENNINGSSKJEMA FOR TILLEGGSPENSUM FOR ETTFAGSSTUDENTER</dc:title>
  <dc:subject/>
  <dc:creator>misnes</dc:creator>
  <cp:lastModifiedBy>Siv Bergheim Holen</cp:lastModifiedBy>
  <cp:revision>3</cp:revision>
  <cp:lastPrinted>2011-02-17T12:19:00Z</cp:lastPrinted>
  <dcterms:created xsi:type="dcterms:W3CDTF">2022-11-25T09:38:00Z</dcterms:created>
  <dcterms:modified xsi:type="dcterms:W3CDTF">2022-11-25T09:39:00Z</dcterms:modified>
</cp:coreProperties>
</file>