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BC" w:rsidRDefault="004255BC" w:rsidP="004255BC">
      <w:p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Allm</w:t>
      </w:r>
      <w:r w:rsidR="008748EA">
        <w:rPr>
          <w:rFonts w:ascii="Times New Roman" w:hAnsi="Times New Roman" w:cs="Times New Roman"/>
          <w:sz w:val="24"/>
        </w:rPr>
        <w:t>øtet settes</w:t>
      </w:r>
      <w:r>
        <w:rPr>
          <w:rFonts w:ascii="Times New Roman" w:hAnsi="Times New Roman" w:cs="Times New Roman"/>
          <w:sz w:val="24"/>
        </w:rPr>
        <w:t xml:space="preserve"> klokken </w:t>
      </w:r>
      <w:r w:rsidRPr="006506B2">
        <w:rPr>
          <w:rFonts w:ascii="Times New Roman" w:hAnsi="Times New Roman" w:cs="Times New Roman"/>
          <w:sz w:val="24"/>
        </w:rPr>
        <w:t>16.15</w:t>
      </w:r>
      <w:r>
        <w:rPr>
          <w:rFonts w:ascii="Times New Roman" w:hAnsi="Times New Roman" w:cs="Times New Roman"/>
          <w:sz w:val="24"/>
        </w:rPr>
        <w:t>.</w:t>
      </w:r>
    </w:p>
    <w:p w:rsidR="00AC5616" w:rsidRDefault="006506B2" w:rsidP="00AC5616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C5616">
        <w:rPr>
          <w:rFonts w:ascii="Times New Roman" w:hAnsi="Times New Roman" w:cs="Times New Roman"/>
          <w:sz w:val="24"/>
        </w:rPr>
        <w:t xml:space="preserve">Ordstyrer: </w:t>
      </w:r>
      <w:r w:rsidR="001123BD">
        <w:rPr>
          <w:rFonts w:ascii="Times New Roman" w:hAnsi="Times New Roman" w:cs="Times New Roman"/>
          <w:sz w:val="24"/>
        </w:rPr>
        <w:t>Håkon Blystad</w:t>
      </w:r>
    </w:p>
    <w:p w:rsidR="006506B2" w:rsidRDefault="006506B2" w:rsidP="00AC5616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C5616">
        <w:rPr>
          <w:rFonts w:ascii="Times New Roman" w:hAnsi="Times New Roman" w:cs="Times New Roman"/>
          <w:sz w:val="24"/>
        </w:rPr>
        <w:t xml:space="preserve">Referent: Øyvind Johannes Vardenær Evenstad </w:t>
      </w:r>
    </w:p>
    <w:p w:rsidR="004255BC" w:rsidRDefault="0085017F" w:rsidP="004255B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0. </w:t>
      </w:r>
      <w:r w:rsidR="004255BC">
        <w:rPr>
          <w:rFonts w:ascii="Times New Roman" w:hAnsi="Times New Roman" w:cs="Times New Roman"/>
          <w:b/>
          <w:sz w:val="24"/>
        </w:rPr>
        <w:t>Saksliste</w:t>
      </w:r>
      <w:r w:rsidR="004255BC">
        <w:rPr>
          <w:rFonts w:ascii="Times New Roman" w:hAnsi="Times New Roman" w:cs="Times New Roman"/>
          <w:sz w:val="24"/>
        </w:rPr>
        <w:t>:</w:t>
      </w:r>
    </w:p>
    <w:p w:rsidR="004255BC" w:rsidRPr="00A943DF" w:rsidRDefault="004255BC" w:rsidP="004255BC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A943DF">
        <w:rPr>
          <w:rFonts w:ascii="Times New Roman" w:hAnsi="Times New Roman" w:cs="Times New Roman"/>
          <w:sz w:val="24"/>
        </w:rPr>
        <w:t>Introduksjon/informasjon ved leder</w:t>
      </w:r>
    </w:p>
    <w:p w:rsidR="004255BC" w:rsidRPr="00A943DF" w:rsidRDefault="004255BC" w:rsidP="004255BC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A943DF">
        <w:rPr>
          <w:rFonts w:ascii="Times New Roman" w:hAnsi="Times New Roman" w:cs="Times New Roman"/>
          <w:sz w:val="24"/>
        </w:rPr>
        <w:t>Presentering av dagsorden</w:t>
      </w:r>
    </w:p>
    <w:p w:rsidR="004255BC" w:rsidRPr="00A943DF" w:rsidRDefault="004255BC" w:rsidP="004255BC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Fremvisning av </w:t>
      </w:r>
      <w:r w:rsidR="00A20B4F">
        <w:rPr>
          <w:rFonts w:ascii="Times New Roman" w:hAnsi="Times New Roman" w:cs="Times New Roman"/>
          <w:sz w:val="24"/>
        </w:rPr>
        <w:t>rapport</w:t>
      </w:r>
      <w:r>
        <w:rPr>
          <w:rFonts w:ascii="Times New Roman" w:hAnsi="Times New Roman" w:cs="Times New Roman"/>
          <w:sz w:val="24"/>
        </w:rPr>
        <w:t xml:space="preserve"> for</w:t>
      </w:r>
      <w:r w:rsidRPr="00A943DF">
        <w:rPr>
          <w:rFonts w:ascii="Times New Roman" w:hAnsi="Times New Roman" w:cs="Times New Roman"/>
          <w:sz w:val="24"/>
        </w:rPr>
        <w:t xml:space="preserve"> 201</w:t>
      </w:r>
      <w:r w:rsidR="003E4F1C">
        <w:rPr>
          <w:rFonts w:ascii="Times New Roman" w:hAnsi="Times New Roman" w:cs="Times New Roman"/>
          <w:sz w:val="24"/>
        </w:rPr>
        <w:t>7</w:t>
      </w:r>
      <w:r w:rsidRPr="00A943DF">
        <w:rPr>
          <w:rFonts w:ascii="Times New Roman" w:hAnsi="Times New Roman" w:cs="Times New Roman"/>
          <w:sz w:val="24"/>
        </w:rPr>
        <w:t>/1</w:t>
      </w:r>
      <w:r w:rsidR="003E4F1C">
        <w:rPr>
          <w:rFonts w:ascii="Times New Roman" w:hAnsi="Times New Roman" w:cs="Times New Roman"/>
          <w:sz w:val="24"/>
        </w:rPr>
        <w:t>8</w:t>
      </w:r>
    </w:p>
    <w:p w:rsidR="004255BC" w:rsidRPr="00A943DF" w:rsidRDefault="004255BC" w:rsidP="004255BC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A943DF">
        <w:rPr>
          <w:rFonts w:ascii="Times New Roman" w:hAnsi="Times New Roman" w:cs="Times New Roman"/>
          <w:sz w:val="24"/>
        </w:rPr>
        <w:t>Økonomisk rapport</w:t>
      </w:r>
    </w:p>
    <w:p w:rsidR="004255BC" w:rsidRPr="00A943DF" w:rsidRDefault="00A20B4F" w:rsidP="004255BC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Forslag til vedtektsendringer</w:t>
      </w:r>
    </w:p>
    <w:p w:rsidR="004255BC" w:rsidRPr="00A943DF" w:rsidRDefault="004255BC" w:rsidP="004255BC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A943DF">
        <w:rPr>
          <w:rFonts w:ascii="Times New Roman" w:hAnsi="Times New Roman" w:cs="Times New Roman"/>
          <w:sz w:val="24"/>
        </w:rPr>
        <w:t xml:space="preserve">Valg </w:t>
      </w:r>
      <w:r w:rsidR="00A20B4F">
        <w:rPr>
          <w:rFonts w:ascii="Times New Roman" w:hAnsi="Times New Roman" w:cs="Times New Roman"/>
          <w:sz w:val="24"/>
        </w:rPr>
        <w:t xml:space="preserve">av nytt fagutvalg </w:t>
      </w:r>
    </w:p>
    <w:p w:rsidR="004255BC" w:rsidRPr="00230A83" w:rsidRDefault="004255BC" w:rsidP="004255BC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Introduksjon/informasjon ved leder</w:t>
      </w:r>
    </w:p>
    <w:p w:rsidR="00997483" w:rsidRPr="00997483" w:rsidRDefault="004255BC" w:rsidP="00A20B4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Fagutvalgets leder, </w:t>
      </w:r>
      <w:r w:rsidR="001123BD">
        <w:rPr>
          <w:rFonts w:ascii="Times New Roman" w:hAnsi="Times New Roman" w:cs="Times New Roman"/>
          <w:sz w:val="24"/>
        </w:rPr>
        <w:t>Håkon Blystad,</w:t>
      </w:r>
      <w:r>
        <w:rPr>
          <w:rFonts w:ascii="Times New Roman" w:hAnsi="Times New Roman" w:cs="Times New Roman"/>
          <w:sz w:val="24"/>
        </w:rPr>
        <w:t xml:space="preserve"> </w:t>
      </w:r>
      <w:r w:rsidR="006506B2">
        <w:rPr>
          <w:rFonts w:ascii="Times New Roman" w:hAnsi="Times New Roman" w:cs="Times New Roman"/>
          <w:sz w:val="24"/>
        </w:rPr>
        <w:t xml:space="preserve">ønsker velkommen til det nye </w:t>
      </w:r>
      <w:r w:rsidR="00AC5616">
        <w:rPr>
          <w:rFonts w:ascii="Times New Roman" w:hAnsi="Times New Roman" w:cs="Times New Roman"/>
          <w:sz w:val="24"/>
        </w:rPr>
        <w:t>studie</w:t>
      </w:r>
      <w:r w:rsidR="006506B2">
        <w:rPr>
          <w:rFonts w:ascii="Times New Roman" w:hAnsi="Times New Roman" w:cs="Times New Roman"/>
          <w:sz w:val="24"/>
        </w:rPr>
        <w:t>året 201</w:t>
      </w:r>
      <w:r w:rsidR="001123BD">
        <w:rPr>
          <w:rFonts w:ascii="Times New Roman" w:hAnsi="Times New Roman" w:cs="Times New Roman"/>
          <w:sz w:val="24"/>
        </w:rPr>
        <w:t>8</w:t>
      </w:r>
      <w:r w:rsidR="006506B2">
        <w:rPr>
          <w:rFonts w:ascii="Times New Roman" w:hAnsi="Times New Roman" w:cs="Times New Roman"/>
          <w:sz w:val="24"/>
        </w:rPr>
        <w:t>/1</w:t>
      </w:r>
      <w:r w:rsidR="001123BD">
        <w:rPr>
          <w:rFonts w:ascii="Times New Roman" w:hAnsi="Times New Roman" w:cs="Times New Roman"/>
          <w:sz w:val="24"/>
        </w:rPr>
        <w:t>9</w:t>
      </w:r>
      <w:r w:rsidR="006506B2">
        <w:rPr>
          <w:rFonts w:ascii="Times New Roman" w:hAnsi="Times New Roman" w:cs="Times New Roman"/>
          <w:sz w:val="24"/>
        </w:rPr>
        <w:t xml:space="preserve">. Hensikten med allmøtet er å velge et nytt fagutvalg i henhold til gjeldende vedtekter. </w:t>
      </w:r>
    </w:p>
    <w:p w:rsidR="004255BC" w:rsidRPr="00230A83" w:rsidRDefault="004255BC" w:rsidP="004255BC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Presentering av dagsorden </w:t>
      </w:r>
    </w:p>
    <w:p w:rsidR="00997483" w:rsidRDefault="00997483" w:rsidP="0099748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Ifølge vedtektenes § 6.6 skal følgende saker</w:t>
      </w:r>
      <w:r w:rsidR="00A20B4F">
        <w:rPr>
          <w:rFonts w:ascii="Times New Roman" w:hAnsi="Times New Roman" w:cs="Times New Roman"/>
          <w:sz w:val="24"/>
        </w:rPr>
        <w:t xml:space="preserve"> tas</w:t>
      </w:r>
      <w:r>
        <w:rPr>
          <w:rFonts w:ascii="Times New Roman" w:hAnsi="Times New Roman" w:cs="Times New Roman"/>
          <w:sz w:val="24"/>
        </w:rPr>
        <w:t xml:space="preserve"> opp til behandling på allmøtet:</w:t>
      </w:r>
    </w:p>
    <w:p w:rsidR="00997483" w:rsidRPr="00997483" w:rsidRDefault="00997483" w:rsidP="00997483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97483">
        <w:rPr>
          <w:rFonts w:ascii="Times New Roman" w:hAnsi="Times New Roman" w:cs="Times New Roman"/>
          <w:sz w:val="24"/>
        </w:rPr>
        <w:t>Godkjenning av innkalling og dagsorden</w:t>
      </w:r>
    </w:p>
    <w:p w:rsidR="00997483" w:rsidRPr="00997483" w:rsidRDefault="00997483" w:rsidP="00997483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97483">
        <w:rPr>
          <w:rFonts w:ascii="Times New Roman" w:hAnsi="Times New Roman" w:cs="Times New Roman"/>
          <w:sz w:val="24"/>
        </w:rPr>
        <w:t>Valg av ordstyrer og referent</w:t>
      </w:r>
    </w:p>
    <w:p w:rsidR="00997483" w:rsidRPr="00997483" w:rsidRDefault="00997483" w:rsidP="00997483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97483">
        <w:rPr>
          <w:rFonts w:ascii="Times New Roman" w:hAnsi="Times New Roman" w:cs="Times New Roman"/>
          <w:sz w:val="24"/>
        </w:rPr>
        <w:t>Godkjenning av referat fra forrige allmøte</w:t>
      </w:r>
    </w:p>
    <w:p w:rsidR="00997483" w:rsidRPr="00997483" w:rsidRDefault="00997483" w:rsidP="00997483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97483">
        <w:rPr>
          <w:rFonts w:ascii="Times New Roman" w:hAnsi="Times New Roman" w:cs="Times New Roman"/>
          <w:sz w:val="24"/>
        </w:rPr>
        <w:t>Fagutvalgets årsrapport</w:t>
      </w:r>
    </w:p>
    <w:p w:rsidR="00997483" w:rsidRPr="00997483" w:rsidRDefault="00997483" w:rsidP="00997483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97483">
        <w:rPr>
          <w:rFonts w:ascii="Times New Roman" w:hAnsi="Times New Roman" w:cs="Times New Roman"/>
          <w:sz w:val="24"/>
        </w:rPr>
        <w:t>Vedtekter</w:t>
      </w:r>
    </w:p>
    <w:p w:rsidR="00997483" w:rsidRPr="00997483" w:rsidRDefault="00997483" w:rsidP="00997483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97483">
        <w:rPr>
          <w:rFonts w:ascii="Times New Roman" w:hAnsi="Times New Roman" w:cs="Times New Roman"/>
          <w:sz w:val="24"/>
        </w:rPr>
        <w:t>Regnskap</w:t>
      </w:r>
    </w:p>
    <w:p w:rsidR="00997483" w:rsidRPr="00997483" w:rsidRDefault="00997483" w:rsidP="00997483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97483">
        <w:rPr>
          <w:rFonts w:ascii="Times New Roman" w:hAnsi="Times New Roman" w:cs="Times New Roman"/>
          <w:sz w:val="24"/>
        </w:rPr>
        <w:t>Arbeidsprogram</w:t>
      </w:r>
    </w:p>
    <w:p w:rsidR="00B90D77" w:rsidRDefault="00997483" w:rsidP="004255BC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97483">
        <w:rPr>
          <w:rFonts w:ascii="Times New Roman" w:hAnsi="Times New Roman" w:cs="Times New Roman"/>
          <w:sz w:val="24"/>
        </w:rPr>
        <w:t xml:space="preserve">Valg av </w:t>
      </w:r>
      <w:r w:rsidR="00842282">
        <w:rPr>
          <w:rFonts w:ascii="Times New Roman" w:hAnsi="Times New Roman" w:cs="Times New Roman"/>
          <w:sz w:val="24"/>
        </w:rPr>
        <w:t>f</w:t>
      </w:r>
      <w:r w:rsidRPr="00997483">
        <w:rPr>
          <w:rFonts w:ascii="Times New Roman" w:hAnsi="Times New Roman" w:cs="Times New Roman"/>
          <w:sz w:val="24"/>
        </w:rPr>
        <w:t>agutvalget</w:t>
      </w:r>
    </w:p>
    <w:p w:rsidR="004255BC" w:rsidRPr="00B90D77" w:rsidRDefault="00A20B4F" w:rsidP="00B90D7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4255BC" w:rsidRPr="00B90D77">
        <w:rPr>
          <w:rFonts w:ascii="Times New Roman" w:hAnsi="Times New Roman" w:cs="Times New Roman"/>
          <w:b/>
          <w:sz w:val="24"/>
        </w:rPr>
        <w:t>. Fremvisning av rapport for 201</w:t>
      </w:r>
      <w:r>
        <w:rPr>
          <w:rFonts w:ascii="Times New Roman" w:hAnsi="Times New Roman" w:cs="Times New Roman"/>
          <w:b/>
          <w:sz w:val="24"/>
        </w:rPr>
        <w:t>7</w:t>
      </w:r>
      <w:r w:rsidR="004255BC" w:rsidRPr="00B90D77">
        <w:rPr>
          <w:rFonts w:ascii="Times New Roman" w:hAnsi="Times New Roman" w:cs="Times New Roman"/>
          <w:b/>
          <w:sz w:val="24"/>
        </w:rPr>
        <w:t>/1</w:t>
      </w:r>
      <w:r>
        <w:rPr>
          <w:rFonts w:ascii="Times New Roman" w:hAnsi="Times New Roman" w:cs="Times New Roman"/>
          <w:b/>
          <w:sz w:val="24"/>
        </w:rPr>
        <w:t>8</w:t>
      </w:r>
      <w:r w:rsidR="004255BC" w:rsidRPr="00B90D77">
        <w:rPr>
          <w:rFonts w:ascii="Times New Roman" w:hAnsi="Times New Roman" w:cs="Times New Roman"/>
          <w:sz w:val="24"/>
        </w:rPr>
        <w:t xml:space="preserve"> </w:t>
      </w:r>
    </w:p>
    <w:p w:rsidR="004255BC" w:rsidRDefault="00AC5616" w:rsidP="004255B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Fagutvalget for studieåret 201</w:t>
      </w:r>
      <w:r w:rsidR="003E4F1C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/1</w:t>
      </w:r>
      <w:r w:rsidR="003E4F1C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ble valgt inn i august 201</w:t>
      </w:r>
      <w:r w:rsidR="003E4F1C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, og besto av:</w:t>
      </w:r>
    </w:p>
    <w:p w:rsidR="00AC5616" w:rsidRDefault="00AC5616" w:rsidP="00AC5616">
      <w:pPr>
        <w:pStyle w:val="Listeavsnit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AC5616">
        <w:rPr>
          <w:rFonts w:ascii="Times New Roman" w:hAnsi="Times New Roman" w:cs="Times New Roman"/>
          <w:sz w:val="24"/>
        </w:rPr>
        <w:t>Leder</w:t>
      </w:r>
      <w:r>
        <w:rPr>
          <w:rFonts w:ascii="Times New Roman" w:hAnsi="Times New Roman" w:cs="Times New Roman"/>
          <w:sz w:val="24"/>
        </w:rPr>
        <w:t xml:space="preserve">: </w:t>
      </w:r>
      <w:r w:rsidR="003E4F1C">
        <w:rPr>
          <w:rFonts w:ascii="Times New Roman" w:hAnsi="Times New Roman" w:cs="Times New Roman"/>
          <w:sz w:val="24"/>
        </w:rPr>
        <w:t>Håkon Blystad</w:t>
      </w:r>
    </w:p>
    <w:p w:rsidR="00AC5616" w:rsidRDefault="00AC5616" w:rsidP="00AC5616">
      <w:pPr>
        <w:pStyle w:val="Listeavsnit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AC5616">
        <w:rPr>
          <w:rFonts w:ascii="Times New Roman" w:hAnsi="Times New Roman" w:cs="Times New Roman"/>
          <w:sz w:val="24"/>
        </w:rPr>
        <w:t xml:space="preserve">Nestleder: </w:t>
      </w:r>
      <w:r w:rsidR="003E4F1C">
        <w:rPr>
          <w:rFonts w:ascii="Times New Roman" w:hAnsi="Times New Roman" w:cs="Times New Roman"/>
          <w:sz w:val="24"/>
        </w:rPr>
        <w:t>Dag August</w:t>
      </w:r>
      <w:r w:rsidR="00C47466">
        <w:rPr>
          <w:rFonts w:ascii="Times New Roman" w:hAnsi="Times New Roman" w:cs="Times New Roman"/>
          <w:sz w:val="24"/>
        </w:rPr>
        <w:t xml:space="preserve"> Schmedling Dramer</w:t>
      </w:r>
    </w:p>
    <w:p w:rsidR="00AC5616" w:rsidRDefault="00AC5616" w:rsidP="00AC5616">
      <w:pPr>
        <w:pStyle w:val="Listeavsnit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AC5616">
        <w:rPr>
          <w:rFonts w:ascii="Times New Roman" w:hAnsi="Times New Roman" w:cs="Times New Roman"/>
          <w:sz w:val="24"/>
        </w:rPr>
        <w:t>Økonomiansvarlig</w:t>
      </w:r>
      <w:r>
        <w:rPr>
          <w:rFonts w:ascii="Times New Roman" w:hAnsi="Times New Roman" w:cs="Times New Roman"/>
          <w:sz w:val="24"/>
        </w:rPr>
        <w:t xml:space="preserve">: </w:t>
      </w:r>
      <w:r w:rsidR="003E4F1C">
        <w:rPr>
          <w:rFonts w:ascii="Times New Roman" w:hAnsi="Times New Roman" w:cs="Times New Roman"/>
          <w:sz w:val="24"/>
        </w:rPr>
        <w:t>Øyvind Johannes Vardenær Evenstad</w:t>
      </w:r>
      <w:r>
        <w:rPr>
          <w:rFonts w:ascii="Times New Roman" w:hAnsi="Times New Roman" w:cs="Times New Roman"/>
          <w:sz w:val="24"/>
        </w:rPr>
        <w:t xml:space="preserve"> </w:t>
      </w:r>
      <w:r w:rsidR="003E4F1C">
        <w:rPr>
          <w:rFonts w:ascii="Times New Roman" w:hAnsi="Times New Roman" w:cs="Times New Roman"/>
          <w:sz w:val="24"/>
        </w:rPr>
        <w:t>(Anne Kristin Villar Sundal har</w:t>
      </w:r>
      <w:r w:rsidR="000829D5">
        <w:rPr>
          <w:rFonts w:ascii="Times New Roman" w:hAnsi="Times New Roman" w:cs="Times New Roman"/>
          <w:sz w:val="24"/>
        </w:rPr>
        <w:t xml:space="preserve"> fungert som </w:t>
      </w:r>
      <w:r w:rsidR="003E4F1C">
        <w:rPr>
          <w:rFonts w:ascii="Times New Roman" w:hAnsi="Times New Roman" w:cs="Times New Roman"/>
          <w:sz w:val="24"/>
        </w:rPr>
        <w:t>økonomiansvarlig siden vårsemesteret 2018)</w:t>
      </w:r>
    </w:p>
    <w:p w:rsidR="00AC5616" w:rsidRDefault="00AC5616" w:rsidP="00AC5616">
      <w:pPr>
        <w:pStyle w:val="Listeavsnit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AC5616">
        <w:rPr>
          <w:rFonts w:ascii="Times New Roman" w:hAnsi="Times New Roman" w:cs="Times New Roman"/>
          <w:sz w:val="24"/>
        </w:rPr>
        <w:lastRenderedPageBreak/>
        <w:t>Sekretær: Øy</w:t>
      </w:r>
      <w:r>
        <w:rPr>
          <w:rFonts w:ascii="Times New Roman" w:hAnsi="Times New Roman" w:cs="Times New Roman"/>
          <w:sz w:val="24"/>
        </w:rPr>
        <w:t>vind Johannes Vardenær Evenstad</w:t>
      </w:r>
    </w:p>
    <w:p w:rsidR="00AC5616" w:rsidRPr="00AC5616" w:rsidRDefault="00AC5616" w:rsidP="00AC5616">
      <w:pPr>
        <w:pStyle w:val="Listeavsnit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AC5616">
        <w:rPr>
          <w:rFonts w:ascii="Times New Roman" w:hAnsi="Times New Roman" w:cs="Times New Roman"/>
          <w:sz w:val="24"/>
        </w:rPr>
        <w:t xml:space="preserve">Øvrige medlemmer og ledere for følgende komiteer: fest, </w:t>
      </w:r>
      <w:r w:rsidR="008E26C8">
        <w:rPr>
          <w:rFonts w:ascii="Times New Roman" w:hAnsi="Times New Roman" w:cs="Times New Roman"/>
          <w:sz w:val="24"/>
        </w:rPr>
        <w:t xml:space="preserve">PR, </w:t>
      </w:r>
      <w:r w:rsidR="00842282">
        <w:rPr>
          <w:rFonts w:ascii="Times New Roman" w:hAnsi="Times New Roman" w:cs="Times New Roman"/>
          <w:sz w:val="24"/>
        </w:rPr>
        <w:t>s</w:t>
      </w:r>
      <w:r w:rsidRPr="00AC5616">
        <w:rPr>
          <w:rFonts w:ascii="Times New Roman" w:hAnsi="Times New Roman" w:cs="Times New Roman"/>
          <w:sz w:val="24"/>
        </w:rPr>
        <w:t>okratisk aften</w:t>
      </w:r>
      <w:r w:rsidR="008E26C8">
        <w:rPr>
          <w:rFonts w:ascii="Times New Roman" w:hAnsi="Times New Roman" w:cs="Times New Roman"/>
          <w:sz w:val="24"/>
        </w:rPr>
        <w:t xml:space="preserve"> og</w:t>
      </w:r>
      <w:r w:rsidRPr="00AC5616">
        <w:rPr>
          <w:rFonts w:ascii="Times New Roman" w:hAnsi="Times New Roman" w:cs="Times New Roman"/>
          <w:sz w:val="24"/>
        </w:rPr>
        <w:t xml:space="preserve"> tur</w:t>
      </w:r>
    </w:p>
    <w:p w:rsidR="00AC5616" w:rsidRDefault="00AC5616" w:rsidP="004255B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løpet av studieåret 201</w:t>
      </w:r>
      <w:r w:rsidR="003E4F1C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/1</w:t>
      </w:r>
      <w:r w:rsidR="003E4F1C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ble følgende arrangementer </w:t>
      </w:r>
      <w:r w:rsidR="00A20B4F">
        <w:rPr>
          <w:rFonts w:ascii="Times New Roman" w:hAnsi="Times New Roman" w:cs="Times New Roman"/>
          <w:sz w:val="24"/>
        </w:rPr>
        <w:t>gjennomført</w:t>
      </w:r>
      <w:r>
        <w:rPr>
          <w:rFonts w:ascii="Times New Roman" w:hAnsi="Times New Roman" w:cs="Times New Roman"/>
          <w:sz w:val="24"/>
        </w:rPr>
        <w:t>:</w:t>
      </w:r>
    </w:p>
    <w:p w:rsidR="00AC5616" w:rsidRPr="00AC5616" w:rsidRDefault="003E4F1C" w:rsidP="00AC5616">
      <w:pPr>
        <w:pStyle w:val="Listeavsnit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 </w:t>
      </w:r>
      <w:r w:rsidR="00D61075">
        <w:rPr>
          <w:rFonts w:ascii="Times New Roman" w:hAnsi="Times New Roman" w:cs="Times New Roman"/>
          <w:sz w:val="24"/>
        </w:rPr>
        <w:t>s</w:t>
      </w:r>
      <w:r w:rsidR="00AC5616" w:rsidRPr="00AC5616">
        <w:rPr>
          <w:rFonts w:ascii="Times New Roman" w:hAnsi="Times New Roman" w:cs="Times New Roman"/>
          <w:sz w:val="24"/>
        </w:rPr>
        <w:t>okratiske aftener</w:t>
      </w:r>
      <w:r>
        <w:rPr>
          <w:rFonts w:ascii="Times New Roman" w:hAnsi="Times New Roman" w:cs="Times New Roman"/>
          <w:sz w:val="24"/>
        </w:rPr>
        <w:t xml:space="preserve"> (5 </w:t>
      </w:r>
      <w:r w:rsidR="00A20B4F">
        <w:rPr>
          <w:rFonts w:ascii="Times New Roman" w:hAnsi="Times New Roman" w:cs="Times New Roman"/>
          <w:sz w:val="24"/>
        </w:rPr>
        <w:t>om</w:t>
      </w:r>
      <w:r>
        <w:rPr>
          <w:rFonts w:ascii="Times New Roman" w:hAnsi="Times New Roman" w:cs="Times New Roman"/>
          <w:sz w:val="24"/>
        </w:rPr>
        <w:t xml:space="preserve"> høst</w:t>
      </w:r>
      <w:r w:rsidR="00A20B4F">
        <w:rPr>
          <w:rFonts w:ascii="Times New Roman" w:hAnsi="Times New Roman" w:cs="Times New Roman"/>
          <w:sz w:val="24"/>
        </w:rPr>
        <w:t>en</w:t>
      </w:r>
      <w:r>
        <w:rPr>
          <w:rFonts w:ascii="Times New Roman" w:hAnsi="Times New Roman" w:cs="Times New Roman"/>
          <w:sz w:val="24"/>
        </w:rPr>
        <w:t xml:space="preserve"> og 5 </w:t>
      </w:r>
      <w:r w:rsidR="00A20B4F">
        <w:rPr>
          <w:rFonts w:ascii="Times New Roman" w:hAnsi="Times New Roman" w:cs="Times New Roman"/>
          <w:sz w:val="24"/>
        </w:rPr>
        <w:t>om våren</w:t>
      </w:r>
      <w:r>
        <w:rPr>
          <w:rFonts w:ascii="Times New Roman" w:hAnsi="Times New Roman" w:cs="Times New Roman"/>
          <w:sz w:val="24"/>
        </w:rPr>
        <w:t>)</w:t>
      </w:r>
    </w:p>
    <w:p w:rsidR="00AC5616" w:rsidRDefault="003E4F1C" w:rsidP="00AC5616">
      <w:pPr>
        <w:pStyle w:val="Listeavsnit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AC5616" w:rsidRPr="00AC5616">
        <w:rPr>
          <w:rFonts w:ascii="Times New Roman" w:hAnsi="Times New Roman" w:cs="Times New Roman"/>
          <w:sz w:val="24"/>
        </w:rPr>
        <w:t xml:space="preserve"> quizer</w:t>
      </w:r>
      <w:r>
        <w:rPr>
          <w:rFonts w:ascii="Times New Roman" w:hAnsi="Times New Roman" w:cs="Times New Roman"/>
          <w:sz w:val="24"/>
        </w:rPr>
        <w:t xml:space="preserve"> (3 </w:t>
      </w:r>
      <w:r w:rsidR="00A20B4F">
        <w:rPr>
          <w:rFonts w:ascii="Times New Roman" w:hAnsi="Times New Roman" w:cs="Times New Roman"/>
          <w:sz w:val="24"/>
        </w:rPr>
        <w:t>om</w:t>
      </w:r>
      <w:r>
        <w:rPr>
          <w:rFonts w:ascii="Times New Roman" w:hAnsi="Times New Roman" w:cs="Times New Roman"/>
          <w:sz w:val="24"/>
        </w:rPr>
        <w:t xml:space="preserve"> høst</w:t>
      </w:r>
      <w:r w:rsidR="00A20B4F">
        <w:rPr>
          <w:rFonts w:ascii="Times New Roman" w:hAnsi="Times New Roman" w:cs="Times New Roman"/>
          <w:sz w:val="24"/>
        </w:rPr>
        <w:t>en</w:t>
      </w:r>
      <w:r>
        <w:rPr>
          <w:rFonts w:ascii="Times New Roman" w:hAnsi="Times New Roman" w:cs="Times New Roman"/>
          <w:sz w:val="24"/>
        </w:rPr>
        <w:t xml:space="preserve"> og 4 </w:t>
      </w:r>
      <w:r w:rsidR="00A20B4F">
        <w:rPr>
          <w:rFonts w:ascii="Times New Roman" w:hAnsi="Times New Roman" w:cs="Times New Roman"/>
          <w:sz w:val="24"/>
        </w:rPr>
        <w:t>om våren</w:t>
      </w:r>
      <w:r>
        <w:rPr>
          <w:rFonts w:ascii="Times New Roman" w:hAnsi="Times New Roman" w:cs="Times New Roman"/>
          <w:sz w:val="24"/>
        </w:rPr>
        <w:t>)</w:t>
      </w:r>
    </w:p>
    <w:p w:rsidR="00D61075" w:rsidRPr="00D61075" w:rsidRDefault="00D61075" w:rsidP="00D61075">
      <w:pPr>
        <w:pStyle w:val="Listeavsnit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fester sammen med de andre fagutvalgene på IFIKK: semesterstartfest, </w:t>
      </w:r>
      <w:r w:rsidR="0085017F">
        <w:rPr>
          <w:rFonts w:ascii="Times New Roman" w:hAnsi="Times New Roman" w:cs="Times New Roman"/>
          <w:sz w:val="24"/>
        </w:rPr>
        <w:t>Halloweenfest</w:t>
      </w:r>
      <w:r>
        <w:rPr>
          <w:rFonts w:ascii="Times New Roman" w:hAnsi="Times New Roman" w:cs="Times New Roman"/>
          <w:sz w:val="24"/>
        </w:rPr>
        <w:t xml:space="preserve"> og karneval (det manglet 3 fester i henhold til arbeidsprogrammet)</w:t>
      </w:r>
    </w:p>
    <w:p w:rsidR="00D61075" w:rsidRDefault="00D61075" w:rsidP="00D61075">
      <w:pPr>
        <w:pStyle w:val="Listeavsnit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studietur</w:t>
      </w:r>
    </w:p>
    <w:p w:rsidR="00D61075" w:rsidRDefault="00D61075" w:rsidP="00D61075">
      <w:pPr>
        <w:pStyle w:val="Listeavsnit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sommeravslutning</w:t>
      </w:r>
    </w:p>
    <w:p w:rsidR="00D61075" w:rsidRPr="00D61075" w:rsidRDefault="00D61075" w:rsidP="00D61075">
      <w:pPr>
        <w:pStyle w:val="Listeavsnit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sokratisk dag</w:t>
      </w:r>
    </w:p>
    <w:p w:rsidR="00D61075" w:rsidRDefault="00D61075" w:rsidP="00D610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Følgende arbeidsprogram for studieåret 2018/19 blir vedtatt ved akklamasjon:</w:t>
      </w:r>
    </w:p>
    <w:p w:rsidR="00D61075" w:rsidRDefault="00D61075" w:rsidP="00D61075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AC5616">
        <w:rPr>
          <w:rFonts w:ascii="Times New Roman" w:hAnsi="Times New Roman" w:cs="Times New Roman"/>
          <w:sz w:val="24"/>
        </w:rPr>
        <w:t xml:space="preserve">Minst 8 </w:t>
      </w:r>
      <w:r>
        <w:rPr>
          <w:rFonts w:ascii="Times New Roman" w:hAnsi="Times New Roman" w:cs="Times New Roman"/>
          <w:sz w:val="24"/>
        </w:rPr>
        <w:t>s</w:t>
      </w:r>
      <w:r w:rsidRPr="00AC5616">
        <w:rPr>
          <w:rFonts w:ascii="Times New Roman" w:hAnsi="Times New Roman" w:cs="Times New Roman"/>
          <w:sz w:val="24"/>
        </w:rPr>
        <w:t>okratiske aftener (minst 4 i semesteret)</w:t>
      </w:r>
    </w:p>
    <w:p w:rsidR="00D61075" w:rsidRPr="00D61075" w:rsidRDefault="00D61075" w:rsidP="00D61075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AC5616">
        <w:rPr>
          <w:rFonts w:ascii="Times New Roman" w:hAnsi="Times New Roman" w:cs="Times New Roman"/>
          <w:sz w:val="24"/>
        </w:rPr>
        <w:t>Minst 8 quizer (minst 4 i semesteret</w:t>
      </w:r>
      <w:r>
        <w:rPr>
          <w:rFonts w:ascii="Times New Roman" w:hAnsi="Times New Roman" w:cs="Times New Roman"/>
          <w:sz w:val="24"/>
        </w:rPr>
        <w:t>)</w:t>
      </w:r>
    </w:p>
    <w:p w:rsidR="00D61075" w:rsidRPr="00AC5616" w:rsidRDefault="00D61075" w:rsidP="00D61075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AC5616">
        <w:rPr>
          <w:rFonts w:ascii="Times New Roman" w:hAnsi="Times New Roman" w:cs="Times New Roman"/>
          <w:sz w:val="24"/>
        </w:rPr>
        <w:t>Minst 6 fester (3-4 i semesteret)</w:t>
      </w:r>
    </w:p>
    <w:p w:rsidR="00D61075" w:rsidRDefault="00D61075" w:rsidP="00D61075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julebord</w:t>
      </w:r>
    </w:p>
    <w:p w:rsidR="00D61075" w:rsidRDefault="00D61075" w:rsidP="00D61075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fagkritisk dag</w:t>
      </w:r>
    </w:p>
    <w:p w:rsidR="00D61075" w:rsidRDefault="00D61075" w:rsidP="00D61075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studietur </w:t>
      </w:r>
    </w:p>
    <w:p w:rsidR="00D61075" w:rsidRDefault="00D61075" w:rsidP="00D61075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sommeravslutning</w:t>
      </w:r>
    </w:p>
    <w:p w:rsidR="00D61075" w:rsidRPr="00D61075" w:rsidRDefault="00D61075" w:rsidP="00D61075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sokratisk dag</w:t>
      </w:r>
    </w:p>
    <w:p w:rsidR="0085017F" w:rsidRPr="0085017F" w:rsidRDefault="00980606" w:rsidP="0085017F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85017F" w:rsidRPr="0085017F">
        <w:rPr>
          <w:rFonts w:ascii="Times New Roman" w:hAnsi="Times New Roman" w:cs="Times New Roman"/>
          <w:b/>
          <w:sz w:val="24"/>
        </w:rPr>
        <w:t>. Økonomisk rapport</w:t>
      </w:r>
    </w:p>
    <w:p w:rsidR="0085017F" w:rsidRPr="0085017F" w:rsidRDefault="0085017F" w:rsidP="004255BC">
      <w:pPr>
        <w:spacing w:line="360" w:lineRule="auto"/>
        <w:rPr>
          <w:rFonts w:ascii="Times New Roman" w:hAnsi="Times New Roman" w:cs="Times New Roman"/>
          <w:sz w:val="24"/>
        </w:rPr>
      </w:pPr>
      <w:r w:rsidRPr="0085017F">
        <w:rPr>
          <w:rFonts w:ascii="Times New Roman" w:hAnsi="Times New Roman" w:cs="Times New Roman"/>
          <w:sz w:val="24"/>
        </w:rPr>
        <w:t>Økonomiansvarlig Anne Kristin Villar Sundal er fraværende, men det er ingenting utenom det vanlige å rapportere.</w:t>
      </w:r>
    </w:p>
    <w:p w:rsidR="003E4F1C" w:rsidRDefault="0085017F" w:rsidP="004255BC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A20B4F">
        <w:rPr>
          <w:rFonts w:ascii="Times New Roman" w:hAnsi="Times New Roman" w:cs="Times New Roman"/>
          <w:b/>
          <w:sz w:val="24"/>
        </w:rPr>
        <w:t>. Forslag til vedtektsendringer</w:t>
      </w:r>
    </w:p>
    <w:p w:rsidR="003E4F1C" w:rsidRDefault="007E1127" w:rsidP="004255B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Gjeldende vedtekter sier at a</w:t>
      </w:r>
      <w:r w:rsidR="003E4F1C">
        <w:rPr>
          <w:rFonts w:ascii="Times New Roman" w:hAnsi="Times New Roman" w:cs="Times New Roman"/>
          <w:sz w:val="24"/>
        </w:rPr>
        <w:t>llmøtet skal velge leder, nestleder, økonomiansvarlig, sekretær og inntil 14 øvrige medlemmer</w:t>
      </w:r>
      <w:r w:rsidR="00A20B4F">
        <w:rPr>
          <w:rFonts w:ascii="Times New Roman" w:hAnsi="Times New Roman" w:cs="Times New Roman"/>
          <w:sz w:val="24"/>
        </w:rPr>
        <w:t xml:space="preserve"> av fagutvalget.</w:t>
      </w:r>
    </w:p>
    <w:p w:rsidR="007E1127" w:rsidRDefault="003E4F1C" w:rsidP="004255B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Håkon Blystad </w:t>
      </w:r>
      <w:r w:rsidR="007E1127">
        <w:rPr>
          <w:rFonts w:ascii="Times New Roman" w:hAnsi="Times New Roman" w:cs="Times New Roman"/>
          <w:sz w:val="24"/>
        </w:rPr>
        <w:t xml:space="preserve">fremmer to forslag til vedtektsendringer: </w:t>
      </w:r>
    </w:p>
    <w:p w:rsidR="00842282" w:rsidRDefault="00A20B4F" w:rsidP="00842282">
      <w:pPr>
        <w:pStyle w:val="Listeavsnit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</w:rPr>
      </w:pPr>
      <w:r w:rsidRPr="00842282">
        <w:rPr>
          <w:rFonts w:ascii="Times New Roman" w:hAnsi="Times New Roman" w:cs="Times New Roman"/>
          <w:sz w:val="24"/>
        </w:rPr>
        <w:t>E</w:t>
      </w:r>
      <w:r w:rsidR="003E4F1C" w:rsidRPr="00842282">
        <w:rPr>
          <w:rFonts w:ascii="Times New Roman" w:hAnsi="Times New Roman" w:cs="Times New Roman"/>
          <w:sz w:val="24"/>
        </w:rPr>
        <w:t>ndre vedtektenes §7.</w:t>
      </w:r>
      <w:r w:rsidR="007E1127" w:rsidRPr="00842282">
        <w:rPr>
          <w:rFonts w:ascii="Times New Roman" w:hAnsi="Times New Roman" w:cs="Times New Roman"/>
          <w:sz w:val="24"/>
        </w:rPr>
        <w:t>1</w:t>
      </w:r>
      <w:r w:rsidR="00842282">
        <w:rPr>
          <w:rFonts w:ascii="Times New Roman" w:hAnsi="Times New Roman" w:cs="Times New Roman"/>
          <w:sz w:val="24"/>
        </w:rPr>
        <w:t>e</w:t>
      </w:r>
      <w:r w:rsidR="003E4F1C" w:rsidRPr="00842282">
        <w:rPr>
          <w:rFonts w:ascii="Times New Roman" w:hAnsi="Times New Roman" w:cs="Times New Roman"/>
          <w:sz w:val="24"/>
        </w:rPr>
        <w:t xml:space="preserve"> til: </w:t>
      </w:r>
      <w:r w:rsidR="00842282">
        <w:rPr>
          <w:rFonts w:ascii="Times New Roman" w:hAnsi="Times New Roman" w:cs="Times New Roman"/>
          <w:sz w:val="24"/>
        </w:rPr>
        <w:t>«</w:t>
      </w:r>
      <w:r w:rsidR="00842282" w:rsidRPr="00842282">
        <w:rPr>
          <w:rFonts w:ascii="Times New Roman" w:hAnsi="Times New Roman" w:cs="Times New Roman"/>
          <w:sz w:val="24"/>
        </w:rPr>
        <w:t>Så mange øvrige medlemmer som ønsker å stille</w:t>
      </w:r>
      <w:r w:rsidR="00842282">
        <w:rPr>
          <w:rFonts w:ascii="Times New Roman" w:hAnsi="Times New Roman" w:cs="Times New Roman"/>
          <w:sz w:val="24"/>
        </w:rPr>
        <w:t xml:space="preserve">, …» </w:t>
      </w:r>
      <w:r w:rsidR="00842282" w:rsidRPr="00842282">
        <w:rPr>
          <w:rFonts w:ascii="Times New Roman" w:hAnsi="Times New Roman" w:cs="Times New Roman"/>
          <w:sz w:val="24"/>
        </w:rPr>
        <w:t xml:space="preserve"> </w:t>
      </w:r>
    </w:p>
    <w:p w:rsidR="007E1127" w:rsidRPr="00842282" w:rsidRDefault="00A20B4F" w:rsidP="00842282">
      <w:pPr>
        <w:pStyle w:val="Listeavsnit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</w:rPr>
      </w:pPr>
      <w:r w:rsidRPr="00842282">
        <w:rPr>
          <w:rFonts w:ascii="Times New Roman" w:hAnsi="Times New Roman" w:cs="Times New Roman"/>
          <w:sz w:val="24"/>
        </w:rPr>
        <w:t>S</w:t>
      </w:r>
      <w:r w:rsidR="007E1127" w:rsidRPr="00842282">
        <w:rPr>
          <w:rFonts w:ascii="Times New Roman" w:hAnsi="Times New Roman" w:cs="Times New Roman"/>
          <w:sz w:val="24"/>
        </w:rPr>
        <w:t>tryke</w:t>
      </w:r>
      <w:r w:rsidR="00842282">
        <w:rPr>
          <w:rFonts w:ascii="Times New Roman" w:hAnsi="Times New Roman" w:cs="Times New Roman"/>
          <w:sz w:val="24"/>
        </w:rPr>
        <w:t xml:space="preserve"> vedtektenes</w:t>
      </w:r>
      <w:r w:rsidRPr="00842282">
        <w:rPr>
          <w:rFonts w:ascii="Times New Roman" w:hAnsi="Times New Roman" w:cs="Times New Roman"/>
          <w:sz w:val="24"/>
        </w:rPr>
        <w:t xml:space="preserve"> </w:t>
      </w:r>
      <w:r w:rsidR="007E1127" w:rsidRPr="00842282">
        <w:rPr>
          <w:rFonts w:ascii="Times New Roman" w:hAnsi="Times New Roman" w:cs="Times New Roman"/>
          <w:sz w:val="24"/>
        </w:rPr>
        <w:t>§ 7.3</w:t>
      </w:r>
    </w:p>
    <w:p w:rsidR="00A20B4F" w:rsidRDefault="00A20B4F" w:rsidP="00A20B4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Det stemmes over forslaget ved håndsopprekning. Alle studenter på filosofi har stemmerett.</w:t>
      </w:r>
    </w:p>
    <w:p w:rsidR="00A20B4F" w:rsidRPr="00D716B3" w:rsidRDefault="00A20B4F" w:rsidP="00A20B4F">
      <w:pPr>
        <w:pStyle w:val="Listeavsnit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Tellekorps: Fredrik</w:t>
      </w:r>
      <w:r w:rsidR="00842282">
        <w:rPr>
          <w:rFonts w:ascii="Times New Roman" w:hAnsi="Times New Roman" w:cs="Times New Roman"/>
          <w:sz w:val="24"/>
        </w:rPr>
        <w:t xml:space="preserve"> Hoelsæther og Henrik Heidenberg</w:t>
      </w:r>
    </w:p>
    <w:p w:rsidR="00A20B4F" w:rsidRDefault="00A20B4F" w:rsidP="00A20B4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Valgresultatet blir som følger:</w:t>
      </w:r>
    </w:p>
    <w:p w:rsidR="00A20B4F" w:rsidRPr="007E1127" w:rsidRDefault="00A20B4F" w:rsidP="00A20B4F">
      <w:pPr>
        <w:pStyle w:val="Listeavsnit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Pr="00D716B3">
        <w:rPr>
          <w:rFonts w:ascii="Times New Roman" w:hAnsi="Times New Roman" w:cs="Times New Roman"/>
          <w:sz w:val="24"/>
        </w:rPr>
        <w:t xml:space="preserve">or: </w:t>
      </w:r>
      <w:r>
        <w:rPr>
          <w:rFonts w:ascii="Times New Roman" w:hAnsi="Times New Roman" w:cs="Times New Roman"/>
          <w:sz w:val="24"/>
        </w:rPr>
        <w:t>22/23</w:t>
      </w:r>
    </w:p>
    <w:p w:rsidR="00A20B4F" w:rsidRPr="00A20B4F" w:rsidRDefault="00A20B4F" w:rsidP="00A20B4F">
      <w:pPr>
        <w:pStyle w:val="Listeavsnit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Mot:</w:t>
      </w:r>
      <w:r w:rsidRPr="00D716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1/23</w:t>
      </w:r>
    </w:p>
    <w:p w:rsidR="004255BC" w:rsidRPr="00230A83" w:rsidRDefault="004255BC" w:rsidP="004255BC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 Valg</w:t>
      </w:r>
      <w:r w:rsidR="00A20B4F">
        <w:rPr>
          <w:rFonts w:ascii="Times New Roman" w:hAnsi="Times New Roman" w:cs="Times New Roman"/>
          <w:b/>
          <w:sz w:val="24"/>
        </w:rPr>
        <w:t xml:space="preserve"> av nytt fagutvalg</w:t>
      </w:r>
    </w:p>
    <w:p w:rsidR="007A671D" w:rsidRDefault="007E1127" w:rsidP="004255B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Håkon</w:t>
      </w:r>
      <w:r w:rsidR="00A20B4F">
        <w:rPr>
          <w:rFonts w:ascii="Times New Roman" w:hAnsi="Times New Roman" w:cs="Times New Roman"/>
          <w:sz w:val="24"/>
        </w:rPr>
        <w:t xml:space="preserve"> Blystad</w:t>
      </w:r>
      <w:r w:rsidR="007A671D">
        <w:rPr>
          <w:rFonts w:ascii="Times New Roman" w:hAnsi="Times New Roman" w:cs="Times New Roman"/>
          <w:sz w:val="24"/>
        </w:rPr>
        <w:t xml:space="preserve"> forteller kort om ulike verv i fagutvalget. Følgende verv skal fylles, i henhold til gjeldende vedtekter:</w:t>
      </w:r>
    </w:p>
    <w:p w:rsidR="007A671D" w:rsidRPr="007A671D" w:rsidRDefault="007A671D" w:rsidP="007A671D">
      <w:pPr>
        <w:pStyle w:val="Listeavsnit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7A671D">
        <w:rPr>
          <w:rFonts w:ascii="Times New Roman" w:hAnsi="Times New Roman" w:cs="Times New Roman"/>
          <w:sz w:val="24"/>
        </w:rPr>
        <w:t>Leder</w:t>
      </w:r>
    </w:p>
    <w:p w:rsidR="007A671D" w:rsidRPr="007A671D" w:rsidRDefault="007A671D" w:rsidP="007A671D">
      <w:pPr>
        <w:pStyle w:val="Listeavsnit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7A671D">
        <w:rPr>
          <w:rFonts w:ascii="Times New Roman" w:hAnsi="Times New Roman" w:cs="Times New Roman"/>
          <w:sz w:val="24"/>
        </w:rPr>
        <w:t>Nestleder</w:t>
      </w:r>
    </w:p>
    <w:p w:rsidR="007A671D" w:rsidRPr="007A671D" w:rsidRDefault="007A671D" w:rsidP="007A671D">
      <w:pPr>
        <w:pStyle w:val="Listeavsnit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7A671D">
        <w:rPr>
          <w:rFonts w:ascii="Times New Roman" w:hAnsi="Times New Roman" w:cs="Times New Roman"/>
          <w:sz w:val="24"/>
        </w:rPr>
        <w:t>Økonomiansvarlig</w:t>
      </w:r>
    </w:p>
    <w:p w:rsidR="007A671D" w:rsidRPr="007A671D" w:rsidRDefault="007A671D" w:rsidP="007A671D">
      <w:pPr>
        <w:pStyle w:val="Listeavsnit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7A671D">
        <w:rPr>
          <w:rFonts w:ascii="Times New Roman" w:hAnsi="Times New Roman" w:cs="Times New Roman"/>
          <w:sz w:val="24"/>
        </w:rPr>
        <w:t>Sekretær</w:t>
      </w:r>
    </w:p>
    <w:p w:rsidR="007A671D" w:rsidRPr="007A671D" w:rsidRDefault="007E1127" w:rsidP="007A671D">
      <w:pPr>
        <w:pStyle w:val="Listeavsnit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bookmarkStart w:id="1" w:name="_Hlk524214031"/>
      <w:r>
        <w:rPr>
          <w:rFonts w:ascii="Times New Roman" w:hAnsi="Times New Roman" w:cs="Times New Roman"/>
          <w:sz w:val="24"/>
        </w:rPr>
        <w:t xml:space="preserve">Så mange </w:t>
      </w:r>
      <w:r w:rsidR="007A671D" w:rsidRPr="007A671D">
        <w:rPr>
          <w:rFonts w:ascii="Times New Roman" w:hAnsi="Times New Roman" w:cs="Times New Roman"/>
          <w:sz w:val="24"/>
        </w:rPr>
        <w:t>øvrige medlemmer</w:t>
      </w:r>
      <w:r>
        <w:rPr>
          <w:rFonts w:ascii="Times New Roman" w:hAnsi="Times New Roman" w:cs="Times New Roman"/>
          <w:sz w:val="24"/>
        </w:rPr>
        <w:t xml:space="preserve"> som ønsker å stille</w:t>
      </w:r>
      <w:bookmarkEnd w:id="1"/>
      <w:r w:rsidR="007A671D" w:rsidRPr="007A671D">
        <w:rPr>
          <w:rFonts w:ascii="Times New Roman" w:hAnsi="Times New Roman" w:cs="Times New Roman"/>
          <w:sz w:val="24"/>
        </w:rPr>
        <w:t xml:space="preserve">, hvorav 3 skal være </w:t>
      </w:r>
      <w:r w:rsidR="007A671D">
        <w:rPr>
          <w:rFonts w:ascii="Times New Roman" w:hAnsi="Times New Roman" w:cs="Times New Roman"/>
          <w:sz w:val="24"/>
        </w:rPr>
        <w:t>nye studenter</w:t>
      </w:r>
    </w:p>
    <w:p w:rsidR="004255BC" w:rsidRDefault="007A671D" w:rsidP="004255B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Valgresultatene blir som følger: </w:t>
      </w:r>
      <w:r w:rsidR="004255BC">
        <w:rPr>
          <w:rFonts w:ascii="Times New Roman" w:hAnsi="Times New Roman" w:cs="Times New Roman"/>
          <w:sz w:val="24"/>
        </w:rPr>
        <w:t xml:space="preserve">  </w:t>
      </w:r>
    </w:p>
    <w:p w:rsidR="007A671D" w:rsidRPr="007A671D" w:rsidRDefault="000829D5" w:rsidP="007A671D">
      <w:pPr>
        <w:pStyle w:val="Listeavsnit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Tormod </w:t>
      </w:r>
      <w:r w:rsidR="00842282">
        <w:rPr>
          <w:rFonts w:ascii="Times New Roman" w:hAnsi="Times New Roman" w:cs="Times New Roman"/>
          <w:sz w:val="24"/>
        </w:rPr>
        <w:t xml:space="preserve">Fjeld Lie </w:t>
      </w:r>
      <w:r w:rsidR="007A671D" w:rsidRPr="007A671D">
        <w:rPr>
          <w:rFonts w:ascii="Times New Roman" w:hAnsi="Times New Roman" w:cs="Times New Roman"/>
          <w:sz w:val="24"/>
        </w:rPr>
        <w:t>blir valgt til leder ved akklamasjon</w:t>
      </w:r>
    </w:p>
    <w:p w:rsidR="007A671D" w:rsidRPr="007A671D" w:rsidRDefault="00D56542" w:rsidP="007A671D">
      <w:pPr>
        <w:pStyle w:val="Listeavsnit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Øyvind</w:t>
      </w:r>
      <w:r w:rsidR="00842282">
        <w:rPr>
          <w:rFonts w:ascii="Times New Roman" w:hAnsi="Times New Roman" w:cs="Times New Roman"/>
          <w:sz w:val="24"/>
        </w:rPr>
        <w:t xml:space="preserve"> Johannes Vardenær Evenstad</w:t>
      </w:r>
      <w:r>
        <w:rPr>
          <w:rFonts w:ascii="Times New Roman" w:hAnsi="Times New Roman" w:cs="Times New Roman"/>
          <w:sz w:val="24"/>
        </w:rPr>
        <w:t xml:space="preserve"> b</w:t>
      </w:r>
      <w:r w:rsidR="000829D5">
        <w:rPr>
          <w:rFonts w:ascii="Times New Roman" w:hAnsi="Times New Roman" w:cs="Times New Roman"/>
          <w:sz w:val="24"/>
        </w:rPr>
        <w:t>lir valgt til nestleder</w:t>
      </w:r>
      <w:r>
        <w:rPr>
          <w:rFonts w:ascii="Times New Roman" w:hAnsi="Times New Roman" w:cs="Times New Roman"/>
          <w:sz w:val="24"/>
        </w:rPr>
        <w:t xml:space="preserve"> ved akklamasjon</w:t>
      </w:r>
    </w:p>
    <w:p w:rsidR="007A671D" w:rsidRDefault="00D56542" w:rsidP="007A671D">
      <w:pPr>
        <w:pStyle w:val="Listeavsnit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Fredrik </w:t>
      </w:r>
      <w:r w:rsidR="00842282">
        <w:rPr>
          <w:rFonts w:ascii="Times New Roman" w:hAnsi="Times New Roman" w:cs="Times New Roman"/>
          <w:sz w:val="24"/>
        </w:rPr>
        <w:t xml:space="preserve">Hoelsæther </w:t>
      </w:r>
      <w:r>
        <w:rPr>
          <w:rFonts w:ascii="Times New Roman" w:hAnsi="Times New Roman" w:cs="Times New Roman"/>
          <w:sz w:val="24"/>
        </w:rPr>
        <w:t>og Vemund</w:t>
      </w:r>
      <w:r w:rsidR="00842282">
        <w:rPr>
          <w:rFonts w:ascii="Times New Roman" w:hAnsi="Times New Roman" w:cs="Times New Roman"/>
          <w:sz w:val="24"/>
        </w:rPr>
        <w:t xml:space="preserve"> Jernsletten</w:t>
      </w:r>
      <w:r>
        <w:rPr>
          <w:rFonts w:ascii="Times New Roman" w:hAnsi="Times New Roman" w:cs="Times New Roman"/>
          <w:sz w:val="24"/>
        </w:rPr>
        <w:t xml:space="preserve"> stiller</w:t>
      </w:r>
      <w:r w:rsidR="00842282">
        <w:rPr>
          <w:rFonts w:ascii="Times New Roman" w:hAnsi="Times New Roman" w:cs="Times New Roman"/>
          <w:sz w:val="24"/>
        </w:rPr>
        <w:t xml:space="preserve"> til valg</w:t>
      </w:r>
      <w:r>
        <w:rPr>
          <w:rFonts w:ascii="Times New Roman" w:hAnsi="Times New Roman" w:cs="Times New Roman"/>
          <w:sz w:val="24"/>
        </w:rPr>
        <w:t xml:space="preserve"> som økonomiansvarlig </w:t>
      </w:r>
    </w:p>
    <w:p w:rsidR="00CA2571" w:rsidRDefault="00CA2571" w:rsidP="00CA2571">
      <w:pPr>
        <w:pStyle w:val="Listeavsnit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Fredrik</w:t>
      </w:r>
      <w:r w:rsidR="00842282">
        <w:rPr>
          <w:rFonts w:ascii="Times New Roman" w:hAnsi="Times New Roman" w:cs="Times New Roman"/>
          <w:sz w:val="24"/>
        </w:rPr>
        <w:t xml:space="preserve"> Hoelsæther</w:t>
      </w:r>
      <w:r>
        <w:rPr>
          <w:rFonts w:ascii="Times New Roman" w:hAnsi="Times New Roman" w:cs="Times New Roman"/>
          <w:sz w:val="24"/>
        </w:rPr>
        <w:t xml:space="preserve"> blir valgt til økonomiansvarlig ved </w:t>
      </w:r>
      <w:r w:rsidR="00842282">
        <w:rPr>
          <w:rFonts w:ascii="Times New Roman" w:hAnsi="Times New Roman" w:cs="Times New Roman"/>
          <w:sz w:val="24"/>
        </w:rPr>
        <w:t>avstemning</w:t>
      </w:r>
      <w:r>
        <w:rPr>
          <w:rFonts w:ascii="Times New Roman" w:hAnsi="Times New Roman" w:cs="Times New Roman"/>
          <w:sz w:val="24"/>
        </w:rPr>
        <w:t xml:space="preserve"> </w:t>
      </w:r>
    </w:p>
    <w:p w:rsidR="00BC1109" w:rsidRDefault="00CA2571" w:rsidP="00BC1109">
      <w:pPr>
        <w:pStyle w:val="Listeavsnit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Henrik </w:t>
      </w:r>
      <w:r w:rsidR="00842282">
        <w:rPr>
          <w:rFonts w:ascii="Times New Roman" w:hAnsi="Times New Roman" w:cs="Times New Roman"/>
          <w:sz w:val="24"/>
        </w:rPr>
        <w:t xml:space="preserve">Heidenberg </w:t>
      </w:r>
      <w:r w:rsidR="002E0B31">
        <w:rPr>
          <w:rFonts w:ascii="Times New Roman" w:hAnsi="Times New Roman" w:cs="Times New Roman"/>
          <w:sz w:val="24"/>
        </w:rPr>
        <w:t>blir valgt til sekretær ved akklamasjon</w:t>
      </w:r>
    </w:p>
    <w:p w:rsidR="00D716B3" w:rsidRPr="00D61075" w:rsidRDefault="00BC1109" w:rsidP="00D61075">
      <w:pPr>
        <w:spacing w:line="360" w:lineRule="auto"/>
        <w:rPr>
          <w:rFonts w:ascii="Times New Roman" w:hAnsi="Times New Roman" w:cs="Times New Roman"/>
          <w:sz w:val="24"/>
        </w:rPr>
      </w:pPr>
      <w:r w:rsidRPr="00D61075">
        <w:rPr>
          <w:rFonts w:ascii="Times New Roman" w:hAnsi="Times New Roman" w:cs="Times New Roman"/>
          <w:sz w:val="24"/>
        </w:rPr>
        <w:t>16</w:t>
      </w:r>
      <w:r w:rsidR="00D716B3" w:rsidRPr="00D61075">
        <w:rPr>
          <w:rFonts w:ascii="Times New Roman" w:hAnsi="Times New Roman" w:cs="Times New Roman"/>
          <w:sz w:val="24"/>
        </w:rPr>
        <w:t xml:space="preserve"> øvrige medlemmer blir valgt inn ved akklamasjon:</w:t>
      </w:r>
    </w:p>
    <w:p w:rsidR="00CA2571" w:rsidRPr="00CA2571" w:rsidRDefault="00CA2571" w:rsidP="00CA2571">
      <w:pPr>
        <w:pStyle w:val="Listeavsnit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</w:rPr>
      </w:pPr>
      <w:r w:rsidRPr="00CA2571">
        <w:rPr>
          <w:rFonts w:ascii="Times New Roman" w:hAnsi="Times New Roman" w:cs="Times New Roman"/>
          <w:sz w:val="24"/>
        </w:rPr>
        <w:t>Erle</w:t>
      </w:r>
      <w:r w:rsidR="009D2FA0">
        <w:rPr>
          <w:rFonts w:ascii="Times New Roman" w:hAnsi="Times New Roman" w:cs="Times New Roman"/>
          <w:sz w:val="24"/>
        </w:rPr>
        <w:t xml:space="preserve"> Sonstad Blix</w:t>
      </w:r>
    </w:p>
    <w:p w:rsidR="009D2FA0" w:rsidRDefault="009D2FA0" w:rsidP="009D2FA0">
      <w:pPr>
        <w:pStyle w:val="Listeavsnit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CA2571">
        <w:rPr>
          <w:rFonts w:ascii="Times New Roman" w:hAnsi="Times New Roman" w:cs="Times New Roman"/>
          <w:sz w:val="24"/>
          <w:lang w:val="en-US"/>
        </w:rPr>
        <w:t xml:space="preserve">Håkon </w:t>
      </w:r>
      <w:r>
        <w:rPr>
          <w:rFonts w:ascii="Times New Roman" w:hAnsi="Times New Roman" w:cs="Times New Roman"/>
          <w:sz w:val="24"/>
          <w:lang w:val="en-US"/>
        </w:rPr>
        <w:t>Blystad</w:t>
      </w:r>
    </w:p>
    <w:p w:rsidR="009D2FA0" w:rsidRDefault="009D2FA0" w:rsidP="009D2FA0">
      <w:pPr>
        <w:pStyle w:val="Listeavsnit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Jenny Ljønes</w:t>
      </w:r>
    </w:p>
    <w:p w:rsidR="009D2FA0" w:rsidRPr="009D2FA0" w:rsidRDefault="002C4D8E" w:rsidP="009D2FA0">
      <w:pPr>
        <w:pStyle w:val="Listeavsnit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Jørgen Thuestad Meyer</w:t>
      </w:r>
    </w:p>
    <w:p w:rsidR="00CA2571" w:rsidRPr="00CA2571" w:rsidRDefault="00CA2571" w:rsidP="00CA2571">
      <w:pPr>
        <w:pStyle w:val="Listeavsnit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</w:rPr>
      </w:pPr>
      <w:r w:rsidRPr="00CA2571">
        <w:rPr>
          <w:rFonts w:ascii="Times New Roman" w:hAnsi="Times New Roman" w:cs="Times New Roman"/>
          <w:sz w:val="24"/>
        </w:rPr>
        <w:t>Ludvi</w:t>
      </w:r>
      <w:r w:rsidR="00BC1109">
        <w:rPr>
          <w:rFonts w:ascii="Times New Roman" w:hAnsi="Times New Roman" w:cs="Times New Roman"/>
          <w:sz w:val="24"/>
        </w:rPr>
        <w:t>k Slipersæter</w:t>
      </w:r>
    </w:p>
    <w:p w:rsidR="009D2FA0" w:rsidRDefault="009D2FA0" w:rsidP="009D2FA0">
      <w:pPr>
        <w:pStyle w:val="Listeavsnit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CA2571">
        <w:rPr>
          <w:rFonts w:ascii="Times New Roman" w:hAnsi="Times New Roman" w:cs="Times New Roman"/>
          <w:sz w:val="24"/>
          <w:lang w:val="en-US"/>
        </w:rPr>
        <w:t>Mai</w:t>
      </w:r>
      <w:r>
        <w:rPr>
          <w:rFonts w:ascii="Times New Roman" w:hAnsi="Times New Roman" w:cs="Times New Roman"/>
          <w:sz w:val="24"/>
          <w:lang w:val="en-US"/>
        </w:rPr>
        <w:t>a Nielsen</w:t>
      </w:r>
    </w:p>
    <w:p w:rsidR="009D2FA0" w:rsidRDefault="009D2FA0" w:rsidP="009D2FA0">
      <w:pPr>
        <w:pStyle w:val="Listeavsnit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Maria Nilsen</w:t>
      </w:r>
    </w:p>
    <w:p w:rsidR="009D2FA0" w:rsidRDefault="009D2FA0" w:rsidP="009D2FA0">
      <w:pPr>
        <w:pStyle w:val="Listeavsnit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Marius Kårevik</w:t>
      </w:r>
    </w:p>
    <w:p w:rsidR="009D2FA0" w:rsidRDefault="009D2FA0" w:rsidP="009D2FA0">
      <w:pPr>
        <w:pStyle w:val="Listeavsnit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Marlon Gjems Rudi</w:t>
      </w:r>
    </w:p>
    <w:p w:rsidR="009D2FA0" w:rsidRPr="009D2FA0" w:rsidRDefault="009D2FA0" w:rsidP="009D2FA0">
      <w:pPr>
        <w:pStyle w:val="Listeavsnit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Mathias Femtehjell</w:t>
      </w:r>
    </w:p>
    <w:p w:rsidR="00CA2571" w:rsidRDefault="00CA2571" w:rsidP="00CA2571">
      <w:pPr>
        <w:pStyle w:val="Listeavsnit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CA2571">
        <w:rPr>
          <w:rFonts w:ascii="Times New Roman" w:hAnsi="Times New Roman" w:cs="Times New Roman"/>
          <w:sz w:val="24"/>
          <w:lang w:val="en-US"/>
        </w:rPr>
        <w:t>Mikkel</w:t>
      </w:r>
      <w:r w:rsidR="009D2FA0">
        <w:rPr>
          <w:rFonts w:ascii="Times New Roman" w:hAnsi="Times New Roman" w:cs="Times New Roman"/>
          <w:sz w:val="24"/>
          <w:lang w:val="en-US"/>
        </w:rPr>
        <w:t xml:space="preserve">? </w:t>
      </w:r>
      <w:r w:rsidRPr="00CA2571">
        <w:rPr>
          <w:rFonts w:ascii="Times New Roman" w:hAnsi="Times New Roman" w:cs="Times New Roman"/>
          <w:sz w:val="24"/>
          <w:lang w:val="en-US"/>
        </w:rPr>
        <w:t>(</w:t>
      </w:r>
      <w:r w:rsidRPr="00CA2571">
        <w:rPr>
          <w:rFonts w:ascii="Times New Roman" w:hAnsi="Times New Roman" w:cs="Times New Roman"/>
          <w:i/>
          <w:sz w:val="24"/>
          <w:lang w:val="en-US"/>
        </w:rPr>
        <w:t>in absentia</w:t>
      </w:r>
      <w:r w:rsidRPr="00CA2571">
        <w:rPr>
          <w:rFonts w:ascii="Times New Roman" w:hAnsi="Times New Roman" w:cs="Times New Roman"/>
          <w:sz w:val="24"/>
          <w:lang w:val="en-US"/>
        </w:rPr>
        <w:t>)</w:t>
      </w:r>
    </w:p>
    <w:p w:rsidR="009D2FA0" w:rsidRDefault="009D2FA0" w:rsidP="009D2FA0">
      <w:pPr>
        <w:pStyle w:val="Listeavsnit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CA2571">
        <w:rPr>
          <w:rFonts w:ascii="Times New Roman" w:hAnsi="Times New Roman" w:cs="Times New Roman"/>
          <w:sz w:val="24"/>
          <w:lang w:val="en-US"/>
        </w:rPr>
        <w:t>Olav</w:t>
      </w:r>
      <w:r>
        <w:rPr>
          <w:rFonts w:ascii="Times New Roman" w:hAnsi="Times New Roman" w:cs="Times New Roman"/>
          <w:sz w:val="24"/>
          <w:lang w:val="en-US"/>
        </w:rPr>
        <w:t xml:space="preserve"> Wixøe Svela</w:t>
      </w:r>
    </w:p>
    <w:p w:rsidR="009D2FA0" w:rsidRPr="009D2FA0" w:rsidRDefault="009D2FA0" w:rsidP="009D2FA0">
      <w:pPr>
        <w:pStyle w:val="Listeavsnit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Sindre Brennhagen</w:t>
      </w:r>
    </w:p>
    <w:p w:rsidR="00CA2571" w:rsidRDefault="00CA2571" w:rsidP="00CA2571">
      <w:pPr>
        <w:pStyle w:val="Listeavsnit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CA2571">
        <w:rPr>
          <w:rFonts w:ascii="Times New Roman" w:hAnsi="Times New Roman" w:cs="Times New Roman"/>
          <w:sz w:val="24"/>
          <w:lang w:val="en-US"/>
        </w:rPr>
        <w:t>Thea</w:t>
      </w:r>
      <w:r w:rsidR="009D2FA0">
        <w:rPr>
          <w:rFonts w:ascii="Times New Roman" w:hAnsi="Times New Roman" w:cs="Times New Roman"/>
          <w:sz w:val="24"/>
          <w:lang w:val="en-US"/>
        </w:rPr>
        <w:t xml:space="preserve"> Thori Kogstad</w:t>
      </w:r>
    </w:p>
    <w:p w:rsidR="009D2FA0" w:rsidRPr="00CA2571" w:rsidRDefault="009D2FA0" w:rsidP="00CA2571">
      <w:pPr>
        <w:pStyle w:val="Listeavsnit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Thula Kopreitan</w:t>
      </w:r>
    </w:p>
    <w:p w:rsidR="00CA2571" w:rsidRDefault="00CA2571" w:rsidP="00CA2571">
      <w:pPr>
        <w:pStyle w:val="Listeavsnit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CA2571">
        <w:rPr>
          <w:rFonts w:ascii="Times New Roman" w:hAnsi="Times New Roman" w:cs="Times New Roman"/>
          <w:sz w:val="24"/>
          <w:lang w:val="en-US"/>
        </w:rPr>
        <w:t>Thomas</w:t>
      </w:r>
      <w:r w:rsidR="00BC1109">
        <w:rPr>
          <w:rFonts w:ascii="Times New Roman" w:hAnsi="Times New Roman" w:cs="Times New Roman"/>
          <w:sz w:val="24"/>
          <w:lang w:val="en-US"/>
        </w:rPr>
        <w:t xml:space="preserve"> Haarr Johansen</w:t>
      </w:r>
    </w:p>
    <w:p w:rsidR="009D2FA0" w:rsidRDefault="009D2FA0" w:rsidP="009D2FA0">
      <w:pPr>
        <w:pStyle w:val="Listeavsnit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CA2571">
        <w:rPr>
          <w:rFonts w:ascii="Times New Roman" w:hAnsi="Times New Roman" w:cs="Times New Roman"/>
          <w:sz w:val="24"/>
          <w:lang w:val="en-US"/>
        </w:rPr>
        <w:t>Vemund</w:t>
      </w:r>
      <w:r>
        <w:rPr>
          <w:rFonts w:ascii="Times New Roman" w:hAnsi="Times New Roman" w:cs="Times New Roman"/>
          <w:sz w:val="24"/>
          <w:lang w:val="en-US"/>
        </w:rPr>
        <w:t xml:space="preserve"> Jernsletten</w:t>
      </w:r>
    </w:p>
    <w:p w:rsidR="009D2FA0" w:rsidRPr="009D2FA0" w:rsidRDefault="009D2FA0" w:rsidP="009D2FA0">
      <w:pPr>
        <w:pStyle w:val="Listeavsnit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</w:rPr>
      </w:pPr>
      <w:r w:rsidRPr="00CA2571">
        <w:rPr>
          <w:rFonts w:ascii="Times New Roman" w:hAnsi="Times New Roman" w:cs="Times New Roman"/>
          <w:sz w:val="24"/>
        </w:rPr>
        <w:t>Viktor</w:t>
      </w:r>
      <w:r w:rsidR="002C4D8E">
        <w:rPr>
          <w:rFonts w:ascii="Times New Roman" w:hAnsi="Times New Roman" w:cs="Times New Roman"/>
          <w:sz w:val="24"/>
        </w:rPr>
        <w:t xml:space="preserve"> Kasa</w:t>
      </w:r>
    </w:p>
    <w:p w:rsidR="004255BC" w:rsidRDefault="00AD20C7" w:rsidP="004255B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Allmøtet heves </w:t>
      </w:r>
      <w:r w:rsidR="00D716B3">
        <w:rPr>
          <w:rFonts w:ascii="Times New Roman" w:hAnsi="Times New Roman" w:cs="Times New Roman"/>
          <w:sz w:val="24"/>
        </w:rPr>
        <w:t xml:space="preserve">kl. </w:t>
      </w:r>
      <w:r w:rsidR="00BC1109">
        <w:rPr>
          <w:rFonts w:ascii="Times New Roman" w:hAnsi="Times New Roman" w:cs="Times New Roman"/>
          <w:sz w:val="24"/>
        </w:rPr>
        <w:t>17</w:t>
      </w:r>
      <w:r w:rsidR="00D716B3">
        <w:rPr>
          <w:rFonts w:ascii="Times New Roman" w:hAnsi="Times New Roman" w:cs="Times New Roman"/>
          <w:sz w:val="24"/>
        </w:rPr>
        <w:t>.</w:t>
      </w:r>
      <w:r w:rsidR="00BC1109">
        <w:rPr>
          <w:rFonts w:ascii="Times New Roman" w:hAnsi="Times New Roman" w:cs="Times New Roman"/>
          <w:sz w:val="24"/>
        </w:rPr>
        <w:t>40.</w:t>
      </w:r>
    </w:p>
    <w:p w:rsidR="00BC1109" w:rsidRPr="00D716B3" w:rsidRDefault="00BC1109" w:rsidP="00D716B3">
      <w:pPr>
        <w:spacing w:line="360" w:lineRule="auto"/>
        <w:rPr>
          <w:rFonts w:ascii="Times New Roman" w:hAnsi="Times New Roman" w:cs="Times New Roman"/>
          <w:sz w:val="24"/>
        </w:rPr>
      </w:pPr>
    </w:p>
    <w:sectPr w:rsidR="00BC1109" w:rsidRPr="00D716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FE" w:rsidRDefault="000471FE" w:rsidP="00D716B3">
      <w:pPr>
        <w:spacing w:after="0" w:line="240" w:lineRule="auto"/>
      </w:pPr>
      <w:r>
        <w:separator/>
      </w:r>
    </w:p>
  </w:endnote>
  <w:endnote w:type="continuationSeparator" w:id="0">
    <w:p w:rsidR="000471FE" w:rsidRDefault="000471FE" w:rsidP="00D7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1051007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716B3" w:rsidRPr="00385096" w:rsidRDefault="00D716B3">
        <w:pPr>
          <w:pStyle w:val="Bunntekst"/>
          <w:jc w:val="center"/>
          <w:rPr>
            <w:rFonts w:ascii="Times New Roman" w:hAnsi="Times New Roman" w:cs="Times New Roman"/>
            <w:sz w:val="20"/>
          </w:rPr>
        </w:pPr>
        <w:r w:rsidRPr="00385096">
          <w:rPr>
            <w:rFonts w:ascii="Times New Roman" w:hAnsi="Times New Roman" w:cs="Times New Roman"/>
            <w:sz w:val="20"/>
          </w:rPr>
          <w:fldChar w:fldCharType="begin"/>
        </w:r>
        <w:r w:rsidRPr="00385096">
          <w:rPr>
            <w:rFonts w:ascii="Times New Roman" w:hAnsi="Times New Roman" w:cs="Times New Roman"/>
            <w:sz w:val="20"/>
          </w:rPr>
          <w:instrText>PAGE   \* MERGEFORMAT</w:instrText>
        </w:r>
        <w:r w:rsidRPr="00385096">
          <w:rPr>
            <w:rFonts w:ascii="Times New Roman" w:hAnsi="Times New Roman" w:cs="Times New Roman"/>
            <w:sz w:val="20"/>
          </w:rPr>
          <w:fldChar w:fldCharType="separate"/>
        </w:r>
        <w:r w:rsidR="002E014C">
          <w:rPr>
            <w:rFonts w:ascii="Times New Roman" w:hAnsi="Times New Roman" w:cs="Times New Roman"/>
            <w:noProof/>
            <w:sz w:val="20"/>
          </w:rPr>
          <w:t>4</w:t>
        </w:r>
        <w:r w:rsidRPr="0038509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D716B3" w:rsidRDefault="00D716B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FE" w:rsidRDefault="000471FE" w:rsidP="00D716B3">
      <w:pPr>
        <w:spacing w:after="0" w:line="240" w:lineRule="auto"/>
      </w:pPr>
      <w:r>
        <w:separator/>
      </w:r>
    </w:p>
  </w:footnote>
  <w:footnote w:type="continuationSeparator" w:id="0">
    <w:p w:rsidR="000471FE" w:rsidRDefault="000471FE" w:rsidP="00D7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06" w:rsidRPr="00980606" w:rsidRDefault="00980606" w:rsidP="00980606">
    <w:pPr>
      <w:spacing w:line="360" w:lineRule="auto"/>
      <w:rPr>
        <w:rFonts w:ascii="Times New Roman" w:hAnsi="Times New Roman" w:cs="Times New Roman"/>
        <w:sz w:val="24"/>
      </w:rPr>
    </w:pPr>
    <w:r w:rsidRPr="00B90D77">
      <w:rPr>
        <w:rFonts w:ascii="Times New Roman" w:hAnsi="Times New Roman" w:cs="Times New Roman"/>
        <w:sz w:val="24"/>
      </w:rPr>
      <w:t>Referat fra allmøte for Fagutvalget for filosofi ved Universi</w:t>
    </w:r>
    <w:r>
      <w:rPr>
        <w:rFonts w:ascii="Times New Roman" w:hAnsi="Times New Roman" w:cs="Times New Roman"/>
        <w:sz w:val="24"/>
      </w:rPr>
      <w:t>tetet i Oslo (FUFF), torsdag 6. september</w:t>
    </w:r>
    <w:r w:rsidRPr="00B90D77">
      <w:rPr>
        <w:rFonts w:ascii="Times New Roman" w:hAnsi="Times New Roman" w:cs="Times New Roman"/>
        <w:sz w:val="24"/>
      </w:rPr>
      <w:t xml:space="preserve"> 201</w:t>
    </w:r>
    <w:r>
      <w:rPr>
        <w:rFonts w:ascii="Times New Roman" w:hAnsi="Times New Roman" w:cs="Times New Roman"/>
        <w:sz w:val="24"/>
      </w:rPr>
      <w:t>8</w:t>
    </w:r>
    <w:r w:rsidRPr="00B90D77">
      <w:rPr>
        <w:rFonts w:ascii="Times New Roman" w:hAnsi="Times New Roman" w:cs="Times New Roman"/>
        <w:sz w:val="24"/>
      </w:rPr>
      <w:t>, kl. 16.15. Arne Næss’ auditorium, G</w:t>
    </w:r>
    <w:r>
      <w:rPr>
        <w:rFonts w:ascii="Times New Roman" w:hAnsi="Times New Roman" w:cs="Times New Roman"/>
        <w:sz w:val="24"/>
      </w:rPr>
      <w:t xml:space="preserve">eorg Morgenstiernes hus, IFIKK.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00D"/>
    <w:multiLevelType w:val="hybridMultilevel"/>
    <w:tmpl w:val="1938C0DC"/>
    <w:lvl w:ilvl="0" w:tplc="614AD6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C6FEF"/>
    <w:multiLevelType w:val="hybridMultilevel"/>
    <w:tmpl w:val="CE74EB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4C23E8"/>
    <w:multiLevelType w:val="hybridMultilevel"/>
    <w:tmpl w:val="6C18733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887005"/>
    <w:multiLevelType w:val="hybridMultilevel"/>
    <w:tmpl w:val="6748C8D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F0522D"/>
    <w:multiLevelType w:val="hybridMultilevel"/>
    <w:tmpl w:val="7898DECC"/>
    <w:lvl w:ilvl="0" w:tplc="88B0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AF37E1"/>
    <w:multiLevelType w:val="hybridMultilevel"/>
    <w:tmpl w:val="D4BA75AC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A616A3"/>
    <w:multiLevelType w:val="hybridMultilevel"/>
    <w:tmpl w:val="BEF8B11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3B08FC"/>
    <w:multiLevelType w:val="hybridMultilevel"/>
    <w:tmpl w:val="93D007E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D46229"/>
    <w:multiLevelType w:val="hybridMultilevel"/>
    <w:tmpl w:val="34AAECE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DC0D95"/>
    <w:multiLevelType w:val="hybridMultilevel"/>
    <w:tmpl w:val="6586627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231604"/>
    <w:multiLevelType w:val="hybridMultilevel"/>
    <w:tmpl w:val="788C07E8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D82CE7"/>
    <w:multiLevelType w:val="hybridMultilevel"/>
    <w:tmpl w:val="AB3207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4D2D3F"/>
    <w:multiLevelType w:val="hybridMultilevel"/>
    <w:tmpl w:val="08AC273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6C7A77"/>
    <w:multiLevelType w:val="hybridMultilevel"/>
    <w:tmpl w:val="BF081D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F14626"/>
    <w:multiLevelType w:val="hybridMultilevel"/>
    <w:tmpl w:val="A7643F7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12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13"/>
  </w:num>
  <w:num w:numId="12">
    <w:abstractNumId w:val="14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FE"/>
    <w:rsid w:val="0000693D"/>
    <w:rsid w:val="000471FE"/>
    <w:rsid w:val="000829D5"/>
    <w:rsid w:val="000A2395"/>
    <w:rsid w:val="001123BD"/>
    <w:rsid w:val="001A3268"/>
    <w:rsid w:val="002C4D8E"/>
    <w:rsid w:val="002E014C"/>
    <w:rsid w:val="002E0B31"/>
    <w:rsid w:val="00336228"/>
    <w:rsid w:val="00385096"/>
    <w:rsid w:val="003D77D8"/>
    <w:rsid w:val="003E4F1C"/>
    <w:rsid w:val="004255BC"/>
    <w:rsid w:val="00455679"/>
    <w:rsid w:val="005D23B0"/>
    <w:rsid w:val="0062355A"/>
    <w:rsid w:val="006506B2"/>
    <w:rsid w:val="007A671D"/>
    <w:rsid w:val="007A682C"/>
    <w:rsid w:val="007E1127"/>
    <w:rsid w:val="00842282"/>
    <w:rsid w:val="0085017F"/>
    <w:rsid w:val="00850C65"/>
    <w:rsid w:val="008748EA"/>
    <w:rsid w:val="008E26C8"/>
    <w:rsid w:val="00980606"/>
    <w:rsid w:val="00997483"/>
    <w:rsid w:val="009B1E28"/>
    <w:rsid w:val="009D2FA0"/>
    <w:rsid w:val="009D7EAC"/>
    <w:rsid w:val="00A20B4F"/>
    <w:rsid w:val="00AA7B45"/>
    <w:rsid w:val="00AC5616"/>
    <w:rsid w:val="00AD20C7"/>
    <w:rsid w:val="00AE01FE"/>
    <w:rsid w:val="00B90D77"/>
    <w:rsid w:val="00BC1109"/>
    <w:rsid w:val="00C12B33"/>
    <w:rsid w:val="00C47466"/>
    <w:rsid w:val="00C56793"/>
    <w:rsid w:val="00C94000"/>
    <w:rsid w:val="00CA2571"/>
    <w:rsid w:val="00D312DB"/>
    <w:rsid w:val="00D56542"/>
    <w:rsid w:val="00D61075"/>
    <w:rsid w:val="00D716B3"/>
    <w:rsid w:val="00D97BFF"/>
    <w:rsid w:val="00E421BE"/>
    <w:rsid w:val="00E56BB3"/>
    <w:rsid w:val="00EA1909"/>
    <w:rsid w:val="00F2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5B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255B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7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716B3"/>
  </w:style>
  <w:style w:type="paragraph" w:styleId="Bunntekst">
    <w:name w:val="footer"/>
    <w:basedOn w:val="Normal"/>
    <w:link w:val="BunntekstTegn"/>
    <w:uiPriority w:val="99"/>
    <w:unhideWhenUsed/>
    <w:rsid w:val="00D7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71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5B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255B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7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716B3"/>
  </w:style>
  <w:style w:type="paragraph" w:styleId="Bunntekst">
    <w:name w:val="footer"/>
    <w:basedOn w:val="Normal"/>
    <w:link w:val="BunntekstTegn"/>
    <w:uiPriority w:val="99"/>
    <w:unhideWhenUsed/>
    <w:rsid w:val="00D7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7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8FE02D44.dotm</Template>
  <TotalTime>0</TotalTime>
  <Pages>4</Pages>
  <Words>565</Words>
  <Characters>2995</Characters>
  <Application>Microsoft Office Word</Application>
  <DocSecurity>4</DocSecurity>
  <Lines>24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Øyvind Evenstad</dc:creator>
  <cp:lastModifiedBy>Hanne Katrine Lindemann</cp:lastModifiedBy>
  <cp:revision>2</cp:revision>
  <dcterms:created xsi:type="dcterms:W3CDTF">2019-08-23T09:30:00Z</dcterms:created>
  <dcterms:modified xsi:type="dcterms:W3CDTF">2019-08-23T09:30:00Z</dcterms:modified>
</cp:coreProperties>
</file>